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680"/>
        <w:gridCol w:w="1559"/>
        <w:gridCol w:w="4201"/>
      </w:tblGrid>
      <w:tr w:rsidR="00E220CF" w:rsidRPr="00B16AC2" w:rsidTr="006D485C">
        <w:trPr>
          <w:trHeight w:val="1282"/>
        </w:trPr>
        <w:tc>
          <w:tcPr>
            <w:tcW w:w="4680" w:type="dxa"/>
          </w:tcPr>
          <w:p w:rsidR="00E220CF" w:rsidRPr="006D485C" w:rsidRDefault="00E220CF">
            <w:pPr>
              <w:pStyle w:val="Heading1"/>
              <w:spacing w:line="276" w:lineRule="auto"/>
              <w:jc w:val="center"/>
              <w:rPr>
                <w:b/>
                <w:color w:val="0000FF"/>
                <w:sz w:val="24"/>
              </w:rPr>
            </w:pPr>
            <w:r w:rsidRPr="006D485C">
              <w:rPr>
                <w:b/>
                <w:sz w:val="24"/>
              </w:rPr>
              <w:t>ТАТАРСТАН  РЕСПУБЛИКАСЫ</w:t>
            </w:r>
          </w:p>
          <w:p w:rsidR="00E220CF" w:rsidRPr="00B16AC2" w:rsidRDefault="00E220CF">
            <w:pPr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</w:p>
          <w:p w:rsidR="00E220CF" w:rsidRPr="00B16AC2" w:rsidRDefault="00E220CF">
            <w:pPr>
              <w:jc w:val="center"/>
              <w:rPr>
                <w:rFonts w:ascii="Times New Roman" w:hAnsi="Times New Roman"/>
                <w:b/>
                <w:i/>
                <w:color w:val="000080"/>
                <w:lang w:val="tt-RU"/>
              </w:rPr>
            </w:pPr>
            <w:r>
              <w:rPr>
                <w:rFonts w:ascii="Times New Roman" w:hAnsi="Times New Roman"/>
                <w:b/>
                <w:i/>
                <w:color w:val="000080"/>
                <w:lang w:val="tt-RU"/>
              </w:rPr>
              <w:t>Кырык-Садак</w:t>
            </w:r>
          </w:p>
          <w:p w:rsidR="00E220CF" w:rsidRPr="00B16AC2" w:rsidRDefault="00E220CF">
            <w:pPr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  <w:r w:rsidRPr="00B16AC2">
              <w:rPr>
                <w:rFonts w:ascii="Times New Roman" w:hAnsi="Times New Roman"/>
                <w:b/>
                <w:i/>
                <w:color w:val="000080"/>
                <w:lang w:val="tt-RU"/>
              </w:rPr>
              <w:t>А</w:t>
            </w:r>
            <w:r w:rsidRPr="00B16AC2">
              <w:rPr>
                <w:rFonts w:ascii="Times New Roman" w:hAnsi="Times New Roman"/>
                <w:b/>
                <w:i/>
                <w:color w:val="000080"/>
              </w:rPr>
              <w:t>ВЫЛ  СОВЕТЫ</w:t>
            </w:r>
          </w:p>
        </w:tc>
        <w:tc>
          <w:tcPr>
            <w:tcW w:w="1559" w:type="dxa"/>
          </w:tcPr>
          <w:p w:rsidR="00E220CF" w:rsidRPr="00B16AC2" w:rsidRDefault="00E220CF">
            <w:pPr>
              <w:rPr>
                <w:rFonts w:ascii="Times New Roman" w:hAnsi="Times New Roman"/>
                <w:color w:val="0000FF"/>
              </w:rPr>
            </w:pPr>
            <w:r w:rsidRPr="00C42BB2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.75pt;height:80.25pt;visibility:visible">
                  <v:imagedata r:id="rId4" o:title=""/>
                </v:shape>
              </w:pict>
            </w:r>
          </w:p>
        </w:tc>
        <w:tc>
          <w:tcPr>
            <w:tcW w:w="4201" w:type="dxa"/>
          </w:tcPr>
          <w:p w:rsidR="00E220CF" w:rsidRPr="006D485C" w:rsidRDefault="00E220CF">
            <w:pPr>
              <w:pStyle w:val="Heading1"/>
              <w:spacing w:line="276" w:lineRule="auto"/>
              <w:jc w:val="center"/>
              <w:rPr>
                <w:b/>
                <w:color w:val="0000FF"/>
                <w:sz w:val="24"/>
              </w:rPr>
            </w:pPr>
            <w:r w:rsidRPr="006D485C">
              <w:rPr>
                <w:b/>
                <w:sz w:val="24"/>
              </w:rPr>
              <w:t>РЕСПУБЛИКА ТАТАРСТАН</w:t>
            </w:r>
          </w:p>
          <w:p w:rsidR="00E220CF" w:rsidRPr="00B16AC2" w:rsidRDefault="00E220CF">
            <w:pPr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</w:p>
          <w:p w:rsidR="00E220CF" w:rsidRPr="00B16AC2" w:rsidRDefault="00E220CF">
            <w:pPr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  <w:r>
              <w:rPr>
                <w:rFonts w:ascii="Times New Roman" w:hAnsi="Times New Roman"/>
                <w:b/>
                <w:i/>
                <w:color w:val="000080"/>
              </w:rPr>
              <w:t>Сорок-Сайдакский</w:t>
            </w:r>
          </w:p>
          <w:p w:rsidR="00E220CF" w:rsidRPr="00B16AC2" w:rsidRDefault="00E220CF">
            <w:pPr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  <w:r w:rsidRPr="00B16AC2">
              <w:rPr>
                <w:rFonts w:ascii="Times New Roman" w:hAnsi="Times New Roman"/>
                <w:b/>
                <w:i/>
                <w:color w:val="000080"/>
              </w:rPr>
              <w:t xml:space="preserve">  СЕЛЬСКИЙ  СОВЕТ </w:t>
            </w:r>
          </w:p>
          <w:p w:rsidR="00E220CF" w:rsidRPr="00B16AC2" w:rsidRDefault="00E220CF">
            <w:pPr>
              <w:rPr>
                <w:rFonts w:ascii="Times New Roman" w:hAnsi="Times New Roman"/>
                <w:color w:val="0000FF"/>
              </w:rPr>
            </w:pPr>
            <w:r w:rsidRPr="00B16AC2">
              <w:rPr>
                <w:rFonts w:ascii="Times New Roman" w:hAnsi="Times New Roman"/>
                <w:b/>
                <w:i/>
                <w:color w:val="0000FF"/>
              </w:rPr>
              <w:t xml:space="preserve">               </w:t>
            </w:r>
          </w:p>
        </w:tc>
      </w:tr>
    </w:tbl>
    <w:p w:rsidR="00E220CF" w:rsidRPr="006D485C" w:rsidRDefault="00E220CF" w:rsidP="006D485C">
      <w:pPr>
        <w:rPr>
          <w:rFonts w:ascii="Times New Roman" w:hAnsi="Times New Roman"/>
          <w:color w:val="000000"/>
        </w:rPr>
      </w:pPr>
      <w:r>
        <w:rPr>
          <w:noProof/>
        </w:rPr>
        <w:pict>
          <v:line id="_x0000_s1026" style="position:absolute;z-index:251658240;mso-position-horizontal-relative:text;mso-position-vertical-relative:text" from="0,25.65pt" to="475.2pt,25.65pt" strokecolor="lime"/>
        </w:pict>
      </w:r>
      <w:r>
        <w:rPr>
          <w:noProof/>
        </w:rPr>
        <w:pict>
          <v:line id="_x0000_s1027" style="position:absolute;z-index:251659264;mso-position-horizontal-relative:text;mso-position-vertical-relative:text" from="0,5.65pt" to="475.2pt,5.65pt" strokecolor="red" strokeweight="3pt"/>
        </w:pict>
      </w:r>
    </w:p>
    <w:p w:rsidR="00E220CF" w:rsidRPr="006D485C" w:rsidRDefault="00E220CF" w:rsidP="006D485C">
      <w:pPr>
        <w:jc w:val="center"/>
        <w:rPr>
          <w:rFonts w:ascii="Times New Roman" w:hAnsi="Times New Roman"/>
          <w:b/>
        </w:rPr>
      </w:pPr>
    </w:p>
    <w:p w:rsidR="00E220CF" w:rsidRPr="006D485C" w:rsidRDefault="00E220CF" w:rsidP="006D485C">
      <w:pPr>
        <w:jc w:val="center"/>
        <w:rPr>
          <w:rFonts w:ascii="Times New Roman" w:hAnsi="Times New Roman"/>
          <w:sz w:val="32"/>
          <w:szCs w:val="32"/>
        </w:rPr>
      </w:pPr>
      <w:r w:rsidRPr="006D485C">
        <w:rPr>
          <w:rFonts w:ascii="Times New Roman" w:hAnsi="Times New Roman"/>
          <w:b/>
        </w:rPr>
        <w:t>КАРАР</w:t>
      </w:r>
    </w:p>
    <w:p w:rsidR="00E220CF" w:rsidRPr="006D485C" w:rsidRDefault="00E220CF" w:rsidP="006D485C">
      <w:pPr>
        <w:pStyle w:val="Title"/>
        <w:rPr>
          <w:b/>
          <w:sz w:val="24"/>
          <w:szCs w:val="24"/>
        </w:rPr>
      </w:pPr>
      <w:r w:rsidRPr="006D485C">
        <w:rPr>
          <w:b/>
          <w:sz w:val="24"/>
          <w:szCs w:val="24"/>
        </w:rPr>
        <w:t>РЕШЕНИЕ</w:t>
      </w:r>
    </w:p>
    <w:p w:rsidR="00E220CF" w:rsidRPr="006D485C" w:rsidRDefault="00E220CF" w:rsidP="006D48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220CF" w:rsidRPr="006D485C" w:rsidRDefault="00E220CF" w:rsidP="006D485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485C">
        <w:rPr>
          <w:rFonts w:ascii="Times New Roman" w:hAnsi="Times New Roman" w:cs="Times New Roman"/>
          <w:b w:val="0"/>
          <w:sz w:val="24"/>
          <w:szCs w:val="24"/>
        </w:rPr>
        <w:t xml:space="preserve">        2 ноября  2012 года    </w:t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</w:r>
      <w:r w:rsidRPr="006D485C">
        <w:rPr>
          <w:rFonts w:ascii="Times New Roman" w:hAnsi="Times New Roman" w:cs="Times New Roman"/>
          <w:b w:val="0"/>
          <w:sz w:val="24"/>
          <w:szCs w:val="24"/>
        </w:rPr>
        <w:tab/>
        <w:t xml:space="preserve">     № </w:t>
      </w:r>
      <w:r>
        <w:rPr>
          <w:rFonts w:ascii="Times New Roman" w:hAnsi="Times New Roman" w:cs="Times New Roman"/>
          <w:b w:val="0"/>
          <w:sz w:val="24"/>
          <w:szCs w:val="24"/>
        </w:rPr>
        <w:t>1-</w:t>
      </w:r>
      <w:r w:rsidRPr="006D485C">
        <w:rPr>
          <w:rFonts w:ascii="Times New Roman" w:hAnsi="Times New Roman" w:cs="Times New Roman"/>
          <w:b w:val="0"/>
          <w:sz w:val="24"/>
          <w:szCs w:val="24"/>
        </w:rPr>
        <w:t>28</w:t>
      </w:r>
    </w:p>
    <w:p w:rsidR="00E220CF" w:rsidRPr="006D485C" w:rsidRDefault="00E220CF" w:rsidP="006D485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20CF" w:rsidRPr="006D485C" w:rsidRDefault="00E220CF" w:rsidP="006D485C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0CF" w:rsidRPr="006D485C" w:rsidRDefault="00E220CF" w:rsidP="006D485C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>«О внесении изменений в Решение</w:t>
      </w:r>
    </w:p>
    <w:p w:rsidR="00E220CF" w:rsidRPr="006D485C" w:rsidRDefault="00E220CF" w:rsidP="006D485C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Сорок-Сайдакского</w:t>
      </w:r>
      <w:r w:rsidRPr="006D485C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E220CF" w:rsidRPr="006D485C" w:rsidRDefault="00E220CF" w:rsidP="006D485C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>«О земельном налоге» от 26 октября 2010 года № 1-2»</w:t>
      </w:r>
    </w:p>
    <w:p w:rsidR="00E220CF" w:rsidRPr="006D485C" w:rsidRDefault="00E220CF" w:rsidP="006D485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20CF" w:rsidRPr="006D485C" w:rsidRDefault="00E220CF" w:rsidP="006D485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>В соответствии с положениями главы 31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в целях при</w:t>
      </w:r>
      <w:r>
        <w:rPr>
          <w:rFonts w:ascii="Times New Roman" w:hAnsi="Times New Roman" w:cs="Times New Roman"/>
          <w:sz w:val="24"/>
          <w:szCs w:val="24"/>
        </w:rPr>
        <w:t xml:space="preserve">ведения Решения Сорок-Сайдакского </w:t>
      </w:r>
      <w:r w:rsidRPr="006D485C">
        <w:rPr>
          <w:rFonts w:ascii="Times New Roman" w:hAnsi="Times New Roman" w:cs="Times New Roman"/>
          <w:sz w:val="24"/>
          <w:szCs w:val="24"/>
        </w:rPr>
        <w:t>сельского Совета от 26 октября 2010 года № 1-2 «О земельном налоге» в соответствие с действующим зак</w:t>
      </w:r>
      <w:r>
        <w:rPr>
          <w:rFonts w:ascii="Times New Roman" w:hAnsi="Times New Roman" w:cs="Times New Roman"/>
          <w:sz w:val="24"/>
          <w:szCs w:val="24"/>
        </w:rPr>
        <w:t xml:space="preserve">онодательством, Сорок-Сайдакский </w:t>
      </w:r>
      <w:r w:rsidRPr="006D485C">
        <w:rPr>
          <w:rFonts w:ascii="Times New Roman" w:hAnsi="Times New Roman" w:cs="Times New Roman"/>
          <w:sz w:val="24"/>
          <w:szCs w:val="24"/>
        </w:rPr>
        <w:t xml:space="preserve">сельский Совет </w:t>
      </w:r>
      <w:r w:rsidRPr="006D485C">
        <w:rPr>
          <w:rFonts w:ascii="Times New Roman" w:hAnsi="Times New Roman" w:cs="Times New Roman"/>
          <w:b/>
          <w:sz w:val="24"/>
          <w:szCs w:val="24"/>
        </w:rPr>
        <w:t>решил</w:t>
      </w:r>
      <w:r w:rsidRPr="006D48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20CF" w:rsidRPr="006D485C" w:rsidRDefault="00E220CF" w:rsidP="006D485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20CF" w:rsidRPr="006D485C" w:rsidRDefault="00E220CF" w:rsidP="006D485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r w:rsidRPr="006D485C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6D485C">
          <w:rPr>
            <w:rFonts w:ascii="Times New Roman" w:hAnsi="Times New Roman" w:cs="Times New Roman"/>
            <w:sz w:val="24"/>
            <w:szCs w:val="24"/>
          </w:rPr>
          <w:t>.</w:t>
        </w:r>
      </w:smartTag>
      <w:r w:rsidRPr="006D485C">
        <w:rPr>
          <w:rFonts w:ascii="Times New Roman" w:hAnsi="Times New Roman" w:cs="Times New Roman"/>
          <w:sz w:val="24"/>
          <w:szCs w:val="24"/>
        </w:rPr>
        <w:t xml:space="preserve"> </w:t>
      </w:r>
      <w:r w:rsidRPr="006D485C">
        <w:rPr>
          <w:rFonts w:ascii="Times New Roman" w:hAnsi="Times New Roman" w:cs="Times New Roman"/>
          <w:sz w:val="24"/>
          <w:szCs w:val="24"/>
          <w:lang w:val="tt-RU"/>
        </w:rPr>
        <w:t>Вн</w:t>
      </w:r>
      <w:r>
        <w:rPr>
          <w:rFonts w:ascii="Times New Roman" w:hAnsi="Times New Roman" w:cs="Times New Roman"/>
          <w:sz w:val="24"/>
          <w:szCs w:val="24"/>
          <w:lang w:val="tt-RU"/>
        </w:rPr>
        <w:t>ести в Решение Сорок-Сайдакского</w:t>
      </w:r>
      <w:r w:rsidRPr="006D485C">
        <w:rPr>
          <w:rFonts w:ascii="Times New Roman" w:hAnsi="Times New Roman" w:cs="Times New Roman"/>
          <w:sz w:val="24"/>
          <w:szCs w:val="24"/>
          <w:lang w:val="tt-RU"/>
        </w:rPr>
        <w:t xml:space="preserve"> сельского Совета от 26 октября 2010 года № 1-2 </w:t>
      </w:r>
      <w:r w:rsidRPr="006D485C">
        <w:rPr>
          <w:rFonts w:ascii="Times New Roman" w:hAnsi="Times New Roman" w:cs="Times New Roman"/>
          <w:sz w:val="24"/>
          <w:szCs w:val="24"/>
        </w:rPr>
        <w:t>«О земельном налоге» (в ред. от 27.10.2011 года №1-14, 31.05.12 года №1-25) следующие изменения:</w:t>
      </w:r>
    </w:p>
    <w:p w:rsidR="00E220CF" w:rsidRPr="006D485C" w:rsidRDefault="00E220CF" w:rsidP="006D485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>1.В пунктах 1 и 2  статьи  2 «Налоговые ставки» цифры «0,077» заменить цифрами «0,085»;</w:t>
      </w:r>
    </w:p>
    <w:p w:rsidR="00E220CF" w:rsidRPr="006D485C" w:rsidRDefault="00E220CF" w:rsidP="006D485C">
      <w:pPr>
        <w:ind w:firstLine="709"/>
        <w:outlineLvl w:val="0"/>
        <w:rPr>
          <w:rFonts w:ascii="Times New Roman" w:hAnsi="Times New Roman"/>
        </w:rPr>
      </w:pPr>
      <w:r w:rsidRPr="006D485C">
        <w:rPr>
          <w:rFonts w:ascii="Times New Roman" w:hAnsi="Times New Roman"/>
        </w:rPr>
        <w:t>2.В пункте 2 статьи 4 «Налоговые льготы» цифры «0,77» заменить цифрами «0,847».</w:t>
      </w:r>
    </w:p>
    <w:p w:rsidR="00E220CF" w:rsidRPr="006D485C" w:rsidRDefault="00E220CF" w:rsidP="006D485C">
      <w:pPr>
        <w:ind w:firstLine="709"/>
        <w:outlineLvl w:val="0"/>
        <w:rPr>
          <w:rFonts w:ascii="Times New Roman" w:hAnsi="Times New Roman"/>
        </w:rPr>
      </w:pPr>
      <w:r w:rsidRPr="006D485C">
        <w:rPr>
          <w:rFonts w:ascii="Times New Roman" w:hAnsi="Times New Roman"/>
          <w:lang w:val="en-US"/>
        </w:rPr>
        <w:t>II</w:t>
      </w:r>
      <w:r w:rsidRPr="006D485C">
        <w:rPr>
          <w:rFonts w:ascii="Times New Roman" w:hAnsi="Times New Roman"/>
        </w:rPr>
        <w:t>. Настоящее решение вступает в силу с 1 января 2013 года и не ранее одного месяца со дня его официального обнародования.</w:t>
      </w:r>
    </w:p>
    <w:p w:rsidR="00E220CF" w:rsidRPr="006D485C" w:rsidRDefault="00E220CF" w:rsidP="006D48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>Ш. Обнародовать данное решение в срок до 1 декабря 2012 года на информационных стендах и разместить на официальном сайте Буинского муниципального района.</w:t>
      </w:r>
    </w:p>
    <w:p w:rsidR="00E220CF" w:rsidRPr="006D485C" w:rsidRDefault="00E220CF" w:rsidP="006D485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220CF" w:rsidRPr="006D485C" w:rsidRDefault="00E220CF" w:rsidP="006D485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220CF" w:rsidRPr="006D485C" w:rsidRDefault="00E220CF" w:rsidP="006D485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220CF" w:rsidRPr="006D485C" w:rsidRDefault="00E220CF" w:rsidP="006D485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Сорок-Сайдакского</w:t>
      </w:r>
    </w:p>
    <w:p w:rsidR="00E220CF" w:rsidRPr="006D485C" w:rsidRDefault="00E220CF" w:rsidP="006D485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E220CF" w:rsidRPr="006D485C" w:rsidRDefault="00E220CF" w:rsidP="006D485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D485C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Гиниятуллова Г.М.</w:t>
      </w:r>
    </w:p>
    <w:p w:rsidR="00E220CF" w:rsidRDefault="00E220CF" w:rsidP="00E476CA">
      <w:pPr>
        <w:rPr>
          <w:sz w:val="28"/>
        </w:rPr>
      </w:pPr>
    </w:p>
    <w:p w:rsidR="00E220CF" w:rsidRDefault="00E220CF" w:rsidP="00E476CA">
      <w:pPr>
        <w:rPr>
          <w:sz w:val="28"/>
        </w:rPr>
      </w:pPr>
    </w:p>
    <w:p w:rsidR="00E220CF" w:rsidRDefault="00E220CF" w:rsidP="00E476CA">
      <w:pPr>
        <w:rPr>
          <w:sz w:val="28"/>
        </w:rPr>
      </w:pPr>
    </w:p>
    <w:p w:rsidR="00E220CF" w:rsidRDefault="00E220CF" w:rsidP="00E476CA">
      <w:pPr>
        <w:rPr>
          <w:sz w:val="24"/>
        </w:rPr>
      </w:pPr>
    </w:p>
    <w:p w:rsidR="00E220CF" w:rsidRDefault="00E220CF" w:rsidP="00E476CA"/>
    <w:p w:rsidR="00E220CF" w:rsidRDefault="00E220CF" w:rsidP="00E476CA"/>
    <w:p w:rsidR="00E220CF" w:rsidRDefault="00E220CF"/>
    <w:sectPr w:rsidR="00E220CF" w:rsidSect="006D48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6CA"/>
    <w:rsid w:val="00032E7D"/>
    <w:rsid w:val="000606BB"/>
    <w:rsid w:val="006D485C"/>
    <w:rsid w:val="00910316"/>
    <w:rsid w:val="00AF7454"/>
    <w:rsid w:val="00B16AC2"/>
    <w:rsid w:val="00B3665D"/>
    <w:rsid w:val="00BF2B23"/>
    <w:rsid w:val="00C42BB2"/>
    <w:rsid w:val="00DA03AD"/>
    <w:rsid w:val="00DD6900"/>
    <w:rsid w:val="00E220CF"/>
    <w:rsid w:val="00E476CA"/>
    <w:rsid w:val="00F37681"/>
    <w:rsid w:val="00FD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8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476CA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76C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76C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476C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E476C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476CA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7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225</Words>
  <Characters>1284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 сайдак</dc:creator>
  <cp:keywords/>
  <dc:description/>
  <cp:lastModifiedBy>User</cp:lastModifiedBy>
  <cp:revision>8</cp:revision>
  <dcterms:created xsi:type="dcterms:W3CDTF">2013-01-17T05:38:00Z</dcterms:created>
  <dcterms:modified xsi:type="dcterms:W3CDTF">2013-01-17T07:25:00Z</dcterms:modified>
</cp:coreProperties>
</file>