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4110"/>
      </w:tblGrid>
      <w:tr w:rsidR="00D86D1A" w:rsidRPr="00531933" w:rsidTr="00531933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0D62BED" wp14:editId="535FDF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9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86D1A" w:rsidRPr="00531933" w:rsidTr="00531933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86D1A" w:rsidRPr="00531933" w:rsidRDefault="00D86D1A" w:rsidP="00D86D1A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1933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F57C0" wp14:editId="47D6539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08710" cy="283210"/>
                      <wp:effectExtent l="0" t="0" r="1524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6D1A" w:rsidRPr="00531933" w:rsidRDefault="00D86D1A" w:rsidP="00D86D1A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531933">
                                    <w:rPr>
                                      <w:rFonts w:ascii="Times New Roman" w:hAnsi="Times New Roman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F5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87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" filled="f" stroked="f" strokecolor="white">
                      <v:textbox inset="0,0,0,0">
                        <w:txbxContent>
                          <w:p w:rsidR="00D86D1A" w:rsidRPr="00531933" w:rsidRDefault="00D86D1A" w:rsidP="00D86D1A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1933">
                              <w:rPr>
                                <w:rFonts w:ascii="Times New Roman" w:hAnsi="Times New Roman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193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РЕШЕНИЕ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86D1A" w:rsidRPr="00531933" w:rsidRDefault="00420937" w:rsidP="00420937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09 июля 2021 года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D86D1A" w:rsidRPr="00531933" w:rsidRDefault="00D86D1A" w:rsidP="00D86D1A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86D1A" w:rsidRPr="00531933" w:rsidRDefault="00D86D1A" w:rsidP="00D86D1A">
            <w:pPr>
              <w:keepNext/>
              <w:ind w:firstLine="0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3193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КАРАР</w:t>
            </w:r>
          </w:p>
          <w:p w:rsidR="00D86D1A" w:rsidRPr="00531933" w:rsidRDefault="00D86D1A" w:rsidP="00D86D1A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86D1A" w:rsidRPr="00531933" w:rsidRDefault="00D86D1A" w:rsidP="00420937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5319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r w:rsidR="004209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6-14</w:t>
            </w:r>
          </w:p>
        </w:tc>
      </w:tr>
    </w:tbl>
    <w:p w:rsidR="00476E5B" w:rsidRPr="00531933" w:rsidRDefault="00476E5B" w:rsidP="00677857">
      <w:pPr>
        <w:jc w:val="center"/>
        <w:rPr>
          <w:rFonts w:ascii="Times New Roman" w:hAnsi="Times New Roman"/>
          <w:sz w:val="28"/>
          <w:szCs w:val="28"/>
        </w:rPr>
      </w:pPr>
    </w:p>
    <w:p w:rsidR="00476E5B" w:rsidRPr="00531933" w:rsidRDefault="00476E5B" w:rsidP="00677857">
      <w:pPr>
        <w:jc w:val="center"/>
        <w:rPr>
          <w:rFonts w:ascii="Times New Roman" w:hAnsi="Times New Roman"/>
          <w:sz w:val="28"/>
          <w:szCs w:val="28"/>
        </w:rPr>
      </w:pPr>
    </w:p>
    <w:p w:rsidR="00615332" w:rsidRPr="00531933" w:rsidRDefault="00B6433A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</w:t>
      </w:r>
      <w:r w:rsidR="00FC799A" w:rsidRPr="00531933">
        <w:rPr>
          <w:rFonts w:ascii="Times New Roman" w:hAnsi="Times New Roman"/>
          <w:bCs/>
          <w:kern w:val="28"/>
          <w:sz w:val="28"/>
          <w:szCs w:val="28"/>
        </w:rPr>
        <w:t xml:space="preserve">Порядок </w:t>
      </w:r>
      <w:r w:rsidR="00615332" w:rsidRPr="00531933">
        <w:rPr>
          <w:rFonts w:ascii="Times New Roman" w:hAnsi="Times New Roman"/>
          <w:bCs/>
          <w:kern w:val="28"/>
          <w:sz w:val="28"/>
          <w:szCs w:val="28"/>
        </w:rPr>
        <w:t>размещения на официальном сайте</w:t>
      </w:r>
    </w:p>
    <w:p w:rsidR="00615332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531933">
        <w:rPr>
          <w:rFonts w:ascii="Times New Roman" w:hAnsi="Times New Roman"/>
          <w:bCs/>
          <w:kern w:val="28"/>
          <w:sz w:val="28"/>
          <w:szCs w:val="28"/>
        </w:rPr>
        <w:t>муниципального</w:t>
      </w:r>
      <w:proofErr w:type="gramEnd"/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 образования Буинский муниципальный район </w:t>
      </w:r>
    </w:p>
    <w:p w:rsidR="00615332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Республики Татарстан в информационно-телекоммуникационной </w:t>
      </w:r>
    </w:p>
    <w:p w:rsidR="00615332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531933">
        <w:rPr>
          <w:rFonts w:ascii="Times New Roman" w:hAnsi="Times New Roman"/>
          <w:bCs/>
          <w:kern w:val="28"/>
          <w:sz w:val="28"/>
          <w:szCs w:val="28"/>
        </w:rPr>
        <w:t>сети</w:t>
      </w:r>
      <w:proofErr w:type="gramEnd"/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 «Интернет» и предоставления для опубликования средствам </w:t>
      </w:r>
    </w:p>
    <w:p w:rsidR="00615332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531933">
        <w:rPr>
          <w:rFonts w:ascii="Times New Roman" w:hAnsi="Times New Roman"/>
          <w:bCs/>
          <w:kern w:val="28"/>
          <w:sz w:val="28"/>
          <w:szCs w:val="28"/>
        </w:rPr>
        <w:t>массовой</w:t>
      </w:r>
      <w:proofErr w:type="gramEnd"/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 информации сведений о доходах, расходах, об имуществе </w:t>
      </w:r>
    </w:p>
    <w:p w:rsidR="00047CB4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531933">
        <w:rPr>
          <w:rFonts w:ascii="Times New Roman" w:hAnsi="Times New Roman"/>
          <w:bCs/>
          <w:kern w:val="28"/>
          <w:sz w:val="28"/>
          <w:szCs w:val="28"/>
        </w:rPr>
        <w:t>и</w:t>
      </w:r>
      <w:proofErr w:type="gramEnd"/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 обязательствах имущественного характера, представленных лицами, </w:t>
      </w:r>
    </w:p>
    <w:p w:rsidR="00615332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531933">
        <w:rPr>
          <w:rFonts w:ascii="Times New Roman" w:hAnsi="Times New Roman"/>
          <w:bCs/>
          <w:kern w:val="28"/>
          <w:sz w:val="28"/>
          <w:szCs w:val="28"/>
        </w:rPr>
        <w:t>замещающими</w:t>
      </w:r>
      <w:proofErr w:type="gramEnd"/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 в муниципальном образовании Буинский муниципальный район </w:t>
      </w:r>
    </w:p>
    <w:p w:rsidR="00615332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Республики Татарстан муниципальные должности и должность </w:t>
      </w:r>
    </w:p>
    <w:p w:rsidR="00893C05" w:rsidRPr="00531933" w:rsidRDefault="00615332" w:rsidP="00615332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proofErr w:type="gramStart"/>
      <w:r w:rsidRPr="00531933">
        <w:rPr>
          <w:rFonts w:ascii="Times New Roman" w:hAnsi="Times New Roman"/>
          <w:bCs/>
          <w:kern w:val="28"/>
          <w:sz w:val="28"/>
          <w:szCs w:val="28"/>
        </w:rPr>
        <w:t>руководителя</w:t>
      </w:r>
      <w:proofErr w:type="gramEnd"/>
      <w:r w:rsidRPr="00531933">
        <w:rPr>
          <w:rFonts w:ascii="Times New Roman" w:hAnsi="Times New Roman"/>
          <w:bCs/>
          <w:kern w:val="28"/>
          <w:sz w:val="28"/>
          <w:szCs w:val="28"/>
        </w:rPr>
        <w:t xml:space="preserve"> исполнительного комитета по контракту</w:t>
      </w:r>
      <w:r w:rsidR="00893C05" w:rsidRPr="0053193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853F2C" w:rsidRPr="00531933" w:rsidRDefault="00853F2C" w:rsidP="00652129">
      <w:pPr>
        <w:rPr>
          <w:rFonts w:ascii="Times New Roman" w:hAnsi="Times New Roman"/>
          <w:bCs/>
          <w:kern w:val="28"/>
          <w:sz w:val="28"/>
          <w:szCs w:val="28"/>
        </w:rPr>
      </w:pPr>
    </w:p>
    <w:p w:rsidR="002D500F" w:rsidRPr="00531933" w:rsidRDefault="002D500F" w:rsidP="00652129">
      <w:pPr>
        <w:rPr>
          <w:rFonts w:ascii="Times New Roman" w:hAnsi="Times New Roman"/>
          <w:sz w:val="28"/>
          <w:szCs w:val="28"/>
        </w:rPr>
      </w:pPr>
    </w:p>
    <w:p w:rsidR="00AD19E1" w:rsidRPr="00531933" w:rsidRDefault="00572CDA" w:rsidP="00572CDA">
      <w:pPr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>В целях реализации Федеральных законов от 06.10.2003 № 131-ФЗ «Об общих принципах организации местного самоуправления в Российской Федерации», от 25.12.2008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Указом Президента Россий</w:t>
      </w:r>
      <w:r w:rsidR="00AC52CE" w:rsidRPr="00531933">
        <w:rPr>
          <w:rFonts w:ascii="Times New Roman" w:hAnsi="Times New Roman"/>
          <w:sz w:val="28"/>
          <w:szCs w:val="28"/>
        </w:rPr>
        <w:t>ской Федерации от 10.12.</w:t>
      </w:r>
      <w:r w:rsidRPr="00531933">
        <w:rPr>
          <w:rFonts w:ascii="Times New Roman" w:hAnsi="Times New Roman"/>
          <w:sz w:val="28"/>
          <w:szCs w:val="28"/>
        </w:rPr>
        <w:t>2020 года № 778 «О мерах по реализации отдельных положений Федерального закона «О цифровых финансовых активах, цифровой валют</w:t>
      </w:r>
      <w:r w:rsidR="00AC52CE" w:rsidRPr="00531933">
        <w:rPr>
          <w:rFonts w:ascii="Times New Roman" w:hAnsi="Times New Roman"/>
          <w:sz w:val="28"/>
          <w:szCs w:val="28"/>
        </w:rPr>
        <w:t xml:space="preserve">е </w:t>
      </w:r>
      <w:r w:rsidRPr="00531933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Федерации», Совет Буинского муниципального района Республики Татарстан</w:t>
      </w:r>
    </w:p>
    <w:p w:rsidR="00572CDA" w:rsidRPr="00531933" w:rsidRDefault="00572CDA" w:rsidP="00505BEC">
      <w:pPr>
        <w:jc w:val="center"/>
        <w:rPr>
          <w:rFonts w:ascii="Times New Roman" w:hAnsi="Times New Roman"/>
          <w:sz w:val="28"/>
          <w:szCs w:val="28"/>
        </w:rPr>
      </w:pPr>
    </w:p>
    <w:p w:rsidR="001E4C47" w:rsidRPr="00531933" w:rsidRDefault="00505BEC" w:rsidP="00505BEC">
      <w:pPr>
        <w:jc w:val="center"/>
        <w:rPr>
          <w:rFonts w:ascii="Times New Roman" w:hAnsi="Times New Roman"/>
          <w:b/>
          <w:sz w:val="28"/>
          <w:szCs w:val="28"/>
        </w:rPr>
      </w:pPr>
      <w:r w:rsidRPr="00420937">
        <w:rPr>
          <w:rFonts w:ascii="Times New Roman" w:hAnsi="Times New Roman"/>
          <w:sz w:val="28"/>
          <w:szCs w:val="28"/>
        </w:rPr>
        <w:t>РЕШИЛ</w:t>
      </w:r>
      <w:r w:rsidR="001E4C47" w:rsidRPr="00531933">
        <w:rPr>
          <w:rFonts w:ascii="Times New Roman" w:hAnsi="Times New Roman"/>
          <w:b/>
          <w:sz w:val="28"/>
          <w:szCs w:val="28"/>
        </w:rPr>
        <w:t>:</w:t>
      </w:r>
    </w:p>
    <w:p w:rsidR="00652129" w:rsidRPr="00531933" w:rsidRDefault="00652129" w:rsidP="00652129">
      <w:pPr>
        <w:rPr>
          <w:rFonts w:ascii="Times New Roman" w:hAnsi="Times New Roman"/>
          <w:sz w:val="28"/>
          <w:szCs w:val="28"/>
        </w:rPr>
      </w:pPr>
    </w:p>
    <w:p w:rsidR="00A20D93" w:rsidRPr="00531933" w:rsidRDefault="001E4C47" w:rsidP="00615332">
      <w:pPr>
        <w:ind w:firstLine="709"/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 xml:space="preserve">1. </w:t>
      </w:r>
      <w:r w:rsidR="009A01B9" w:rsidRPr="00531933">
        <w:rPr>
          <w:rFonts w:ascii="Times New Roman" w:hAnsi="Times New Roman"/>
          <w:sz w:val="28"/>
          <w:szCs w:val="28"/>
        </w:rPr>
        <w:t>В</w:t>
      </w:r>
      <w:r w:rsidR="00F20898" w:rsidRPr="00531933">
        <w:rPr>
          <w:rFonts w:ascii="Times New Roman" w:hAnsi="Times New Roman"/>
          <w:sz w:val="28"/>
          <w:szCs w:val="28"/>
        </w:rPr>
        <w:t xml:space="preserve"> </w:t>
      </w:r>
      <w:r w:rsidR="00AC52CE" w:rsidRPr="00531933">
        <w:rPr>
          <w:rFonts w:ascii="Times New Roman" w:hAnsi="Times New Roman"/>
          <w:sz w:val="28"/>
          <w:szCs w:val="28"/>
        </w:rPr>
        <w:t xml:space="preserve">Порядок </w:t>
      </w:r>
      <w:r w:rsidR="00615332" w:rsidRPr="00531933">
        <w:rPr>
          <w:rFonts w:ascii="Times New Roman" w:hAnsi="Times New Roman"/>
          <w:sz w:val="28"/>
          <w:szCs w:val="28"/>
        </w:rPr>
        <w:t>размещения на официальном сайте муниципального образования Буинский муниципальный район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AC52CE" w:rsidRPr="00531933">
        <w:rPr>
          <w:rFonts w:ascii="Times New Roman" w:hAnsi="Times New Roman"/>
          <w:sz w:val="28"/>
          <w:szCs w:val="28"/>
        </w:rPr>
        <w:t>, утвержденный</w:t>
      </w:r>
      <w:r w:rsidR="00F20898" w:rsidRPr="00531933">
        <w:rPr>
          <w:rFonts w:ascii="Times New Roman" w:hAnsi="Times New Roman"/>
          <w:sz w:val="28"/>
          <w:szCs w:val="28"/>
        </w:rPr>
        <w:t xml:space="preserve"> решением Совета</w:t>
      </w:r>
      <w:r w:rsidR="00A75B19" w:rsidRPr="00531933">
        <w:rPr>
          <w:rFonts w:ascii="Times New Roman" w:hAnsi="Times New Roman"/>
          <w:sz w:val="28"/>
          <w:szCs w:val="28"/>
        </w:rPr>
        <w:t xml:space="preserve"> </w:t>
      </w:r>
      <w:r w:rsidR="00F20898" w:rsidRPr="00531933">
        <w:rPr>
          <w:rFonts w:ascii="Times New Roman" w:hAnsi="Times New Roman"/>
          <w:sz w:val="28"/>
          <w:szCs w:val="28"/>
        </w:rPr>
        <w:t xml:space="preserve">Буинского муниципального района Республики Татарстан от </w:t>
      </w:r>
      <w:r w:rsidR="00615332" w:rsidRPr="00531933">
        <w:rPr>
          <w:rFonts w:ascii="Times New Roman" w:hAnsi="Times New Roman"/>
          <w:sz w:val="28"/>
          <w:szCs w:val="28"/>
        </w:rPr>
        <w:t>15</w:t>
      </w:r>
      <w:r w:rsidR="00AC52CE" w:rsidRPr="00531933">
        <w:rPr>
          <w:rFonts w:ascii="Times New Roman" w:hAnsi="Times New Roman"/>
          <w:sz w:val="28"/>
          <w:szCs w:val="28"/>
        </w:rPr>
        <w:t>.09.2017</w:t>
      </w:r>
      <w:r w:rsidR="006E2AE1" w:rsidRPr="00531933">
        <w:rPr>
          <w:rFonts w:ascii="Times New Roman" w:hAnsi="Times New Roman"/>
          <w:sz w:val="28"/>
          <w:szCs w:val="28"/>
        </w:rPr>
        <w:t xml:space="preserve"> года № </w:t>
      </w:r>
      <w:r w:rsidR="00615332" w:rsidRPr="00531933">
        <w:rPr>
          <w:rFonts w:ascii="Times New Roman" w:hAnsi="Times New Roman"/>
          <w:sz w:val="28"/>
          <w:szCs w:val="28"/>
        </w:rPr>
        <w:t>7-2</w:t>
      </w:r>
      <w:r w:rsidR="00AC52CE" w:rsidRPr="00531933">
        <w:rPr>
          <w:rFonts w:ascii="Times New Roman" w:hAnsi="Times New Roman"/>
          <w:sz w:val="28"/>
          <w:szCs w:val="28"/>
        </w:rPr>
        <w:t>4</w:t>
      </w:r>
      <w:r w:rsidR="00893C05" w:rsidRPr="00531933">
        <w:rPr>
          <w:rFonts w:ascii="Times New Roman" w:hAnsi="Times New Roman"/>
          <w:sz w:val="28"/>
          <w:szCs w:val="28"/>
        </w:rPr>
        <w:t xml:space="preserve"> «</w:t>
      </w:r>
      <w:r w:rsidR="006E2AE1" w:rsidRPr="00531933">
        <w:rPr>
          <w:rFonts w:ascii="Times New Roman" w:hAnsi="Times New Roman"/>
          <w:sz w:val="28"/>
          <w:szCs w:val="28"/>
        </w:rPr>
        <w:t xml:space="preserve">Об утверждении </w:t>
      </w:r>
      <w:r w:rsidR="00AC52CE" w:rsidRPr="00531933">
        <w:rPr>
          <w:rFonts w:ascii="Times New Roman" w:hAnsi="Times New Roman"/>
          <w:sz w:val="28"/>
          <w:szCs w:val="28"/>
        </w:rPr>
        <w:t xml:space="preserve">Порядка </w:t>
      </w:r>
      <w:r w:rsidR="00615332" w:rsidRPr="00531933">
        <w:rPr>
          <w:rFonts w:ascii="Times New Roman" w:hAnsi="Times New Roman"/>
          <w:sz w:val="28"/>
          <w:szCs w:val="28"/>
        </w:rPr>
        <w:t>размещения на официальном сайте муниципального образования Буинский муниципальный район Республики Татарстан в информационно-</w:t>
      </w:r>
      <w:r w:rsidR="00615332" w:rsidRPr="00531933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Буинский муниципальный район Республики Татарстан муниципальные должности и должность руководителя исполнительного комитета по контракту</w:t>
      </w:r>
      <w:r w:rsidR="009A01B9" w:rsidRPr="00531933">
        <w:rPr>
          <w:rFonts w:ascii="Times New Roman" w:hAnsi="Times New Roman"/>
          <w:sz w:val="28"/>
          <w:szCs w:val="28"/>
        </w:rPr>
        <w:t>»</w:t>
      </w:r>
      <w:r w:rsidR="00F20898" w:rsidRPr="00531933">
        <w:rPr>
          <w:rFonts w:ascii="Times New Roman" w:hAnsi="Times New Roman"/>
          <w:sz w:val="28"/>
          <w:szCs w:val="28"/>
        </w:rPr>
        <w:t xml:space="preserve">, </w:t>
      </w:r>
      <w:r w:rsidR="009A01B9" w:rsidRPr="00531933">
        <w:rPr>
          <w:rFonts w:ascii="Times New Roman" w:hAnsi="Times New Roman"/>
          <w:sz w:val="28"/>
          <w:szCs w:val="28"/>
        </w:rPr>
        <w:t xml:space="preserve">внести </w:t>
      </w:r>
      <w:r w:rsidR="00F20898" w:rsidRPr="00531933">
        <w:rPr>
          <w:rFonts w:ascii="Times New Roman" w:hAnsi="Times New Roman"/>
          <w:sz w:val="28"/>
          <w:szCs w:val="28"/>
        </w:rPr>
        <w:t>следующие изменения</w:t>
      </w:r>
      <w:r w:rsidR="009A01B9" w:rsidRPr="00531933">
        <w:rPr>
          <w:rFonts w:ascii="Times New Roman" w:hAnsi="Times New Roman"/>
          <w:sz w:val="28"/>
          <w:szCs w:val="28"/>
        </w:rPr>
        <w:t xml:space="preserve"> и дополнения</w:t>
      </w:r>
      <w:r w:rsidR="00F20898" w:rsidRPr="00531933">
        <w:rPr>
          <w:rFonts w:ascii="Times New Roman" w:hAnsi="Times New Roman"/>
          <w:sz w:val="28"/>
          <w:szCs w:val="28"/>
        </w:rPr>
        <w:t>:</w:t>
      </w:r>
    </w:p>
    <w:p w:rsidR="00F20898" w:rsidRPr="00531933" w:rsidRDefault="00CB776D" w:rsidP="00F20898">
      <w:pPr>
        <w:ind w:firstLine="709"/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 xml:space="preserve">1.1. </w:t>
      </w:r>
      <w:r w:rsidR="00EA3D24" w:rsidRPr="00531933">
        <w:rPr>
          <w:rFonts w:ascii="Times New Roman" w:hAnsi="Times New Roman"/>
          <w:sz w:val="28"/>
          <w:szCs w:val="28"/>
        </w:rPr>
        <w:t>Пункт 3</w:t>
      </w:r>
      <w:r w:rsidRPr="00531933">
        <w:rPr>
          <w:rFonts w:ascii="Times New Roman" w:hAnsi="Times New Roman"/>
          <w:sz w:val="28"/>
          <w:szCs w:val="28"/>
        </w:rPr>
        <w:t>:</w:t>
      </w:r>
    </w:p>
    <w:p w:rsidR="00CB776D" w:rsidRPr="00531933" w:rsidRDefault="00EA3D24" w:rsidP="00F20898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31933">
        <w:rPr>
          <w:rFonts w:ascii="Times New Roman" w:hAnsi="Times New Roman"/>
          <w:sz w:val="28"/>
          <w:szCs w:val="28"/>
        </w:rPr>
        <w:t>дополнить</w:t>
      </w:r>
      <w:proofErr w:type="gramEnd"/>
      <w:r w:rsidRPr="00531933">
        <w:rPr>
          <w:rFonts w:ascii="Times New Roman" w:hAnsi="Times New Roman"/>
          <w:sz w:val="28"/>
          <w:szCs w:val="28"/>
        </w:rPr>
        <w:t xml:space="preserve"> </w:t>
      </w:r>
      <w:r w:rsidR="003205DC" w:rsidRPr="00531933">
        <w:rPr>
          <w:rFonts w:ascii="Times New Roman" w:hAnsi="Times New Roman"/>
          <w:sz w:val="28"/>
          <w:szCs w:val="28"/>
        </w:rPr>
        <w:t>под</w:t>
      </w:r>
      <w:r w:rsidRPr="00531933">
        <w:rPr>
          <w:rFonts w:ascii="Times New Roman" w:hAnsi="Times New Roman"/>
          <w:sz w:val="28"/>
          <w:szCs w:val="28"/>
        </w:rPr>
        <w:t>пунктом д)</w:t>
      </w:r>
      <w:r w:rsidR="00CB776D" w:rsidRPr="00531933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="003205DC" w:rsidRPr="00531933">
        <w:rPr>
          <w:rFonts w:ascii="Times New Roman" w:hAnsi="Times New Roman"/>
          <w:sz w:val="28"/>
          <w:szCs w:val="28"/>
        </w:rPr>
        <w:t xml:space="preserve"> </w:t>
      </w:r>
    </w:p>
    <w:p w:rsidR="00A016DA" w:rsidRPr="00531933" w:rsidRDefault="00AE3741" w:rsidP="00AE3741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>«</w:t>
      </w:r>
      <w:bookmarkStart w:id="1" w:name="sub_103"/>
      <w:r w:rsidR="00A016DA" w:rsidRPr="00531933">
        <w:rPr>
          <w:rFonts w:ascii="Times New Roman" w:hAnsi="Times New Roman"/>
          <w:sz w:val="28"/>
          <w:szCs w:val="28"/>
        </w:rPr>
        <w:t>д)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bookmarkEnd w:id="1"/>
    <w:p w:rsidR="00F305BD" w:rsidRPr="00531933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>2</w:t>
      </w:r>
      <w:r w:rsidR="00F305BD" w:rsidRPr="00531933">
        <w:rPr>
          <w:rFonts w:ascii="Times New Roman" w:hAnsi="Times New Roman"/>
          <w:sz w:val="28"/>
          <w:szCs w:val="28"/>
        </w:rPr>
        <w:t xml:space="preserve">. Настоящее </w:t>
      </w:r>
      <w:r w:rsidRPr="00531933">
        <w:rPr>
          <w:rFonts w:ascii="Times New Roman" w:hAnsi="Times New Roman"/>
          <w:sz w:val="28"/>
          <w:szCs w:val="28"/>
        </w:rPr>
        <w:t>р</w:t>
      </w:r>
      <w:r w:rsidR="00F305BD" w:rsidRPr="00531933">
        <w:rPr>
          <w:rFonts w:ascii="Times New Roman" w:hAnsi="Times New Roman"/>
          <w:sz w:val="28"/>
          <w:szCs w:val="28"/>
        </w:rPr>
        <w:t xml:space="preserve">ешение вступает в силу с момента </w:t>
      </w:r>
      <w:r w:rsidR="0012356E" w:rsidRPr="00531933">
        <w:rPr>
          <w:rFonts w:ascii="Times New Roman" w:hAnsi="Times New Roman"/>
          <w:sz w:val="28"/>
          <w:szCs w:val="28"/>
        </w:rPr>
        <w:t>официального опубликования</w:t>
      </w:r>
      <w:r w:rsidR="00F305BD" w:rsidRPr="00531933">
        <w:rPr>
          <w:rFonts w:ascii="Times New Roman" w:hAnsi="Times New Roman"/>
          <w:sz w:val="28"/>
          <w:szCs w:val="28"/>
        </w:rPr>
        <w:t xml:space="preserve"> и подлежит </w:t>
      </w:r>
      <w:r w:rsidR="0012356E" w:rsidRPr="00531933">
        <w:rPr>
          <w:rFonts w:ascii="Times New Roman" w:hAnsi="Times New Roman"/>
          <w:sz w:val="28"/>
          <w:szCs w:val="28"/>
        </w:rPr>
        <w:t>размещению</w:t>
      </w:r>
      <w:r w:rsidR="00F305BD" w:rsidRPr="00531933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531933" w:rsidRDefault="00F20898" w:rsidP="00F20898">
      <w:pPr>
        <w:ind w:firstLine="709"/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>3</w:t>
      </w:r>
      <w:r w:rsidR="00F305BD" w:rsidRPr="00531933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F305BD" w:rsidRPr="00531933" w:rsidRDefault="00F305BD" w:rsidP="00F2089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270B2" w:rsidRPr="00531933" w:rsidRDefault="00A270B2" w:rsidP="008D1621">
      <w:pPr>
        <w:rPr>
          <w:rFonts w:ascii="Times New Roman" w:hAnsi="Times New Roman"/>
          <w:sz w:val="28"/>
          <w:szCs w:val="28"/>
        </w:rPr>
      </w:pPr>
    </w:p>
    <w:p w:rsidR="00427F1E" w:rsidRPr="00531933" w:rsidRDefault="00473D41" w:rsidP="00473D41">
      <w:pPr>
        <w:ind w:firstLine="0"/>
        <w:rPr>
          <w:rFonts w:ascii="Times New Roman" w:hAnsi="Times New Roman"/>
          <w:sz w:val="28"/>
          <w:szCs w:val="28"/>
        </w:rPr>
      </w:pPr>
      <w:r w:rsidRPr="00531933">
        <w:rPr>
          <w:rFonts w:ascii="Times New Roman" w:hAnsi="Times New Roman"/>
          <w:sz w:val="28"/>
          <w:szCs w:val="28"/>
        </w:rPr>
        <w:t xml:space="preserve">Глава Буинского </w:t>
      </w:r>
    </w:p>
    <w:p w:rsidR="00420937" w:rsidRDefault="00473D41" w:rsidP="00473D41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53193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31933">
        <w:rPr>
          <w:rFonts w:ascii="Times New Roman" w:hAnsi="Times New Roman"/>
          <w:sz w:val="28"/>
          <w:szCs w:val="28"/>
        </w:rPr>
        <w:t xml:space="preserve"> района</w:t>
      </w:r>
      <w:r w:rsidR="00420937">
        <w:rPr>
          <w:rFonts w:ascii="Times New Roman" w:hAnsi="Times New Roman"/>
          <w:sz w:val="28"/>
          <w:szCs w:val="28"/>
        </w:rPr>
        <w:t>,</w:t>
      </w:r>
    </w:p>
    <w:p w:rsidR="006A5BBC" w:rsidRPr="00531933" w:rsidRDefault="00420937" w:rsidP="00473D41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</w:t>
      </w:r>
      <w:r w:rsidR="00473D41" w:rsidRPr="0053193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26B0E" w:rsidRPr="00531933">
        <w:rPr>
          <w:rFonts w:ascii="Times New Roman" w:hAnsi="Times New Roman"/>
          <w:sz w:val="28"/>
          <w:szCs w:val="28"/>
        </w:rPr>
        <w:t xml:space="preserve">                          </w:t>
      </w:r>
      <w:r w:rsidR="00427F1E" w:rsidRPr="00531933">
        <w:rPr>
          <w:rFonts w:ascii="Times New Roman" w:hAnsi="Times New Roman"/>
          <w:sz w:val="28"/>
          <w:szCs w:val="28"/>
        </w:rPr>
        <w:t xml:space="preserve">            </w:t>
      </w:r>
      <w:r w:rsidR="00226B0E" w:rsidRPr="00531933">
        <w:rPr>
          <w:rFonts w:ascii="Times New Roman" w:hAnsi="Times New Roman"/>
          <w:sz w:val="28"/>
          <w:szCs w:val="28"/>
        </w:rPr>
        <w:t xml:space="preserve">   </w:t>
      </w:r>
      <w:r w:rsidR="00427F1E" w:rsidRPr="00531933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427F1E" w:rsidRPr="00531933">
        <w:rPr>
          <w:rFonts w:ascii="Times New Roman" w:hAnsi="Times New Roman"/>
          <w:sz w:val="28"/>
          <w:szCs w:val="28"/>
        </w:rPr>
        <w:t>Камартдинов</w:t>
      </w:r>
      <w:proofErr w:type="spellEnd"/>
    </w:p>
    <w:p w:rsidR="00FE39DE" w:rsidRPr="00531933" w:rsidRDefault="00FE39DE" w:rsidP="00FE39DE">
      <w:pPr>
        <w:spacing w:line="259" w:lineRule="auto"/>
        <w:ind w:firstLine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sectPr w:rsidR="00FE39DE" w:rsidRPr="00531933" w:rsidSect="00420937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85" w:rsidRDefault="005F1A85" w:rsidP="00EB7AED">
      <w:r>
        <w:separator/>
      </w:r>
    </w:p>
  </w:endnote>
  <w:endnote w:type="continuationSeparator" w:id="0">
    <w:p w:rsidR="005F1A85" w:rsidRDefault="005F1A85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084CD5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85" w:rsidRDefault="005F1A85" w:rsidP="00EB7AED">
      <w:r>
        <w:separator/>
      </w:r>
    </w:p>
  </w:footnote>
  <w:footnote w:type="continuationSeparator" w:id="0">
    <w:p w:rsidR="005F1A85" w:rsidRDefault="005F1A85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6D7"/>
    <w:rsid w:val="000107DE"/>
    <w:rsid w:val="00011AEB"/>
    <w:rsid w:val="00016982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47CB4"/>
    <w:rsid w:val="00050C6E"/>
    <w:rsid w:val="000574EB"/>
    <w:rsid w:val="00060EEE"/>
    <w:rsid w:val="00073E40"/>
    <w:rsid w:val="00084CD5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0F2BFD"/>
    <w:rsid w:val="00101CE4"/>
    <w:rsid w:val="0010668E"/>
    <w:rsid w:val="00116D2B"/>
    <w:rsid w:val="001210AA"/>
    <w:rsid w:val="001234D9"/>
    <w:rsid w:val="0012356E"/>
    <w:rsid w:val="001248D6"/>
    <w:rsid w:val="00132848"/>
    <w:rsid w:val="00132F6D"/>
    <w:rsid w:val="001377D4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0BD0"/>
    <w:rsid w:val="001A415C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1991"/>
    <w:rsid w:val="00205CF5"/>
    <w:rsid w:val="0021778B"/>
    <w:rsid w:val="002234BB"/>
    <w:rsid w:val="00224D94"/>
    <w:rsid w:val="00226B0E"/>
    <w:rsid w:val="00240311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D46E2"/>
    <w:rsid w:val="002D500F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05DC"/>
    <w:rsid w:val="003205EF"/>
    <w:rsid w:val="00322DB2"/>
    <w:rsid w:val="00323F84"/>
    <w:rsid w:val="003274FD"/>
    <w:rsid w:val="003330DD"/>
    <w:rsid w:val="0033476C"/>
    <w:rsid w:val="0033566C"/>
    <w:rsid w:val="003356D6"/>
    <w:rsid w:val="00341396"/>
    <w:rsid w:val="00344DDB"/>
    <w:rsid w:val="00365378"/>
    <w:rsid w:val="00381328"/>
    <w:rsid w:val="00381D85"/>
    <w:rsid w:val="0038296D"/>
    <w:rsid w:val="003A1A1D"/>
    <w:rsid w:val="003A34FA"/>
    <w:rsid w:val="003A3E84"/>
    <w:rsid w:val="003B07A0"/>
    <w:rsid w:val="003C34E2"/>
    <w:rsid w:val="003C40A7"/>
    <w:rsid w:val="003D687D"/>
    <w:rsid w:val="003F2326"/>
    <w:rsid w:val="003F70C9"/>
    <w:rsid w:val="00401AD6"/>
    <w:rsid w:val="00405A89"/>
    <w:rsid w:val="00415201"/>
    <w:rsid w:val="00420937"/>
    <w:rsid w:val="00426EE7"/>
    <w:rsid w:val="00427F1E"/>
    <w:rsid w:val="00430176"/>
    <w:rsid w:val="004479E8"/>
    <w:rsid w:val="004503B1"/>
    <w:rsid w:val="0045185F"/>
    <w:rsid w:val="00464F4D"/>
    <w:rsid w:val="00473D41"/>
    <w:rsid w:val="004744A0"/>
    <w:rsid w:val="00475D77"/>
    <w:rsid w:val="00476E5B"/>
    <w:rsid w:val="004775DB"/>
    <w:rsid w:val="004779D6"/>
    <w:rsid w:val="00484FBC"/>
    <w:rsid w:val="00485B4B"/>
    <w:rsid w:val="0049143F"/>
    <w:rsid w:val="00494668"/>
    <w:rsid w:val="004A40A5"/>
    <w:rsid w:val="004A5049"/>
    <w:rsid w:val="004B2369"/>
    <w:rsid w:val="004B2D73"/>
    <w:rsid w:val="004B4522"/>
    <w:rsid w:val="004B4593"/>
    <w:rsid w:val="004C01A7"/>
    <w:rsid w:val="004D1FFE"/>
    <w:rsid w:val="004D5818"/>
    <w:rsid w:val="00500300"/>
    <w:rsid w:val="00500A5F"/>
    <w:rsid w:val="00500D7E"/>
    <w:rsid w:val="00500DE8"/>
    <w:rsid w:val="005027EB"/>
    <w:rsid w:val="00505BEC"/>
    <w:rsid w:val="005163B0"/>
    <w:rsid w:val="00517D13"/>
    <w:rsid w:val="0052047D"/>
    <w:rsid w:val="0052162C"/>
    <w:rsid w:val="00531933"/>
    <w:rsid w:val="00541FB0"/>
    <w:rsid w:val="0054532E"/>
    <w:rsid w:val="00551107"/>
    <w:rsid w:val="005538B8"/>
    <w:rsid w:val="00555C22"/>
    <w:rsid w:val="00560BA8"/>
    <w:rsid w:val="00562797"/>
    <w:rsid w:val="00567754"/>
    <w:rsid w:val="0057238E"/>
    <w:rsid w:val="00572CDA"/>
    <w:rsid w:val="0058619B"/>
    <w:rsid w:val="005861B0"/>
    <w:rsid w:val="00590DB7"/>
    <w:rsid w:val="00592023"/>
    <w:rsid w:val="0059592B"/>
    <w:rsid w:val="005A668F"/>
    <w:rsid w:val="005B3EB8"/>
    <w:rsid w:val="005B510D"/>
    <w:rsid w:val="005B7781"/>
    <w:rsid w:val="005F1A85"/>
    <w:rsid w:val="005F1DBA"/>
    <w:rsid w:val="005F1E78"/>
    <w:rsid w:val="00601768"/>
    <w:rsid w:val="00613EA8"/>
    <w:rsid w:val="0061417C"/>
    <w:rsid w:val="00615332"/>
    <w:rsid w:val="006200F0"/>
    <w:rsid w:val="00624B42"/>
    <w:rsid w:val="0063462E"/>
    <w:rsid w:val="00641077"/>
    <w:rsid w:val="006414AB"/>
    <w:rsid w:val="00642125"/>
    <w:rsid w:val="00643EC4"/>
    <w:rsid w:val="0065036A"/>
    <w:rsid w:val="00652129"/>
    <w:rsid w:val="006537A3"/>
    <w:rsid w:val="00656E7D"/>
    <w:rsid w:val="00660A43"/>
    <w:rsid w:val="00667E87"/>
    <w:rsid w:val="00674527"/>
    <w:rsid w:val="00676476"/>
    <w:rsid w:val="00677857"/>
    <w:rsid w:val="0068436A"/>
    <w:rsid w:val="00696405"/>
    <w:rsid w:val="006A2094"/>
    <w:rsid w:val="006A356D"/>
    <w:rsid w:val="006A544B"/>
    <w:rsid w:val="006A5BBC"/>
    <w:rsid w:val="006B316E"/>
    <w:rsid w:val="006B7450"/>
    <w:rsid w:val="006C24BB"/>
    <w:rsid w:val="006D2C2B"/>
    <w:rsid w:val="006D4807"/>
    <w:rsid w:val="006D6751"/>
    <w:rsid w:val="006E2AE1"/>
    <w:rsid w:val="006E2EBC"/>
    <w:rsid w:val="006E5D14"/>
    <w:rsid w:val="006E708E"/>
    <w:rsid w:val="006F3AFA"/>
    <w:rsid w:val="00703D5C"/>
    <w:rsid w:val="00703E03"/>
    <w:rsid w:val="007050C4"/>
    <w:rsid w:val="0070702C"/>
    <w:rsid w:val="00707847"/>
    <w:rsid w:val="00725990"/>
    <w:rsid w:val="007325E9"/>
    <w:rsid w:val="007337B1"/>
    <w:rsid w:val="00736986"/>
    <w:rsid w:val="00745FC0"/>
    <w:rsid w:val="00746721"/>
    <w:rsid w:val="00752AE6"/>
    <w:rsid w:val="00753C0A"/>
    <w:rsid w:val="00756B53"/>
    <w:rsid w:val="007629CB"/>
    <w:rsid w:val="007764EE"/>
    <w:rsid w:val="0079300C"/>
    <w:rsid w:val="0079615D"/>
    <w:rsid w:val="007A371F"/>
    <w:rsid w:val="007B3363"/>
    <w:rsid w:val="007B3A48"/>
    <w:rsid w:val="007C052D"/>
    <w:rsid w:val="007D0848"/>
    <w:rsid w:val="007D223B"/>
    <w:rsid w:val="007E46C8"/>
    <w:rsid w:val="007E6930"/>
    <w:rsid w:val="00811380"/>
    <w:rsid w:val="00811F3F"/>
    <w:rsid w:val="008139E6"/>
    <w:rsid w:val="00817287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93C05"/>
    <w:rsid w:val="008A04E1"/>
    <w:rsid w:val="008B3918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190A"/>
    <w:rsid w:val="008F5E19"/>
    <w:rsid w:val="00902B94"/>
    <w:rsid w:val="00902FFE"/>
    <w:rsid w:val="00903F87"/>
    <w:rsid w:val="009059BE"/>
    <w:rsid w:val="00906575"/>
    <w:rsid w:val="0091041D"/>
    <w:rsid w:val="00914C56"/>
    <w:rsid w:val="00915CAD"/>
    <w:rsid w:val="00920445"/>
    <w:rsid w:val="00922D0B"/>
    <w:rsid w:val="009253BF"/>
    <w:rsid w:val="00932C9A"/>
    <w:rsid w:val="0093494B"/>
    <w:rsid w:val="00940E33"/>
    <w:rsid w:val="00967447"/>
    <w:rsid w:val="00980631"/>
    <w:rsid w:val="00981B88"/>
    <w:rsid w:val="00984F67"/>
    <w:rsid w:val="0098592E"/>
    <w:rsid w:val="0099083D"/>
    <w:rsid w:val="009916B6"/>
    <w:rsid w:val="00991D37"/>
    <w:rsid w:val="009A01B9"/>
    <w:rsid w:val="009B1DBE"/>
    <w:rsid w:val="009B52A4"/>
    <w:rsid w:val="009B5FBA"/>
    <w:rsid w:val="009C2801"/>
    <w:rsid w:val="009C474E"/>
    <w:rsid w:val="009C7517"/>
    <w:rsid w:val="009D092D"/>
    <w:rsid w:val="009D3BE2"/>
    <w:rsid w:val="009D74B0"/>
    <w:rsid w:val="009F3182"/>
    <w:rsid w:val="009F4633"/>
    <w:rsid w:val="009F58FA"/>
    <w:rsid w:val="00A016DA"/>
    <w:rsid w:val="00A045CC"/>
    <w:rsid w:val="00A050AE"/>
    <w:rsid w:val="00A20D93"/>
    <w:rsid w:val="00A270B2"/>
    <w:rsid w:val="00A35948"/>
    <w:rsid w:val="00A37B51"/>
    <w:rsid w:val="00A44CEE"/>
    <w:rsid w:val="00A45344"/>
    <w:rsid w:val="00A46AA7"/>
    <w:rsid w:val="00A5139D"/>
    <w:rsid w:val="00A64F38"/>
    <w:rsid w:val="00A65A95"/>
    <w:rsid w:val="00A70A77"/>
    <w:rsid w:val="00A756DE"/>
    <w:rsid w:val="00A75B19"/>
    <w:rsid w:val="00A86766"/>
    <w:rsid w:val="00A90111"/>
    <w:rsid w:val="00A94742"/>
    <w:rsid w:val="00AA2E3E"/>
    <w:rsid w:val="00AB2B19"/>
    <w:rsid w:val="00AC04C0"/>
    <w:rsid w:val="00AC52CE"/>
    <w:rsid w:val="00AC56AB"/>
    <w:rsid w:val="00AD19E1"/>
    <w:rsid w:val="00AD7D4B"/>
    <w:rsid w:val="00AD7D58"/>
    <w:rsid w:val="00AE2CE0"/>
    <w:rsid w:val="00AE3741"/>
    <w:rsid w:val="00AF39BD"/>
    <w:rsid w:val="00B012F6"/>
    <w:rsid w:val="00B02275"/>
    <w:rsid w:val="00B04097"/>
    <w:rsid w:val="00B1635B"/>
    <w:rsid w:val="00B25190"/>
    <w:rsid w:val="00B26A97"/>
    <w:rsid w:val="00B27232"/>
    <w:rsid w:val="00B33A1B"/>
    <w:rsid w:val="00B45A96"/>
    <w:rsid w:val="00B504A3"/>
    <w:rsid w:val="00B57E9D"/>
    <w:rsid w:val="00B61AC9"/>
    <w:rsid w:val="00B6433A"/>
    <w:rsid w:val="00B76171"/>
    <w:rsid w:val="00B764D0"/>
    <w:rsid w:val="00B90C06"/>
    <w:rsid w:val="00B90D25"/>
    <w:rsid w:val="00B93EF2"/>
    <w:rsid w:val="00BA3AB5"/>
    <w:rsid w:val="00BB30F4"/>
    <w:rsid w:val="00BB3BCD"/>
    <w:rsid w:val="00BB490C"/>
    <w:rsid w:val="00BF4A87"/>
    <w:rsid w:val="00C00E18"/>
    <w:rsid w:val="00C16C70"/>
    <w:rsid w:val="00C27676"/>
    <w:rsid w:val="00C302EE"/>
    <w:rsid w:val="00C30B0F"/>
    <w:rsid w:val="00C335B9"/>
    <w:rsid w:val="00C37278"/>
    <w:rsid w:val="00C40E53"/>
    <w:rsid w:val="00C42A61"/>
    <w:rsid w:val="00C436DC"/>
    <w:rsid w:val="00C43BEE"/>
    <w:rsid w:val="00C44906"/>
    <w:rsid w:val="00C44C05"/>
    <w:rsid w:val="00C5127B"/>
    <w:rsid w:val="00C61EB9"/>
    <w:rsid w:val="00C64602"/>
    <w:rsid w:val="00C70E16"/>
    <w:rsid w:val="00C719A6"/>
    <w:rsid w:val="00C72ED1"/>
    <w:rsid w:val="00C75016"/>
    <w:rsid w:val="00C7535B"/>
    <w:rsid w:val="00C7718C"/>
    <w:rsid w:val="00C91F2E"/>
    <w:rsid w:val="00C945D8"/>
    <w:rsid w:val="00CA4816"/>
    <w:rsid w:val="00CA7389"/>
    <w:rsid w:val="00CB2C49"/>
    <w:rsid w:val="00CB300A"/>
    <w:rsid w:val="00CB776D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2060F"/>
    <w:rsid w:val="00D25B1D"/>
    <w:rsid w:val="00D41471"/>
    <w:rsid w:val="00D43FEC"/>
    <w:rsid w:val="00D443E4"/>
    <w:rsid w:val="00D45B0D"/>
    <w:rsid w:val="00D5164A"/>
    <w:rsid w:val="00D51698"/>
    <w:rsid w:val="00D51896"/>
    <w:rsid w:val="00D52200"/>
    <w:rsid w:val="00D52D64"/>
    <w:rsid w:val="00D60ED2"/>
    <w:rsid w:val="00D627B2"/>
    <w:rsid w:val="00D67615"/>
    <w:rsid w:val="00D67CB2"/>
    <w:rsid w:val="00D76B7A"/>
    <w:rsid w:val="00D86D1A"/>
    <w:rsid w:val="00D87CBE"/>
    <w:rsid w:val="00D9750E"/>
    <w:rsid w:val="00D97ABE"/>
    <w:rsid w:val="00DA5464"/>
    <w:rsid w:val="00DA6826"/>
    <w:rsid w:val="00DB0CD8"/>
    <w:rsid w:val="00DB5CCD"/>
    <w:rsid w:val="00DC2F8A"/>
    <w:rsid w:val="00DD376F"/>
    <w:rsid w:val="00DD51C7"/>
    <w:rsid w:val="00DD6B1B"/>
    <w:rsid w:val="00DD6D7A"/>
    <w:rsid w:val="00DE024D"/>
    <w:rsid w:val="00DE42D4"/>
    <w:rsid w:val="00DE5AF3"/>
    <w:rsid w:val="00DF0DF2"/>
    <w:rsid w:val="00DF22E9"/>
    <w:rsid w:val="00E135F6"/>
    <w:rsid w:val="00E1768F"/>
    <w:rsid w:val="00E2082F"/>
    <w:rsid w:val="00E24040"/>
    <w:rsid w:val="00E27B9A"/>
    <w:rsid w:val="00E32058"/>
    <w:rsid w:val="00E3318A"/>
    <w:rsid w:val="00E46B6F"/>
    <w:rsid w:val="00E512DC"/>
    <w:rsid w:val="00E5160A"/>
    <w:rsid w:val="00E52DD1"/>
    <w:rsid w:val="00E539C9"/>
    <w:rsid w:val="00E5676D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3D24"/>
    <w:rsid w:val="00EA4DC5"/>
    <w:rsid w:val="00EB353C"/>
    <w:rsid w:val="00EB7AED"/>
    <w:rsid w:val="00EB7BB0"/>
    <w:rsid w:val="00EC0312"/>
    <w:rsid w:val="00EC273D"/>
    <w:rsid w:val="00EC4C8F"/>
    <w:rsid w:val="00EC5824"/>
    <w:rsid w:val="00EC7BBF"/>
    <w:rsid w:val="00ED1248"/>
    <w:rsid w:val="00ED6E71"/>
    <w:rsid w:val="00EE26BC"/>
    <w:rsid w:val="00EE29ED"/>
    <w:rsid w:val="00EF198B"/>
    <w:rsid w:val="00EF25BB"/>
    <w:rsid w:val="00EF4281"/>
    <w:rsid w:val="00EF5C03"/>
    <w:rsid w:val="00F00081"/>
    <w:rsid w:val="00F179C6"/>
    <w:rsid w:val="00F207C4"/>
    <w:rsid w:val="00F20898"/>
    <w:rsid w:val="00F305BD"/>
    <w:rsid w:val="00F33070"/>
    <w:rsid w:val="00F36094"/>
    <w:rsid w:val="00F44CF1"/>
    <w:rsid w:val="00F75BD3"/>
    <w:rsid w:val="00F837C2"/>
    <w:rsid w:val="00F90BE3"/>
    <w:rsid w:val="00F96115"/>
    <w:rsid w:val="00FA0E74"/>
    <w:rsid w:val="00FA1BF5"/>
    <w:rsid w:val="00FA39B3"/>
    <w:rsid w:val="00FB6991"/>
    <w:rsid w:val="00FB70D4"/>
    <w:rsid w:val="00FC1E8A"/>
    <w:rsid w:val="00FC49B6"/>
    <w:rsid w:val="00FC76E8"/>
    <w:rsid w:val="00FC799A"/>
    <w:rsid w:val="00FD23F2"/>
    <w:rsid w:val="00FD31ED"/>
    <w:rsid w:val="00FE0EBE"/>
    <w:rsid w:val="00FE186B"/>
    <w:rsid w:val="00FE1FC3"/>
    <w:rsid w:val="00FE39DE"/>
    <w:rsid w:val="00FE4AD7"/>
    <w:rsid w:val="00FE604A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841B2-3362-4EE4-A9C4-060ADF7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75D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75D7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5D7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5D7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5D7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rsid w:val="00475D77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1A0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0BD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0BD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0BD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75D7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475D7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1A0BD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75D7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75D7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75D7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75D7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75D7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75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C8D3-BA37-47B2-B3CC-4A70B5EC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17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Elza</dc:creator>
  <cp:lastModifiedBy>Tik_gorod</cp:lastModifiedBy>
  <cp:revision>12</cp:revision>
  <cp:lastPrinted>2021-07-09T06:28:00Z</cp:lastPrinted>
  <dcterms:created xsi:type="dcterms:W3CDTF">2021-06-04T11:18:00Z</dcterms:created>
  <dcterms:modified xsi:type="dcterms:W3CDTF">2021-07-09T06:28:00Z</dcterms:modified>
</cp:coreProperties>
</file>