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386F80" w:rsidRPr="0029539E" w:rsidTr="00386F80">
        <w:trPr>
          <w:trHeight w:val="1560"/>
        </w:trPr>
        <w:tc>
          <w:tcPr>
            <w:tcW w:w="4261" w:type="dxa"/>
            <w:tcBorders>
              <w:top w:val="nil"/>
              <w:left w:val="nil"/>
              <w:bottom w:val="single" w:sz="4" w:space="0" w:color="auto"/>
              <w:right w:val="nil"/>
            </w:tcBorders>
            <w:vAlign w:val="center"/>
          </w:tcPr>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РЕСПУБЛИКА ТАТАРСТАН</w:t>
            </w:r>
          </w:p>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 xml:space="preserve">СОВЕТ </w:t>
            </w:r>
          </w:p>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БУИНСКОГО</w:t>
            </w:r>
          </w:p>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МУНИЦИПАЛЬНОГО РАЙОНА</w:t>
            </w:r>
          </w:p>
          <w:p w:rsidR="00386F80" w:rsidRPr="0029539E" w:rsidRDefault="00386F80" w:rsidP="00386F80">
            <w:pPr>
              <w:ind w:firstLine="0"/>
              <w:jc w:val="center"/>
              <w:rPr>
                <w:rFonts w:ascii="Times New Roman" w:hAnsi="Times New Roman"/>
                <w:color w:val="000000"/>
                <w:sz w:val="28"/>
                <w:szCs w:val="28"/>
              </w:rPr>
            </w:pPr>
          </w:p>
        </w:tc>
        <w:tc>
          <w:tcPr>
            <w:tcW w:w="1551" w:type="dxa"/>
            <w:gridSpan w:val="2"/>
            <w:tcBorders>
              <w:top w:val="nil"/>
              <w:left w:val="nil"/>
              <w:bottom w:val="single" w:sz="4" w:space="0" w:color="auto"/>
              <w:right w:val="nil"/>
            </w:tcBorders>
            <w:vAlign w:val="center"/>
            <w:hideMark/>
          </w:tcPr>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noProof/>
                <w:color w:val="000000"/>
                <w:sz w:val="28"/>
                <w:szCs w:val="28"/>
              </w:rPr>
              <w:drawing>
                <wp:inline distT="0" distB="0" distL="0" distR="0" wp14:anchorId="47AAA0A4" wp14:editId="77E18D44">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ТАТАРСТАН РЕСПУБЛИКАСЫ</w:t>
            </w:r>
          </w:p>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БУА</w:t>
            </w:r>
          </w:p>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 xml:space="preserve"> МУНИЦИПАЛЬ РАЙОНЫ</w:t>
            </w:r>
          </w:p>
          <w:p w:rsidR="00386F80" w:rsidRPr="0029539E" w:rsidRDefault="00386F80" w:rsidP="00386F80">
            <w:pPr>
              <w:ind w:firstLine="0"/>
              <w:jc w:val="center"/>
              <w:rPr>
                <w:rFonts w:ascii="Times New Roman" w:hAnsi="Times New Roman"/>
                <w:color w:val="000000"/>
                <w:sz w:val="28"/>
                <w:szCs w:val="28"/>
              </w:rPr>
            </w:pPr>
            <w:r w:rsidRPr="0029539E">
              <w:rPr>
                <w:rFonts w:ascii="Times New Roman" w:hAnsi="Times New Roman"/>
                <w:color w:val="000000"/>
                <w:sz w:val="28"/>
                <w:szCs w:val="28"/>
              </w:rPr>
              <w:t xml:space="preserve"> СОВЕТЫ</w:t>
            </w:r>
            <w:r w:rsidRPr="0029539E">
              <w:rPr>
                <w:rFonts w:ascii="Times New Roman" w:hAnsi="Times New Roman"/>
                <w:color w:val="000000"/>
                <w:sz w:val="28"/>
                <w:szCs w:val="28"/>
              </w:rPr>
              <w:br/>
            </w:r>
          </w:p>
        </w:tc>
      </w:tr>
      <w:tr w:rsidR="00386F80" w:rsidRPr="0029539E" w:rsidTr="00386F80">
        <w:trPr>
          <w:gridAfter w:val="1"/>
          <w:wAfter w:w="495" w:type="dxa"/>
          <w:trHeight w:val="1021"/>
        </w:trPr>
        <w:tc>
          <w:tcPr>
            <w:tcW w:w="4855" w:type="dxa"/>
            <w:gridSpan w:val="2"/>
            <w:tcMar>
              <w:top w:w="0" w:type="dxa"/>
              <w:left w:w="0" w:type="dxa"/>
              <w:bottom w:w="0" w:type="dxa"/>
              <w:right w:w="0" w:type="dxa"/>
            </w:tcMar>
          </w:tcPr>
          <w:p w:rsidR="00386F80" w:rsidRPr="0029539E" w:rsidRDefault="00386F80" w:rsidP="00386F80">
            <w:pPr>
              <w:ind w:firstLine="0"/>
              <w:jc w:val="center"/>
              <w:rPr>
                <w:rFonts w:ascii="Times New Roman" w:hAnsi="Times New Roman"/>
                <w:b/>
                <w:color w:val="000000"/>
                <w:sz w:val="28"/>
                <w:szCs w:val="28"/>
              </w:rPr>
            </w:pPr>
          </w:p>
          <w:p w:rsidR="00386F80" w:rsidRPr="0029539E" w:rsidRDefault="00386F80" w:rsidP="00386F80">
            <w:pPr>
              <w:ind w:firstLine="0"/>
              <w:jc w:val="center"/>
              <w:rPr>
                <w:rFonts w:ascii="Times New Roman" w:hAnsi="Times New Roman"/>
                <w:b/>
                <w:color w:val="000000"/>
                <w:sz w:val="28"/>
                <w:szCs w:val="28"/>
              </w:rPr>
            </w:pPr>
            <w:r w:rsidRPr="0029539E">
              <w:rPr>
                <w:rFonts w:ascii="Times New Roman" w:hAnsi="Times New Roman"/>
                <w:color w:val="000000"/>
                <w:sz w:val="28"/>
                <w:szCs w:val="28"/>
              </w:rPr>
              <w:t>РЕШЕНИЕ</w:t>
            </w:r>
          </w:p>
          <w:p w:rsidR="00386F80" w:rsidRPr="0029539E" w:rsidRDefault="00386F80" w:rsidP="00386F80">
            <w:pPr>
              <w:ind w:firstLine="0"/>
              <w:jc w:val="center"/>
              <w:rPr>
                <w:rFonts w:ascii="Times New Roman" w:hAnsi="Times New Roman"/>
                <w:color w:val="000000"/>
                <w:sz w:val="28"/>
                <w:szCs w:val="28"/>
              </w:rPr>
            </w:pPr>
          </w:p>
          <w:p w:rsidR="00386F80" w:rsidRPr="0029539E" w:rsidRDefault="0029539E" w:rsidP="000702F3">
            <w:pPr>
              <w:ind w:firstLine="0"/>
              <w:jc w:val="center"/>
              <w:rPr>
                <w:rFonts w:ascii="Times New Roman" w:hAnsi="Times New Roman"/>
                <w:color w:val="000000"/>
                <w:sz w:val="28"/>
                <w:szCs w:val="28"/>
              </w:rPr>
            </w:pPr>
            <w:r>
              <w:rPr>
                <w:rFonts w:ascii="Times New Roman" w:hAnsi="Times New Roman"/>
                <w:color w:val="000000"/>
                <w:sz w:val="28"/>
                <w:szCs w:val="28"/>
              </w:rPr>
              <w:t>28 июня 2024 года</w:t>
            </w:r>
          </w:p>
        </w:tc>
        <w:tc>
          <w:tcPr>
            <w:tcW w:w="4856" w:type="dxa"/>
            <w:gridSpan w:val="2"/>
            <w:tcMar>
              <w:top w:w="0" w:type="dxa"/>
              <w:left w:w="0" w:type="dxa"/>
              <w:bottom w:w="0" w:type="dxa"/>
              <w:right w:w="0" w:type="dxa"/>
            </w:tcMar>
          </w:tcPr>
          <w:p w:rsidR="00386F80" w:rsidRPr="0029539E" w:rsidRDefault="00386F80" w:rsidP="00386F80">
            <w:pPr>
              <w:keepNext/>
              <w:ind w:firstLine="0"/>
              <w:jc w:val="center"/>
              <w:outlineLvl w:val="0"/>
              <w:rPr>
                <w:rFonts w:ascii="Times New Roman" w:hAnsi="Times New Roman"/>
                <w:b/>
                <w:color w:val="000000"/>
                <w:sz w:val="28"/>
                <w:szCs w:val="28"/>
              </w:rPr>
            </w:pPr>
          </w:p>
          <w:p w:rsidR="00386F80" w:rsidRPr="0029539E" w:rsidRDefault="00DD2DFA" w:rsidP="00386F80">
            <w:pPr>
              <w:keepNext/>
              <w:ind w:firstLine="0"/>
              <w:jc w:val="center"/>
              <w:outlineLvl w:val="0"/>
              <w:rPr>
                <w:rFonts w:ascii="Times New Roman" w:hAnsi="Times New Roman"/>
                <w:b/>
                <w:color w:val="000000"/>
                <w:sz w:val="28"/>
                <w:szCs w:val="28"/>
              </w:rPr>
            </w:pPr>
            <w:r w:rsidRPr="0029539E">
              <w:rPr>
                <w:rFonts w:ascii="Times New Roman" w:hAnsi="Times New Roman"/>
                <w:color w:val="000000"/>
                <w:sz w:val="28"/>
                <w:szCs w:val="28"/>
              </w:rPr>
              <w:t xml:space="preserve">                      </w:t>
            </w:r>
            <w:r w:rsidR="00386F80" w:rsidRPr="0029539E">
              <w:rPr>
                <w:rFonts w:ascii="Times New Roman" w:hAnsi="Times New Roman"/>
                <w:color w:val="000000"/>
                <w:sz w:val="28"/>
                <w:szCs w:val="28"/>
              </w:rPr>
              <w:t>КАРАР</w:t>
            </w:r>
          </w:p>
          <w:p w:rsidR="00386F80" w:rsidRPr="0029539E" w:rsidRDefault="00386F80" w:rsidP="00386F80">
            <w:pPr>
              <w:ind w:firstLine="0"/>
              <w:jc w:val="center"/>
              <w:rPr>
                <w:rFonts w:ascii="Times New Roman" w:hAnsi="Times New Roman"/>
                <w:color w:val="000000"/>
                <w:sz w:val="28"/>
                <w:szCs w:val="28"/>
              </w:rPr>
            </w:pPr>
          </w:p>
          <w:p w:rsidR="00386F80" w:rsidRPr="0029539E" w:rsidRDefault="00DD2DFA" w:rsidP="00A839BB">
            <w:pPr>
              <w:ind w:firstLine="0"/>
              <w:jc w:val="center"/>
              <w:rPr>
                <w:rFonts w:ascii="Times New Roman" w:hAnsi="Times New Roman"/>
                <w:color w:val="000000"/>
                <w:sz w:val="28"/>
                <w:szCs w:val="28"/>
                <w:lang w:val="en-US"/>
              </w:rPr>
            </w:pPr>
            <w:r w:rsidRPr="0029539E">
              <w:rPr>
                <w:rFonts w:ascii="Times New Roman" w:hAnsi="Times New Roman"/>
                <w:color w:val="000000"/>
                <w:sz w:val="28"/>
                <w:szCs w:val="28"/>
              </w:rPr>
              <w:t xml:space="preserve">                     </w:t>
            </w:r>
            <w:r w:rsidR="00386F80" w:rsidRPr="0029539E">
              <w:rPr>
                <w:rFonts w:ascii="Times New Roman" w:hAnsi="Times New Roman"/>
                <w:color w:val="000000"/>
                <w:sz w:val="28"/>
                <w:szCs w:val="28"/>
              </w:rPr>
              <w:t xml:space="preserve">№ </w:t>
            </w:r>
            <w:r w:rsidR="0029539E" w:rsidRPr="0029539E">
              <w:rPr>
                <w:rFonts w:ascii="Times New Roman" w:hAnsi="Times New Roman"/>
                <w:color w:val="000000"/>
                <w:sz w:val="28"/>
                <w:szCs w:val="28"/>
              </w:rPr>
              <w:t>2-62</w:t>
            </w:r>
          </w:p>
        </w:tc>
      </w:tr>
    </w:tbl>
    <w:p w:rsidR="00677857" w:rsidRPr="0029539E" w:rsidRDefault="00677857" w:rsidP="00A46AA7">
      <w:pPr>
        <w:rPr>
          <w:rFonts w:ascii="Times New Roman" w:hAnsi="Times New Roman"/>
          <w:sz w:val="28"/>
          <w:szCs w:val="28"/>
        </w:rPr>
      </w:pPr>
    </w:p>
    <w:p w:rsidR="00677857" w:rsidRPr="0029539E" w:rsidRDefault="00677857" w:rsidP="00A46AA7">
      <w:pPr>
        <w:rPr>
          <w:rFonts w:ascii="Times New Roman" w:hAnsi="Times New Roman"/>
          <w:sz w:val="28"/>
          <w:szCs w:val="28"/>
        </w:rPr>
      </w:pPr>
    </w:p>
    <w:p w:rsidR="00A46AA7" w:rsidRPr="0029539E" w:rsidRDefault="00B6433A" w:rsidP="00893C05">
      <w:pPr>
        <w:ind w:firstLine="0"/>
        <w:jc w:val="left"/>
        <w:rPr>
          <w:rFonts w:ascii="Times New Roman" w:hAnsi="Times New Roman"/>
          <w:bCs/>
          <w:kern w:val="28"/>
          <w:sz w:val="28"/>
          <w:szCs w:val="28"/>
        </w:rPr>
      </w:pPr>
      <w:r w:rsidRPr="0029539E">
        <w:rPr>
          <w:rFonts w:ascii="Times New Roman" w:hAnsi="Times New Roman"/>
          <w:bCs/>
          <w:kern w:val="28"/>
          <w:sz w:val="28"/>
          <w:szCs w:val="28"/>
        </w:rPr>
        <w:t>О внесении изменений в Положение</w:t>
      </w:r>
    </w:p>
    <w:p w:rsidR="000D0CAF" w:rsidRPr="0029539E" w:rsidRDefault="00893C05" w:rsidP="000D0CAF">
      <w:pPr>
        <w:ind w:firstLine="0"/>
        <w:jc w:val="left"/>
        <w:rPr>
          <w:rFonts w:ascii="Times New Roman" w:hAnsi="Times New Roman"/>
          <w:bCs/>
          <w:kern w:val="28"/>
          <w:sz w:val="28"/>
          <w:szCs w:val="28"/>
        </w:rPr>
      </w:pPr>
      <w:r w:rsidRPr="0029539E">
        <w:rPr>
          <w:rFonts w:ascii="Times New Roman" w:hAnsi="Times New Roman"/>
          <w:bCs/>
          <w:kern w:val="28"/>
          <w:sz w:val="28"/>
          <w:szCs w:val="28"/>
        </w:rPr>
        <w:t xml:space="preserve">о статусе депутата Совета </w:t>
      </w:r>
    </w:p>
    <w:p w:rsidR="000D0CAF" w:rsidRPr="0029539E" w:rsidRDefault="00893C05" w:rsidP="00893C05">
      <w:pPr>
        <w:ind w:firstLine="0"/>
        <w:jc w:val="left"/>
        <w:rPr>
          <w:rFonts w:ascii="Times New Roman" w:hAnsi="Times New Roman"/>
          <w:bCs/>
          <w:kern w:val="28"/>
          <w:sz w:val="28"/>
          <w:szCs w:val="28"/>
        </w:rPr>
      </w:pPr>
      <w:r w:rsidRPr="0029539E">
        <w:rPr>
          <w:rFonts w:ascii="Times New Roman" w:hAnsi="Times New Roman"/>
          <w:bCs/>
          <w:kern w:val="28"/>
          <w:sz w:val="28"/>
          <w:szCs w:val="28"/>
        </w:rPr>
        <w:t xml:space="preserve">Буинского муниципального района </w:t>
      </w:r>
    </w:p>
    <w:p w:rsidR="00893C05" w:rsidRPr="0029539E" w:rsidRDefault="00893C05" w:rsidP="00893C05">
      <w:pPr>
        <w:ind w:firstLine="0"/>
        <w:jc w:val="left"/>
        <w:rPr>
          <w:rFonts w:ascii="Times New Roman" w:hAnsi="Times New Roman"/>
          <w:bCs/>
          <w:kern w:val="28"/>
          <w:sz w:val="28"/>
          <w:szCs w:val="28"/>
        </w:rPr>
      </w:pPr>
      <w:r w:rsidRPr="0029539E">
        <w:rPr>
          <w:rFonts w:ascii="Times New Roman" w:hAnsi="Times New Roman"/>
          <w:bCs/>
          <w:kern w:val="28"/>
          <w:sz w:val="28"/>
          <w:szCs w:val="28"/>
        </w:rPr>
        <w:t xml:space="preserve">Республики Татарстан  </w:t>
      </w:r>
    </w:p>
    <w:p w:rsidR="00853F2C" w:rsidRDefault="00853F2C" w:rsidP="00652129">
      <w:pPr>
        <w:rPr>
          <w:rFonts w:ascii="Times New Roman" w:hAnsi="Times New Roman"/>
          <w:bCs/>
          <w:kern w:val="28"/>
          <w:sz w:val="28"/>
          <w:szCs w:val="28"/>
        </w:rPr>
      </w:pPr>
    </w:p>
    <w:p w:rsidR="0029539E" w:rsidRPr="0029539E" w:rsidRDefault="0029539E" w:rsidP="00652129">
      <w:pPr>
        <w:rPr>
          <w:rFonts w:ascii="Times New Roman" w:hAnsi="Times New Roman"/>
          <w:bCs/>
          <w:kern w:val="28"/>
          <w:sz w:val="28"/>
          <w:szCs w:val="28"/>
        </w:rPr>
      </w:pPr>
      <w:bookmarkStart w:id="0" w:name="_GoBack"/>
      <w:bookmarkEnd w:id="0"/>
    </w:p>
    <w:p w:rsidR="00AD19E1" w:rsidRPr="0029539E" w:rsidRDefault="00AD19E1" w:rsidP="00AD19E1">
      <w:pPr>
        <w:rPr>
          <w:rFonts w:ascii="Times New Roman" w:hAnsi="Times New Roman"/>
          <w:sz w:val="28"/>
          <w:szCs w:val="28"/>
        </w:rPr>
      </w:pPr>
      <w:r w:rsidRPr="0029539E">
        <w:rPr>
          <w:rFonts w:ascii="Times New Roman" w:hAnsi="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rsidR="00AD19E1" w:rsidRPr="0029539E" w:rsidRDefault="00AD19E1" w:rsidP="00505BEC">
      <w:pPr>
        <w:jc w:val="center"/>
        <w:rPr>
          <w:rFonts w:ascii="Times New Roman" w:hAnsi="Times New Roman"/>
          <w:sz w:val="28"/>
          <w:szCs w:val="28"/>
        </w:rPr>
      </w:pPr>
    </w:p>
    <w:p w:rsidR="001E4C47" w:rsidRPr="0029539E" w:rsidRDefault="00505BEC" w:rsidP="00505BEC">
      <w:pPr>
        <w:jc w:val="center"/>
        <w:rPr>
          <w:rFonts w:ascii="Times New Roman" w:hAnsi="Times New Roman"/>
          <w:b/>
          <w:sz w:val="28"/>
          <w:szCs w:val="28"/>
        </w:rPr>
      </w:pPr>
      <w:r w:rsidRPr="0029539E">
        <w:rPr>
          <w:rFonts w:ascii="Times New Roman" w:hAnsi="Times New Roman"/>
          <w:sz w:val="28"/>
          <w:szCs w:val="28"/>
        </w:rPr>
        <w:t>РЕШИЛ</w:t>
      </w:r>
      <w:r w:rsidR="001E4C47" w:rsidRPr="0029539E">
        <w:rPr>
          <w:rFonts w:ascii="Times New Roman" w:hAnsi="Times New Roman"/>
          <w:b/>
          <w:sz w:val="28"/>
          <w:szCs w:val="28"/>
        </w:rPr>
        <w:t>:</w:t>
      </w:r>
    </w:p>
    <w:p w:rsidR="00652129" w:rsidRPr="0029539E" w:rsidRDefault="00652129" w:rsidP="00652129">
      <w:pPr>
        <w:rPr>
          <w:rFonts w:ascii="Times New Roman" w:hAnsi="Times New Roman"/>
          <w:sz w:val="28"/>
          <w:szCs w:val="28"/>
        </w:rPr>
      </w:pPr>
    </w:p>
    <w:p w:rsidR="00A20D93" w:rsidRDefault="001E4C47" w:rsidP="006E2AE1">
      <w:pPr>
        <w:ind w:firstLine="709"/>
        <w:rPr>
          <w:rFonts w:ascii="Times New Roman" w:hAnsi="Times New Roman"/>
          <w:sz w:val="28"/>
          <w:szCs w:val="28"/>
        </w:rPr>
      </w:pPr>
      <w:r w:rsidRPr="0029539E">
        <w:rPr>
          <w:rFonts w:ascii="Times New Roman" w:hAnsi="Times New Roman"/>
          <w:sz w:val="28"/>
          <w:szCs w:val="28"/>
        </w:rPr>
        <w:t xml:space="preserve">1. </w:t>
      </w:r>
      <w:r w:rsidR="006975D7" w:rsidRPr="0029539E">
        <w:rPr>
          <w:rFonts w:ascii="Times New Roman" w:hAnsi="Times New Roman"/>
          <w:sz w:val="28"/>
          <w:szCs w:val="28"/>
        </w:rPr>
        <w:t>В Положение о статусе депутата Совета Буинского муниципального района Республики Татарстан, утвержденное решением Совета Буинского муниципального района Республики Татарстан от 30 декабря 2020 года № 8-6 «Об утверждении Положения о статусе депутата Совета Буинского муниципального района Республики Татарстан» (в редакции решения от 23.04.2021 № 2-11</w:t>
      </w:r>
      <w:r w:rsidR="00A82441" w:rsidRPr="0029539E">
        <w:rPr>
          <w:rFonts w:ascii="Times New Roman" w:hAnsi="Times New Roman"/>
          <w:sz w:val="28"/>
          <w:szCs w:val="28"/>
        </w:rPr>
        <w:t>, 09.07.2021 № 2-14</w:t>
      </w:r>
      <w:r w:rsidR="006975D7" w:rsidRPr="0029539E">
        <w:rPr>
          <w:rFonts w:ascii="Times New Roman" w:hAnsi="Times New Roman"/>
          <w:sz w:val="28"/>
          <w:szCs w:val="28"/>
        </w:rPr>
        <w:t>), внести следующие изменения:</w:t>
      </w:r>
    </w:p>
    <w:p w:rsidR="0029539E" w:rsidRPr="0029539E" w:rsidRDefault="0029539E" w:rsidP="006E2AE1">
      <w:pPr>
        <w:ind w:firstLine="709"/>
        <w:rPr>
          <w:rFonts w:ascii="Times New Roman" w:hAnsi="Times New Roman"/>
          <w:sz w:val="28"/>
          <w:szCs w:val="28"/>
        </w:rPr>
      </w:pPr>
    </w:p>
    <w:p w:rsidR="00240311" w:rsidRPr="0029539E" w:rsidRDefault="006975D7" w:rsidP="006975D7">
      <w:pPr>
        <w:ind w:firstLine="709"/>
        <w:rPr>
          <w:rFonts w:ascii="Times New Roman" w:hAnsi="Times New Roman"/>
          <w:sz w:val="28"/>
          <w:szCs w:val="28"/>
        </w:rPr>
      </w:pPr>
      <w:r w:rsidRPr="0029539E">
        <w:rPr>
          <w:rFonts w:ascii="Times New Roman" w:hAnsi="Times New Roman"/>
          <w:sz w:val="28"/>
          <w:szCs w:val="28"/>
        </w:rPr>
        <w:t xml:space="preserve">1.1. </w:t>
      </w:r>
      <w:r w:rsidR="00A82441" w:rsidRPr="0029539E">
        <w:rPr>
          <w:rFonts w:ascii="Times New Roman" w:hAnsi="Times New Roman"/>
          <w:sz w:val="28"/>
          <w:szCs w:val="28"/>
        </w:rPr>
        <w:t>Подпункт 7 пункта 1 статьи 3 изменить и изложить в следующей редакции:</w:t>
      </w:r>
    </w:p>
    <w:p w:rsidR="00B35C2A" w:rsidRPr="0029539E" w:rsidRDefault="00A82441" w:rsidP="00B35C2A">
      <w:pPr>
        <w:ind w:firstLine="709"/>
        <w:rPr>
          <w:rFonts w:ascii="Times New Roman" w:hAnsi="Times New Roman"/>
          <w:sz w:val="28"/>
          <w:szCs w:val="28"/>
        </w:rPr>
      </w:pPr>
      <w:r w:rsidRPr="0029539E">
        <w:rPr>
          <w:rFonts w:ascii="Times New Roman"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305BD" w:rsidRPr="0029539E" w:rsidRDefault="00F20898" w:rsidP="00F20898">
      <w:pPr>
        <w:ind w:firstLine="709"/>
        <w:rPr>
          <w:rFonts w:ascii="Times New Roman" w:hAnsi="Times New Roman"/>
          <w:sz w:val="28"/>
          <w:szCs w:val="28"/>
        </w:rPr>
      </w:pPr>
      <w:r w:rsidRPr="0029539E">
        <w:rPr>
          <w:rFonts w:ascii="Times New Roman" w:hAnsi="Times New Roman"/>
          <w:sz w:val="28"/>
          <w:szCs w:val="28"/>
        </w:rPr>
        <w:t>2</w:t>
      </w:r>
      <w:r w:rsidR="00F305BD" w:rsidRPr="0029539E">
        <w:rPr>
          <w:rFonts w:ascii="Times New Roman" w:hAnsi="Times New Roman"/>
          <w:sz w:val="28"/>
          <w:szCs w:val="28"/>
        </w:rPr>
        <w:t xml:space="preserve">. Настоящее </w:t>
      </w:r>
      <w:r w:rsidRPr="0029539E">
        <w:rPr>
          <w:rFonts w:ascii="Times New Roman" w:hAnsi="Times New Roman"/>
          <w:sz w:val="28"/>
          <w:szCs w:val="28"/>
        </w:rPr>
        <w:t>р</w:t>
      </w:r>
      <w:r w:rsidR="00F305BD" w:rsidRPr="0029539E">
        <w:rPr>
          <w:rFonts w:ascii="Times New Roman" w:hAnsi="Times New Roman"/>
          <w:sz w:val="28"/>
          <w:szCs w:val="28"/>
        </w:rPr>
        <w:t xml:space="preserve">ешение вступает в силу с момента </w:t>
      </w:r>
      <w:r w:rsidR="0012356E" w:rsidRPr="0029539E">
        <w:rPr>
          <w:rFonts w:ascii="Times New Roman" w:hAnsi="Times New Roman"/>
          <w:sz w:val="28"/>
          <w:szCs w:val="28"/>
        </w:rPr>
        <w:t>официального опубликования</w:t>
      </w:r>
      <w:r w:rsidR="00F305BD" w:rsidRPr="0029539E">
        <w:rPr>
          <w:rFonts w:ascii="Times New Roman" w:hAnsi="Times New Roman"/>
          <w:sz w:val="28"/>
          <w:szCs w:val="28"/>
        </w:rPr>
        <w:t xml:space="preserve"> и подлежит </w:t>
      </w:r>
      <w:r w:rsidR="0012356E" w:rsidRPr="0029539E">
        <w:rPr>
          <w:rFonts w:ascii="Times New Roman" w:hAnsi="Times New Roman"/>
          <w:sz w:val="28"/>
          <w:szCs w:val="28"/>
        </w:rPr>
        <w:t>размещению</w:t>
      </w:r>
      <w:r w:rsidR="00F305BD" w:rsidRPr="0029539E">
        <w:rPr>
          <w:rFonts w:ascii="Times New Roman" w:hAnsi="Times New Roman"/>
          <w:sz w:val="28"/>
          <w:szCs w:val="28"/>
        </w:rPr>
        <w:t xml:space="preserve"> на Официальном портале правовой информации Республики </w:t>
      </w:r>
      <w:r w:rsidR="00F305BD" w:rsidRPr="0029539E">
        <w:rPr>
          <w:rFonts w:ascii="Times New Roman" w:hAnsi="Times New Roman"/>
          <w:sz w:val="28"/>
          <w:szCs w:val="28"/>
        </w:rPr>
        <w:lastRenderedPageBreak/>
        <w:t xml:space="preserve">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29539E" w:rsidRDefault="00F20898" w:rsidP="00F20898">
      <w:pPr>
        <w:ind w:firstLine="709"/>
        <w:rPr>
          <w:rFonts w:ascii="Times New Roman" w:hAnsi="Times New Roman"/>
          <w:sz w:val="28"/>
          <w:szCs w:val="28"/>
        </w:rPr>
      </w:pPr>
      <w:r w:rsidRPr="0029539E">
        <w:rPr>
          <w:rFonts w:ascii="Times New Roman" w:hAnsi="Times New Roman"/>
          <w:sz w:val="28"/>
          <w:szCs w:val="28"/>
        </w:rPr>
        <w:t>3</w:t>
      </w:r>
      <w:r w:rsidR="00F305BD" w:rsidRPr="0029539E">
        <w:rPr>
          <w:rFonts w:ascii="Times New Roman" w:hAnsi="Times New Roman"/>
          <w:sz w:val="28"/>
          <w:szCs w:val="28"/>
        </w:rPr>
        <w:t>. Контроль за исполнением настоящего решения оставляю за собой.</w:t>
      </w:r>
    </w:p>
    <w:p w:rsidR="00F305BD" w:rsidRPr="0029539E" w:rsidRDefault="00F305BD" w:rsidP="00F20898">
      <w:pPr>
        <w:autoSpaceDE w:val="0"/>
        <w:autoSpaceDN w:val="0"/>
        <w:adjustRightInd w:val="0"/>
        <w:rPr>
          <w:rFonts w:ascii="Times New Roman" w:hAnsi="Times New Roman"/>
          <w:sz w:val="28"/>
          <w:szCs w:val="28"/>
        </w:rPr>
      </w:pPr>
    </w:p>
    <w:p w:rsidR="00A82441" w:rsidRPr="0029539E" w:rsidRDefault="00A82441" w:rsidP="00F20898">
      <w:pPr>
        <w:autoSpaceDE w:val="0"/>
        <w:autoSpaceDN w:val="0"/>
        <w:adjustRightInd w:val="0"/>
        <w:rPr>
          <w:rFonts w:ascii="Times New Roman" w:hAnsi="Times New Roman"/>
          <w:sz w:val="28"/>
          <w:szCs w:val="28"/>
        </w:rPr>
      </w:pPr>
    </w:p>
    <w:p w:rsidR="006975D7" w:rsidRPr="0029539E" w:rsidRDefault="00473D41" w:rsidP="00473D41">
      <w:pPr>
        <w:ind w:firstLine="0"/>
        <w:rPr>
          <w:rFonts w:ascii="Times New Roman" w:hAnsi="Times New Roman"/>
          <w:sz w:val="28"/>
          <w:szCs w:val="28"/>
        </w:rPr>
      </w:pPr>
      <w:r w:rsidRPr="0029539E">
        <w:rPr>
          <w:rFonts w:ascii="Times New Roman" w:hAnsi="Times New Roman"/>
          <w:sz w:val="28"/>
          <w:szCs w:val="28"/>
        </w:rPr>
        <w:t xml:space="preserve">Глава Буинского </w:t>
      </w:r>
    </w:p>
    <w:p w:rsidR="000702F3" w:rsidRPr="0029539E" w:rsidRDefault="00473D41" w:rsidP="006975D7">
      <w:pPr>
        <w:ind w:firstLine="0"/>
        <w:rPr>
          <w:rFonts w:ascii="Times New Roman" w:hAnsi="Times New Roman"/>
          <w:sz w:val="28"/>
          <w:szCs w:val="28"/>
        </w:rPr>
      </w:pPr>
      <w:r w:rsidRPr="0029539E">
        <w:rPr>
          <w:rFonts w:ascii="Times New Roman" w:hAnsi="Times New Roman"/>
          <w:sz w:val="28"/>
          <w:szCs w:val="28"/>
        </w:rPr>
        <w:t>муниципального района</w:t>
      </w:r>
      <w:r w:rsidR="000702F3" w:rsidRPr="0029539E">
        <w:rPr>
          <w:rFonts w:ascii="Times New Roman" w:hAnsi="Times New Roman"/>
          <w:sz w:val="28"/>
          <w:szCs w:val="28"/>
        </w:rPr>
        <w:t>,</w:t>
      </w:r>
    </w:p>
    <w:p w:rsidR="00FE39DE" w:rsidRPr="0029539E" w:rsidRDefault="000702F3" w:rsidP="006975D7">
      <w:pPr>
        <w:ind w:firstLine="0"/>
        <w:rPr>
          <w:rFonts w:ascii="Times New Roman" w:eastAsia="Calibri" w:hAnsi="Times New Roman"/>
          <w:color w:val="000000"/>
          <w:sz w:val="28"/>
          <w:szCs w:val="28"/>
          <w:lang w:eastAsia="en-US"/>
        </w:rPr>
      </w:pPr>
      <w:r w:rsidRPr="0029539E">
        <w:rPr>
          <w:rFonts w:ascii="Times New Roman" w:hAnsi="Times New Roman"/>
          <w:sz w:val="28"/>
          <w:szCs w:val="28"/>
        </w:rPr>
        <w:t>председатель Совета</w:t>
      </w:r>
      <w:r w:rsidR="00473D41" w:rsidRPr="0029539E">
        <w:rPr>
          <w:rFonts w:ascii="Times New Roman" w:hAnsi="Times New Roman"/>
          <w:sz w:val="28"/>
          <w:szCs w:val="28"/>
        </w:rPr>
        <w:t xml:space="preserve">                                                                  </w:t>
      </w:r>
      <w:r w:rsidR="006975D7" w:rsidRPr="0029539E">
        <w:rPr>
          <w:rFonts w:ascii="Times New Roman" w:hAnsi="Times New Roman"/>
          <w:sz w:val="28"/>
          <w:szCs w:val="28"/>
        </w:rPr>
        <w:t xml:space="preserve">          </w:t>
      </w:r>
      <w:r w:rsidR="00473D41" w:rsidRPr="0029539E">
        <w:rPr>
          <w:rFonts w:ascii="Times New Roman" w:hAnsi="Times New Roman"/>
          <w:sz w:val="28"/>
          <w:szCs w:val="28"/>
        </w:rPr>
        <w:t xml:space="preserve">    </w:t>
      </w:r>
      <w:r w:rsidR="006975D7" w:rsidRPr="0029539E">
        <w:rPr>
          <w:rFonts w:ascii="Times New Roman" w:hAnsi="Times New Roman"/>
          <w:sz w:val="28"/>
          <w:szCs w:val="28"/>
        </w:rPr>
        <w:t>Р.Р. Камартдинов</w:t>
      </w:r>
    </w:p>
    <w:sectPr w:rsidR="00FE39DE" w:rsidRPr="0029539E" w:rsidSect="0029539E">
      <w:footerReference w:type="default" r:id="rId9"/>
      <w:pgSz w:w="11906" w:h="16838" w:code="9"/>
      <w:pgMar w:top="1134" w:right="567"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086" w:rsidRDefault="001D2086" w:rsidP="00EB7AED">
      <w:r>
        <w:separator/>
      </w:r>
    </w:p>
  </w:endnote>
  <w:endnote w:type="continuationSeparator" w:id="0">
    <w:p w:rsidR="001D2086" w:rsidRDefault="001D2086"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29539E">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086" w:rsidRDefault="001D2086" w:rsidP="00EB7AED">
      <w:r>
        <w:separator/>
      </w:r>
    </w:p>
  </w:footnote>
  <w:footnote w:type="continuationSeparator" w:id="0">
    <w:p w:rsidR="001D2086" w:rsidRDefault="001D2086"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9F09E4"/>
    <w:multiLevelType w:val="hybridMultilevel"/>
    <w:tmpl w:val="6B0E76DE"/>
    <w:lvl w:ilvl="0" w:tplc="95464CBC">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5"/>
  </w:num>
  <w:num w:numId="4">
    <w:abstractNumId w:val="7"/>
  </w:num>
  <w:num w:numId="5">
    <w:abstractNumId w:val="6"/>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02F3"/>
    <w:rsid w:val="00073E40"/>
    <w:rsid w:val="00085E9D"/>
    <w:rsid w:val="0009141D"/>
    <w:rsid w:val="00094C3B"/>
    <w:rsid w:val="0009521A"/>
    <w:rsid w:val="00096C36"/>
    <w:rsid w:val="000A0054"/>
    <w:rsid w:val="000A5C51"/>
    <w:rsid w:val="000B13C4"/>
    <w:rsid w:val="000C41E8"/>
    <w:rsid w:val="000D0CAF"/>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2086"/>
    <w:rsid w:val="001D5CBD"/>
    <w:rsid w:val="001D720F"/>
    <w:rsid w:val="001E4C47"/>
    <w:rsid w:val="001E51F0"/>
    <w:rsid w:val="001E5FC4"/>
    <w:rsid w:val="002015CA"/>
    <w:rsid w:val="00201991"/>
    <w:rsid w:val="00205CF5"/>
    <w:rsid w:val="0021778B"/>
    <w:rsid w:val="002234BB"/>
    <w:rsid w:val="00224D94"/>
    <w:rsid w:val="00236D47"/>
    <w:rsid w:val="00240311"/>
    <w:rsid w:val="00247EE1"/>
    <w:rsid w:val="00252338"/>
    <w:rsid w:val="00260D06"/>
    <w:rsid w:val="002620F9"/>
    <w:rsid w:val="002640DF"/>
    <w:rsid w:val="002677C5"/>
    <w:rsid w:val="002823E5"/>
    <w:rsid w:val="0029539E"/>
    <w:rsid w:val="0029726F"/>
    <w:rsid w:val="002A7064"/>
    <w:rsid w:val="002B101B"/>
    <w:rsid w:val="002B2878"/>
    <w:rsid w:val="002B41EE"/>
    <w:rsid w:val="002B4485"/>
    <w:rsid w:val="002B5054"/>
    <w:rsid w:val="002D12B2"/>
    <w:rsid w:val="002D39B5"/>
    <w:rsid w:val="002D453B"/>
    <w:rsid w:val="002D46E2"/>
    <w:rsid w:val="002D500F"/>
    <w:rsid w:val="002E29DA"/>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81328"/>
    <w:rsid w:val="00381D85"/>
    <w:rsid w:val="00386F80"/>
    <w:rsid w:val="003A1A1D"/>
    <w:rsid w:val="003A3E84"/>
    <w:rsid w:val="003B07A0"/>
    <w:rsid w:val="003C34E2"/>
    <w:rsid w:val="003C40A7"/>
    <w:rsid w:val="003D687D"/>
    <w:rsid w:val="003F2326"/>
    <w:rsid w:val="003F70C9"/>
    <w:rsid w:val="00401AD6"/>
    <w:rsid w:val="00405A89"/>
    <w:rsid w:val="00415201"/>
    <w:rsid w:val="00426EE7"/>
    <w:rsid w:val="00430176"/>
    <w:rsid w:val="004479E8"/>
    <w:rsid w:val="004503B1"/>
    <w:rsid w:val="00464F4D"/>
    <w:rsid w:val="00472F80"/>
    <w:rsid w:val="00473D41"/>
    <w:rsid w:val="004744A0"/>
    <w:rsid w:val="00475D77"/>
    <w:rsid w:val="004775DB"/>
    <w:rsid w:val="004779D6"/>
    <w:rsid w:val="00484FBC"/>
    <w:rsid w:val="00485B4B"/>
    <w:rsid w:val="0049143F"/>
    <w:rsid w:val="00494668"/>
    <w:rsid w:val="004A40A5"/>
    <w:rsid w:val="004A5049"/>
    <w:rsid w:val="004B2369"/>
    <w:rsid w:val="004B2D73"/>
    <w:rsid w:val="004B4522"/>
    <w:rsid w:val="004B4593"/>
    <w:rsid w:val="004C01A7"/>
    <w:rsid w:val="004D1FFE"/>
    <w:rsid w:val="004D5818"/>
    <w:rsid w:val="00500300"/>
    <w:rsid w:val="00500A5F"/>
    <w:rsid w:val="00500D7E"/>
    <w:rsid w:val="00500DE8"/>
    <w:rsid w:val="005027EB"/>
    <w:rsid w:val="00505BEC"/>
    <w:rsid w:val="005163B0"/>
    <w:rsid w:val="00517D13"/>
    <w:rsid w:val="0052047D"/>
    <w:rsid w:val="0052162C"/>
    <w:rsid w:val="005225E1"/>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77857"/>
    <w:rsid w:val="0068436A"/>
    <w:rsid w:val="00696405"/>
    <w:rsid w:val="006975D7"/>
    <w:rsid w:val="006A2094"/>
    <w:rsid w:val="006A356D"/>
    <w:rsid w:val="006A544B"/>
    <w:rsid w:val="006A5BBC"/>
    <w:rsid w:val="006B316E"/>
    <w:rsid w:val="006B7450"/>
    <w:rsid w:val="006C24BB"/>
    <w:rsid w:val="006D2C2B"/>
    <w:rsid w:val="006D4807"/>
    <w:rsid w:val="006E2AE1"/>
    <w:rsid w:val="006E2EBC"/>
    <w:rsid w:val="006E5D14"/>
    <w:rsid w:val="006E708E"/>
    <w:rsid w:val="00703D5C"/>
    <w:rsid w:val="00703E03"/>
    <w:rsid w:val="007050C4"/>
    <w:rsid w:val="0070702C"/>
    <w:rsid w:val="00707847"/>
    <w:rsid w:val="00725990"/>
    <w:rsid w:val="007325E9"/>
    <w:rsid w:val="007337B1"/>
    <w:rsid w:val="00736986"/>
    <w:rsid w:val="00745FC0"/>
    <w:rsid w:val="00746721"/>
    <w:rsid w:val="00752AE6"/>
    <w:rsid w:val="00753C0A"/>
    <w:rsid w:val="00756B53"/>
    <w:rsid w:val="007629CB"/>
    <w:rsid w:val="007764EE"/>
    <w:rsid w:val="0079300C"/>
    <w:rsid w:val="0079615D"/>
    <w:rsid w:val="007A371F"/>
    <w:rsid w:val="007B3363"/>
    <w:rsid w:val="007B3A48"/>
    <w:rsid w:val="007D0848"/>
    <w:rsid w:val="007E46C8"/>
    <w:rsid w:val="007E6930"/>
    <w:rsid w:val="00811380"/>
    <w:rsid w:val="00811F3F"/>
    <w:rsid w:val="008139E6"/>
    <w:rsid w:val="00817287"/>
    <w:rsid w:val="00821D66"/>
    <w:rsid w:val="00824134"/>
    <w:rsid w:val="0084239F"/>
    <w:rsid w:val="008478E4"/>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6DE"/>
    <w:rsid w:val="00A82441"/>
    <w:rsid w:val="00A839BB"/>
    <w:rsid w:val="00A86766"/>
    <w:rsid w:val="00A90111"/>
    <w:rsid w:val="00AA2E3E"/>
    <w:rsid w:val="00AB2B19"/>
    <w:rsid w:val="00AC04C0"/>
    <w:rsid w:val="00AC56AB"/>
    <w:rsid w:val="00AD19E1"/>
    <w:rsid w:val="00AD7D58"/>
    <w:rsid w:val="00AE2CE0"/>
    <w:rsid w:val="00AE3741"/>
    <w:rsid w:val="00AF39BD"/>
    <w:rsid w:val="00B012F6"/>
    <w:rsid w:val="00B02275"/>
    <w:rsid w:val="00B04097"/>
    <w:rsid w:val="00B1635B"/>
    <w:rsid w:val="00B25190"/>
    <w:rsid w:val="00B26A97"/>
    <w:rsid w:val="00B27232"/>
    <w:rsid w:val="00B33A1B"/>
    <w:rsid w:val="00B35C2A"/>
    <w:rsid w:val="00B45A96"/>
    <w:rsid w:val="00B504A3"/>
    <w:rsid w:val="00B52732"/>
    <w:rsid w:val="00B57E9D"/>
    <w:rsid w:val="00B6433A"/>
    <w:rsid w:val="00B76171"/>
    <w:rsid w:val="00B764D0"/>
    <w:rsid w:val="00B90C06"/>
    <w:rsid w:val="00B90D25"/>
    <w:rsid w:val="00B93EF2"/>
    <w:rsid w:val="00BA3AB5"/>
    <w:rsid w:val="00BB091E"/>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3C90"/>
    <w:rsid w:val="00CE22F7"/>
    <w:rsid w:val="00CF20EA"/>
    <w:rsid w:val="00CF2593"/>
    <w:rsid w:val="00CF7EF9"/>
    <w:rsid w:val="00D00376"/>
    <w:rsid w:val="00D04C88"/>
    <w:rsid w:val="00D06804"/>
    <w:rsid w:val="00D06F3F"/>
    <w:rsid w:val="00D2060F"/>
    <w:rsid w:val="00D25B1D"/>
    <w:rsid w:val="00D41471"/>
    <w:rsid w:val="00D43FEC"/>
    <w:rsid w:val="00D443E4"/>
    <w:rsid w:val="00D45B0D"/>
    <w:rsid w:val="00D5164A"/>
    <w:rsid w:val="00D51698"/>
    <w:rsid w:val="00D51896"/>
    <w:rsid w:val="00D52200"/>
    <w:rsid w:val="00D52D64"/>
    <w:rsid w:val="00D60ED2"/>
    <w:rsid w:val="00D627B2"/>
    <w:rsid w:val="00D67615"/>
    <w:rsid w:val="00D67CB2"/>
    <w:rsid w:val="00D76B7A"/>
    <w:rsid w:val="00D87CBE"/>
    <w:rsid w:val="00D9750E"/>
    <w:rsid w:val="00D97ABE"/>
    <w:rsid w:val="00DA5464"/>
    <w:rsid w:val="00DA6826"/>
    <w:rsid w:val="00DB0CD8"/>
    <w:rsid w:val="00DB5CCD"/>
    <w:rsid w:val="00DC2F8A"/>
    <w:rsid w:val="00DD2DF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39C9"/>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23E0"/>
    <w:rsid w:val="00EB353C"/>
    <w:rsid w:val="00EB3952"/>
    <w:rsid w:val="00EB7AED"/>
    <w:rsid w:val="00EB7BB0"/>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0790"/>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39DE"/>
    <w:rsid w:val="00FE4AD7"/>
    <w:rsid w:val="00FE604A"/>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9D94C-8D28-46F6-9837-AFF0357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EACF4-CC2B-47AB-89D3-9FBE69C1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1</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Tik_gorod</cp:lastModifiedBy>
  <cp:revision>7</cp:revision>
  <cp:lastPrinted>2024-06-24T13:24:00Z</cp:lastPrinted>
  <dcterms:created xsi:type="dcterms:W3CDTF">2024-05-17T11:54:00Z</dcterms:created>
  <dcterms:modified xsi:type="dcterms:W3CDTF">2024-06-24T13:24:00Z</dcterms:modified>
</cp:coreProperties>
</file>