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957"/>
        <w:gridCol w:w="3899"/>
        <w:gridCol w:w="495"/>
      </w:tblGrid>
      <w:tr w:rsidR="00386F80" w:rsidRPr="00FD64D1" w:rsidTr="00386F80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6F80" w:rsidRPr="00FD64D1" w:rsidRDefault="00386F80" w:rsidP="00386F8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4D1"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 w:rsidR="00386F80" w:rsidRPr="00FD64D1" w:rsidRDefault="00386F80" w:rsidP="00386F8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4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СОВЕТ </w:t>
            </w:r>
          </w:p>
          <w:p w:rsidR="00386F80" w:rsidRPr="00FD64D1" w:rsidRDefault="00386F80" w:rsidP="00386F8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4D1">
              <w:rPr>
                <w:rFonts w:ascii="Times New Roman" w:hAnsi="Times New Roman"/>
                <w:color w:val="000000"/>
                <w:sz w:val="28"/>
                <w:szCs w:val="28"/>
              </w:rPr>
              <w:t>БУИНСКОГО</w:t>
            </w:r>
          </w:p>
          <w:p w:rsidR="00386F80" w:rsidRPr="00FD64D1" w:rsidRDefault="00386F80" w:rsidP="00386F8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4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РАЙОНА</w:t>
            </w:r>
          </w:p>
          <w:p w:rsidR="00386F80" w:rsidRPr="00FD64D1" w:rsidRDefault="00386F80" w:rsidP="00386F8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6F80" w:rsidRPr="00FD64D1" w:rsidRDefault="00386F80" w:rsidP="00386F8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4D1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47AAA0A4" wp14:editId="77E18D44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6F80" w:rsidRPr="00FD64D1" w:rsidRDefault="00386F80" w:rsidP="00386F8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4D1">
              <w:rPr>
                <w:rFonts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 w:rsidR="00386F80" w:rsidRPr="00FD64D1" w:rsidRDefault="00386F80" w:rsidP="00386F8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4D1">
              <w:rPr>
                <w:rFonts w:ascii="Times New Roman" w:hAnsi="Times New Roman"/>
                <w:color w:val="000000"/>
                <w:sz w:val="28"/>
                <w:szCs w:val="28"/>
              </w:rPr>
              <w:t>БУА</w:t>
            </w:r>
          </w:p>
          <w:p w:rsidR="00386F80" w:rsidRPr="00FD64D1" w:rsidRDefault="00386F80" w:rsidP="00386F8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4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 РАЙОНЫ</w:t>
            </w:r>
          </w:p>
          <w:p w:rsidR="00386F80" w:rsidRPr="00FD64D1" w:rsidRDefault="00386F80" w:rsidP="00386F8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4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СОВЕТЫ</w:t>
            </w:r>
            <w:r w:rsidRPr="00FD64D1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</w:tr>
      <w:tr w:rsidR="00386F80" w:rsidRPr="00FD64D1" w:rsidTr="00386F80">
        <w:trPr>
          <w:gridAfter w:val="1"/>
          <w:wAfter w:w="495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F80" w:rsidRPr="00FD64D1" w:rsidRDefault="00386F80" w:rsidP="00386F80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386F80" w:rsidRPr="00FD64D1" w:rsidRDefault="00386F80" w:rsidP="00386F80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D64D1">
              <w:rPr>
                <w:rFonts w:ascii="Times New Roman" w:hAnsi="Times New Roman"/>
                <w:color w:val="000000"/>
                <w:sz w:val="28"/>
                <w:szCs w:val="28"/>
              </w:rPr>
              <w:t>РЕШЕНИЕ</w:t>
            </w:r>
          </w:p>
          <w:p w:rsidR="00FD64D1" w:rsidRPr="00FD64D1" w:rsidRDefault="00FD64D1" w:rsidP="00386F8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86F80" w:rsidRPr="00FD64D1" w:rsidRDefault="00FD64D1" w:rsidP="00386F8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4D1">
              <w:rPr>
                <w:rFonts w:ascii="Times New Roman" w:hAnsi="Times New Roman"/>
                <w:color w:val="000000"/>
                <w:sz w:val="28"/>
                <w:szCs w:val="28"/>
              </w:rPr>
              <w:t>28 июня 2024 года</w:t>
            </w:r>
          </w:p>
          <w:p w:rsidR="00386F80" w:rsidRPr="00FD64D1" w:rsidRDefault="00386F80" w:rsidP="000702F3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F80" w:rsidRPr="00FD64D1" w:rsidRDefault="00386F80" w:rsidP="00386F80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386F80" w:rsidRPr="00FD64D1" w:rsidRDefault="00DD2DFA" w:rsidP="00386F80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D64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</w:t>
            </w:r>
            <w:r w:rsidR="00386F80" w:rsidRPr="00FD64D1">
              <w:rPr>
                <w:rFonts w:ascii="Times New Roman" w:hAnsi="Times New Roman"/>
                <w:color w:val="000000"/>
                <w:sz w:val="28"/>
                <w:szCs w:val="28"/>
              </w:rPr>
              <w:t>КАРАР</w:t>
            </w:r>
          </w:p>
          <w:p w:rsidR="00386F80" w:rsidRPr="00FD64D1" w:rsidRDefault="00386F80" w:rsidP="00386F8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86F80" w:rsidRPr="00FD64D1" w:rsidRDefault="00DD2DFA" w:rsidP="00A839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D64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</w:t>
            </w:r>
            <w:r w:rsidR="00386F80" w:rsidRPr="00FD64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 w:rsidR="00FD64D1" w:rsidRPr="00FD64D1">
              <w:rPr>
                <w:rFonts w:ascii="Times New Roman" w:hAnsi="Times New Roman"/>
                <w:color w:val="000000"/>
                <w:sz w:val="28"/>
                <w:szCs w:val="28"/>
              </w:rPr>
              <w:t>4-62</w:t>
            </w:r>
          </w:p>
        </w:tc>
      </w:tr>
    </w:tbl>
    <w:p w:rsidR="00677857" w:rsidRPr="00FD64D1" w:rsidRDefault="00677857" w:rsidP="00A46AA7">
      <w:pPr>
        <w:rPr>
          <w:rFonts w:ascii="Times New Roman" w:hAnsi="Times New Roman"/>
          <w:sz w:val="28"/>
          <w:szCs w:val="28"/>
        </w:rPr>
      </w:pPr>
    </w:p>
    <w:p w:rsidR="009F7288" w:rsidRPr="00FD64D1" w:rsidRDefault="00B6433A" w:rsidP="00893C05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FD64D1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</w:t>
      </w:r>
      <w:r w:rsidR="009F7288" w:rsidRPr="00FD64D1">
        <w:rPr>
          <w:rFonts w:ascii="Times New Roman" w:hAnsi="Times New Roman"/>
          <w:bCs/>
          <w:kern w:val="28"/>
          <w:sz w:val="28"/>
          <w:szCs w:val="28"/>
        </w:rPr>
        <w:t xml:space="preserve">Кодекс этики и служебного </w:t>
      </w:r>
    </w:p>
    <w:p w:rsidR="009F7288" w:rsidRPr="00FD64D1" w:rsidRDefault="009F7288" w:rsidP="00893C05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FD64D1">
        <w:rPr>
          <w:rFonts w:ascii="Times New Roman" w:hAnsi="Times New Roman"/>
          <w:bCs/>
          <w:kern w:val="28"/>
          <w:sz w:val="28"/>
          <w:szCs w:val="28"/>
        </w:rPr>
        <w:t>поведения муниципальных служащих органов местного</w:t>
      </w:r>
    </w:p>
    <w:p w:rsidR="009F7288" w:rsidRPr="00FD64D1" w:rsidRDefault="009F7288" w:rsidP="00893C05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FD64D1">
        <w:rPr>
          <w:rFonts w:ascii="Times New Roman" w:hAnsi="Times New Roman"/>
          <w:bCs/>
          <w:kern w:val="28"/>
          <w:sz w:val="28"/>
          <w:szCs w:val="28"/>
        </w:rPr>
        <w:t xml:space="preserve">самоуправления </w:t>
      </w:r>
      <w:r w:rsidR="00893C05" w:rsidRPr="00FD64D1">
        <w:rPr>
          <w:rFonts w:ascii="Times New Roman" w:hAnsi="Times New Roman"/>
          <w:bCs/>
          <w:kern w:val="28"/>
          <w:sz w:val="28"/>
          <w:szCs w:val="28"/>
        </w:rPr>
        <w:t>Буинского муниципального района</w:t>
      </w:r>
      <w:r w:rsidR="00B44083" w:rsidRPr="00FD64D1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9F7288" w:rsidRPr="00FD64D1" w:rsidRDefault="00B44083" w:rsidP="00893C05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FD64D1">
        <w:rPr>
          <w:rFonts w:ascii="Times New Roman" w:hAnsi="Times New Roman"/>
          <w:bCs/>
          <w:kern w:val="28"/>
          <w:sz w:val="28"/>
          <w:szCs w:val="28"/>
        </w:rPr>
        <w:t>Р</w:t>
      </w:r>
      <w:r w:rsidR="00AF0522" w:rsidRPr="00FD64D1">
        <w:rPr>
          <w:rFonts w:ascii="Times New Roman" w:hAnsi="Times New Roman"/>
          <w:bCs/>
          <w:kern w:val="28"/>
          <w:sz w:val="28"/>
          <w:szCs w:val="28"/>
        </w:rPr>
        <w:t xml:space="preserve">еспублики Татарстан, утвержденный решением Совета </w:t>
      </w:r>
    </w:p>
    <w:p w:rsidR="00AF0522" w:rsidRPr="00FD64D1" w:rsidRDefault="00AF0522" w:rsidP="00893C05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FD64D1">
        <w:rPr>
          <w:rFonts w:ascii="Times New Roman" w:hAnsi="Times New Roman"/>
          <w:bCs/>
          <w:kern w:val="28"/>
          <w:sz w:val="28"/>
          <w:szCs w:val="28"/>
        </w:rPr>
        <w:t>Буинского муниципального района Республики Татарстан</w:t>
      </w:r>
    </w:p>
    <w:p w:rsidR="000D0CAF" w:rsidRPr="00FD64D1" w:rsidRDefault="00AF0522" w:rsidP="00893C05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FD64D1">
        <w:rPr>
          <w:rFonts w:ascii="Times New Roman" w:hAnsi="Times New Roman"/>
          <w:bCs/>
          <w:kern w:val="28"/>
          <w:sz w:val="28"/>
          <w:szCs w:val="28"/>
        </w:rPr>
        <w:t xml:space="preserve">от 22 </w:t>
      </w:r>
      <w:r w:rsidR="009F7288" w:rsidRPr="00FD64D1">
        <w:rPr>
          <w:rFonts w:ascii="Times New Roman" w:hAnsi="Times New Roman"/>
          <w:bCs/>
          <w:kern w:val="28"/>
          <w:sz w:val="28"/>
          <w:szCs w:val="28"/>
        </w:rPr>
        <w:t xml:space="preserve">февраля </w:t>
      </w:r>
      <w:r w:rsidRPr="00FD64D1">
        <w:rPr>
          <w:rFonts w:ascii="Times New Roman" w:hAnsi="Times New Roman"/>
          <w:bCs/>
          <w:kern w:val="28"/>
          <w:sz w:val="28"/>
          <w:szCs w:val="28"/>
        </w:rPr>
        <w:t>201</w:t>
      </w:r>
      <w:r w:rsidR="009F7288" w:rsidRPr="00FD64D1">
        <w:rPr>
          <w:rFonts w:ascii="Times New Roman" w:hAnsi="Times New Roman"/>
          <w:bCs/>
          <w:kern w:val="28"/>
          <w:sz w:val="28"/>
          <w:szCs w:val="28"/>
        </w:rPr>
        <w:t>8</w:t>
      </w:r>
      <w:r w:rsidRPr="00FD64D1">
        <w:rPr>
          <w:rFonts w:ascii="Times New Roman" w:hAnsi="Times New Roman"/>
          <w:bCs/>
          <w:kern w:val="28"/>
          <w:sz w:val="28"/>
          <w:szCs w:val="28"/>
        </w:rPr>
        <w:t xml:space="preserve"> года №</w:t>
      </w:r>
      <w:r w:rsidR="009F7288" w:rsidRPr="00FD64D1">
        <w:rPr>
          <w:rFonts w:ascii="Times New Roman" w:hAnsi="Times New Roman"/>
          <w:bCs/>
          <w:kern w:val="28"/>
          <w:sz w:val="28"/>
          <w:szCs w:val="28"/>
        </w:rPr>
        <w:t>5</w:t>
      </w:r>
      <w:r w:rsidRPr="00FD64D1">
        <w:rPr>
          <w:rFonts w:ascii="Times New Roman" w:hAnsi="Times New Roman"/>
          <w:bCs/>
          <w:kern w:val="28"/>
          <w:sz w:val="28"/>
          <w:szCs w:val="28"/>
        </w:rPr>
        <w:t>-</w:t>
      </w:r>
      <w:r w:rsidR="009F7288" w:rsidRPr="00FD64D1">
        <w:rPr>
          <w:rFonts w:ascii="Times New Roman" w:hAnsi="Times New Roman"/>
          <w:bCs/>
          <w:kern w:val="28"/>
          <w:sz w:val="28"/>
          <w:szCs w:val="28"/>
        </w:rPr>
        <w:t>2</w:t>
      </w:r>
      <w:r w:rsidRPr="00FD64D1">
        <w:rPr>
          <w:rFonts w:ascii="Times New Roman" w:hAnsi="Times New Roman"/>
          <w:bCs/>
          <w:kern w:val="28"/>
          <w:sz w:val="28"/>
          <w:szCs w:val="28"/>
        </w:rPr>
        <w:t>9</w:t>
      </w:r>
    </w:p>
    <w:p w:rsidR="00853F2C" w:rsidRPr="00FD64D1" w:rsidRDefault="00853F2C" w:rsidP="00652129">
      <w:pPr>
        <w:rPr>
          <w:rFonts w:ascii="Times New Roman" w:hAnsi="Times New Roman"/>
          <w:bCs/>
          <w:kern w:val="28"/>
          <w:sz w:val="28"/>
          <w:szCs w:val="28"/>
        </w:rPr>
      </w:pPr>
    </w:p>
    <w:p w:rsidR="00AF0522" w:rsidRPr="00FD64D1" w:rsidRDefault="00AF0522" w:rsidP="00652129">
      <w:pPr>
        <w:rPr>
          <w:rFonts w:ascii="Times New Roman" w:hAnsi="Times New Roman"/>
          <w:bCs/>
          <w:kern w:val="28"/>
          <w:sz w:val="28"/>
          <w:szCs w:val="28"/>
        </w:rPr>
      </w:pPr>
    </w:p>
    <w:p w:rsidR="00AD19E1" w:rsidRPr="00FD64D1" w:rsidRDefault="00AD19E1" w:rsidP="00AD19E1">
      <w:pPr>
        <w:rPr>
          <w:rFonts w:ascii="Times New Roman" w:hAnsi="Times New Roman"/>
          <w:sz w:val="28"/>
          <w:szCs w:val="28"/>
        </w:rPr>
      </w:pPr>
      <w:r w:rsidRPr="00FD64D1">
        <w:rPr>
          <w:rFonts w:ascii="Times New Roman" w:hAnsi="Times New Roman"/>
          <w:sz w:val="28"/>
          <w:szCs w:val="28"/>
        </w:rPr>
        <w:t>В соответствии с Федеральным закон</w:t>
      </w:r>
      <w:r w:rsidR="00AF0522" w:rsidRPr="00FD64D1">
        <w:rPr>
          <w:rFonts w:ascii="Times New Roman" w:hAnsi="Times New Roman"/>
          <w:sz w:val="28"/>
          <w:szCs w:val="28"/>
        </w:rPr>
        <w:t>ом</w:t>
      </w:r>
      <w:r w:rsidRPr="00FD64D1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9F7288" w:rsidRPr="00FD64D1">
        <w:rPr>
          <w:rFonts w:ascii="Times New Roman" w:hAnsi="Times New Roman"/>
          <w:sz w:val="28"/>
          <w:szCs w:val="28"/>
        </w:rPr>
        <w:t xml:space="preserve">Федеральным законом от 13.06.2023 №258-ФЗ «О внесении изменений в отдельные законодательные акты Российской Федерации», </w:t>
      </w:r>
      <w:r w:rsidRPr="00FD64D1">
        <w:rPr>
          <w:rFonts w:ascii="Times New Roman" w:hAnsi="Times New Roman"/>
          <w:sz w:val="28"/>
          <w:szCs w:val="28"/>
        </w:rPr>
        <w:t>с целью приведения муниципального нормативного правового акта в соответствие с законодательством, Совет Буинского муниципального района Республики Татарстан</w:t>
      </w:r>
    </w:p>
    <w:p w:rsidR="00AD19E1" w:rsidRPr="00FD64D1" w:rsidRDefault="00AD19E1" w:rsidP="00505BEC">
      <w:pPr>
        <w:jc w:val="center"/>
        <w:rPr>
          <w:rFonts w:ascii="Times New Roman" w:hAnsi="Times New Roman"/>
          <w:sz w:val="28"/>
          <w:szCs w:val="28"/>
        </w:rPr>
      </w:pPr>
    </w:p>
    <w:p w:rsidR="001E4C47" w:rsidRPr="00FD64D1" w:rsidRDefault="00505BEC" w:rsidP="00505BEC">
      <w:pPr>
        <w:jc w:val="center"/>
        <w:rPr>
          <w:rFonts w:ascii="Times New Roman" w:hAnsi="Times New Roman"/>
          <w:b/>
          <w:sz w:val="28"/>
          <w:szCs w:val="28"/>
        </w:rPr>
      </w:pPr>
      <w:r w:rsidRPr="00FD64D1">
        <w:rPr>
          <w:rFonts w:ascii="Times New Roman" w:hAnsi="Times New Roman"/>
          <w:sz w:val="28"/>
          <w:szCs w:val="28"/>
        </w:rPr>
        <w:t>РЕШИЛ</w:t>
      </w:r>
      <w:r w:rsidR="001E4C47" w:rsidRPr="00FD64D1">
        <w:rPr>
          <w:rFonts w:ascii="Times New Roman" w:hAnsi="Times New Roman"/>
          <w:b/>
          <w:sz w:val="28"/>
          <w:szCs w:val="28"/>
        </w:rPr>
        <w:t>:</w:t>
      </w:r>
    </w:p>
    <w:p w:rsidR="00652129" w:rsidRPr="00FD64D1" w:rsidRDefault="00652129" w:rsidP="00652129">
      <w:pPr>
        <w:rPr>
          <w:rFonts w:ascii="Times New Roman" w:hAnsi="Times New Roman"/>
          <w:sz w:val="28"/>
          <w:szCs w:val="28"/>
        </w:rPr>
      </w:pPr>
    </w:p>
    <w:p w:rsidR="00A20D93" w:rsidRPr="00FD64D1" w:rsidRDefault="001E4C47" w:rsidP="009F7288">
      <w:pPr>
        <w:rPr>
          <w:rFonts w:ascii="Times New Roman" w:hAnsi="Times New Roman"/>
          <w:sz w:val="28"/>
          <w:szCs w:val="28"/>
        </w:rPr>
      </w:pPr>
      <w:r w:rsidRPr="00FD64D1">
        <w:rPr>
          <w:rFonts w:ascii="Times New Roman" w:hAnsi="Times New Roman"/>
          <w:sz w:val="28"/>
          <w:szCs w:val="28"/>
        </w:rPr>
        <w:t xml:space="preserve">1. </w:t>
      </w:r>
      <w:r w:rsidR="006975D7" w:rsidRPr="00FD64D1">
        <w:rPr>
          <w:rFonts w:ascii="Times New Roman" w:hAnsi="Times New Roman"/>
          <w:sz w:val="28"/>
          <w:szCs w:val="28"/>
        </w:rPr>
        <w:t xml:space="preserve">В </w:t>
      </w:r>
      <w:r w:rsidR="009F7288" w:rsidRPr="00FD64D1">
        <w:rPr>
          <w:rFonts w:ascii="Times New Roman" w:hAnsi="Times New Roman"/>
          <w:bCs/>
          <w:kern w:val="28"/>
          <w:sz w:val="28"/>
          <w:szCs w:val="28"/>
        </w:rPr>
        <w:t>Кодекс этики и служебного поведения муниципальных служащих органов местного самоуправления Буинского муниципального района Республики Татарстан, утвержденный решением Совета Буинского муниципального района Республики Татарстан от 22 февраля 2018 года №5-29</w:t>
      </w:r>
      <w:r w:rsidR="00AF0522" w:rsidRPr="00FD64D1">
        <w:rPr>
          <w:rFonts w:ascii="Times New Roman" w:hAnsi="Times New Roman"/>
          <w:bCs/>
          <w:kern w:val="28"/>
          <w:sz w:val="28"/>
          <w:szCs w:val="28"/>
        </w:rPr>
        <w:t xml:space="preserve"> «О</w:t>
      </w:r>
      <w:r w:rsidR="009F7288" w:rsidRPr="00FD64D1">
        <w:rPr>
          <w:rFonts w:ascii="Times New Roman" w:hAnsi="Times New Roman"/>
          <w:bCs/>
          <w:kern w:val="28"/>
          <w:sz w:val="28"/>
          <w:szCs w:val="28"/>
        </w:rPr>
        <w:t>б утверждении Кодекса этики и служебного поведения муниципальных служащих органов местного самоуправления Буинского муниципального района Республики Татарстан</w:t>
      </w:r>
      <w:r w:rsidR="00AF0522" w:rsidRPr="00FD64D1">
        <w:rPr>
          <w:rFonts w:ascii="Times New Roman" w:hAnsi="Times New Roman"/>
          <w:bCs/>
          <w:kern w:val="28"/>
          <w:sz w:val="28"/>
          <w:szCs w:val="28"/>
        </w:rPr>
        <w:t>»</w:t>
      </w:r>
      <w:r w:rsidR="00923184" w:rsidRPr="00FD64D1">
        <w:rPr>
          <w:rFonts w:ascii="Times New Roman" w:hAnsi="Times New Roman"/>
          <w:bCs/>
          <w:kern w:val="28"/>
          <w:sz w:val="28"/>
          <w:szCs w:val="28"/>
        </w:rPr>
        <w:t xml:space="preserve"> (в редакции решения от 30.10.2020 №4-2)</w:t>
      </w:r>
      <w:r w:rsidR="006975D7" w:rsidRPr="00FD64D1">
        <w:rPr>
          <w:rFonts w:ascii="Times New Roman" w:hAnsi="Times New Roman"/>
          <w:sz w:val="28"/>
          <w:szCs w:val="28"/>
        </w:rPr>
        <w:t>, внести следующие изменения:</w:t>
      </w:r>
    </w:p>
    <w:p w:rsidR="00AF0522" w:rsidRPr="00FD64D1" w:rsidRDefault="00AF0522" w:rsidP="006975D7">
      <w:pPr>
        <w:ind w:firstLine="709"/>
        <w:rPr>
          <w:rFonts w:ascii="Times New Roman" w:hAnsi="Times New Roman"/>
          <w:sz w:val="28"/>
          <w:szCs w:val="28"/>
        </w:rPr>
      </w:pPr>
    </w:p>
    <w:p w:rsidR="00AF0522" w:rsidRPr="00FD64D1" w:rsidRDefault="006975D7" w:rsidP="00AF0522">
      <w:pPr>
        <w:ind w:firstLine="709"/>
        <w:rPr>
          <w:rFonts w:ascii="Times New Roman" w:hAnsi="Times New Roman"/>
          <w:sz w:val="28"/>
          <w:szCs w:val="28"/>
        </w:rPr>
      </w:pPr>
      <w:r w:rsidRPr="00FD64D1">
        <w:rPr>
          <w:rFonts w:ascii="Times New Roman" w:hAnsi="Times New Roman"/>
          <w:sz w:val="28"/>
          <w:szCs w:val="28"/>
        </w:rPr>
        <w:t xml:space="preserve">1.1. </w:t>
      </w:r>
      <w:r w:rsidR="00A82441" w:rsidRPr="00FD64D1">
        <w:rPr>
          <w:rFonts w:ascii="Times New Roman" w:hAnsi="Times New Roman"/>
          <w:sz w:val="28"/>
          <w:szCs w:val="28"/>
        </w:rPr>
        <w:t xml:space="preserve">Подпункт </w:t>
      </w:r>
      <w:r w:rsidR="00AF0522" w:rsidRPr="00FD64D1">
        <w:rPr>
          <w:rFonts w:ascii="Times New Roman" w:hAnsi="Times New Roman"/>
          <w:sz w:val="28"/>
          <w:szCs w:val="28"/>
        </w:rPr>
        <w:t xml:space="preserve">1 </w:t>
      </w:r>
      <w:r w:rsidR="009F7288" w:rsidRPr="00FD64D1">
        <w:rPr>
          <w:rFonts w:ascii="Times New Roman" w:hAnsi="Times New Roman"/>
          <w:sz w:val="28"/>
          <w:szCs w:val="28"/>
        </w:rPr>
        <w:t xml:space="preserve">пункта 31 </w:t>
      </w:r>
      <w:r w:rsidR="00AF0522" w:rsidRPr="00FD64D1">
        <w:rPr>
          <w:rFonts w:ascii="Times New Roman" w:hAnsi="Times New Roman"/>
          <w:sz w:val="28"/>
          <w:szCs w:val="28"/>
        </w:rPr>
        <w:t xml:space="preserve">изменить и </w:t>
      </w:r>
      <w:r w:rsidR="00A82441" w:rsidRPr="00FD64D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35C2A" w:rsidRPr="00FD64D1" w:rsidRDefault="00AF0522" w:rsidP="00B35C2A">
      <w:pPr>
        <w:ind w:firstLine="709"/>
        <w:rPr>
          <w:rFonts w:ascii="Times New Roman" w:hAnsi="Times New Roman"/>
          <w:sz w:val="28"/>
          <w:szCs w:val="28"/>
        </w:rPr>
      </w:pPr>
      <w:r w:rsidRPr="00FD64D1">
        <w:rPr>
          <w:rFonts w:ascii="Times New Roman" w:hAnsi="Times New Roman"/>
          <w:sz w:val="28"/>
          <w:szCs w:val="28"/>
        </w:rPr>
        <w:t>«</w:t>
      </w:r>
      <w:r w:rsidR="009F7288" w:rsidRPr="00FD64D1">
        <w:rPr>
          <w:rFonts w:ascii="Times New Roman" w:hAnsi="Times New Roman"/>
          <w:sz w:val="28"/>
          <w:szCs w:val="28"/>
        </w:rPr>
        <w:t>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 (далее – подразделение кадровой службы по профилактике правонарушений) или в соответствии со статьей 13.4 Федерального закона от 25.12.2008 года №273-ФЗ «О противодействии коррупции» уполномоченным подразделением Администрации Президента Российской Федерации.</w:t>
      </w:r>
      <w:r w:rsidR="00A82441" w:rsidRPr="00FD64D1">
        <w:rPr>
          <w:rFonts w:ascii="Times New Roman" w:hAnsi="Times New Roman"/>
          <w:sz w:val="28"/>
          <w:szCs w:val="28"/>
        </w:rPr>
        <w:t>».</w:t>
      </w:r>
    </w:p>
    <w:p w:rsidR="00F305BD" w:rsidRPr="00FD64D1" w:rsidRDefault="00F20898" w:rsidP="00F20898">
      <w:pPr>
        <w:ind w:firstLine="709"/>
        <w:rPr>
          <w:rFonts w:ascii="Times New Roman" w:hAnsi="Times New Roman"/>
          <w:sz w:val="28"/>
          <w:szCs w:val="28"/>
        </w:rPr>
      </w:pPr>
      <w:r w:rsidRPr="00FD64D1">
        <w:rPr>
          <w:rFonts w:ascii="Times New Roman" w:hAnsi="Times New Roman"/>
          <w:sz w:val="28"/>
          <w:szCs w:val="28"/>
        </w:rPr>
        <w:t>2</w:t>
      </w:r>
      <w:r w:rsidR="00F305BD" w:rsidRPr="00FD64D1">
        <w:rPr>
          <w:rFonts w:ascii="Times New Roman" w:hAnsi="Times New Roman"/>
          <w:sz w:val="28"/>
          <w:szCs w:val="28"/>
        </w:rPr>
        <w:t xml:space="preserve">. Настоящее </w:t>
      </w:r>
      <w:r w:rsidRPr="00FD64D1">
        <w:rPr>
          <w:rFonts w:ascii="Times New Roman" w:hAnsi="Times New Roman"/>
          <w:sz w:val="28"/>
          <w:szCs w:val="28"/>
        </w:rPr>
        <w:t>р</w:t>
      </w:r>
      <w:r w:rsidR="00F305BD" w:rsidRPr="00FD64D1">
        <w:rPr>
          <w:rFonts w:ascii="Times New Roman" w:hAnsi="Times New Roman"/>
          <w:sz w:val="28"/>
          <w:szCs w:val="28"/>
        </w:rPr>
        <w:t xml:space="preserve">ешение вступает в силу с момента </w:t>
      </w:r>
      <w:r w:rsidR="0012356E" w:rsidRPr="00FD64D1">
        <w:rPr>
          <w:rFonts w:ascii="Times New Roman" w:hAnsi="Times New Roman"/>
          <w:sz w:val="28"/>
          <w:szCs w:val="28"/>
        </w:rPr>
        <w:t>официального опубликования</w:t>
      </w:r>
      <w:r w:rsidR="00F305BD" w:rsidRPr="00FD64D1">
        <w:rPr>
          <w:rFonts w:ascii="Times New Roman" w:hAnsi="Times New Roman"/>
          <w:sz w:val="28"/>
          <w:szCs w:val="28"/>
        </w:rPr>
        <w:t xml:space="preserve"> и подлежит </w:t>
      </w:r>
      <w:r w:rsidR="0012356E" w:rsidRPr="00FD64D1">
        <w:rPr>
          <w:rFonts w:ascii="Times New Roman" w:hAnsi="Times New Roman"/>
          <w:sz w:val="28"/>
          <w:szCs w:val="28"/>
        </w:rPr>
        <w:t>размещению</w:t>
      </w:r>
      <w:r w:rsidR="00F305BD" w:rsidRPr="00FD64D1">
        <w:rPr>
          <w:rFonts w:ascii="Times New Roman" w:hAnsi="Times New Roman"/>
          <w:sz w:val="28"/>
          <w:szCs w:val="28"/>
        </w:rPr>
        <w:t xml:space="preserve"> на Официальном портале правовой информации Республики </w:t>
      </w:r>
      <w:r w:rsidR="00F305BD" w:rsidRPr="00FD64D1">
        <w:rPr>
          <w:rFonts w:ascii="Times New Roman" w:hAnsi="Times New Roman"/>
          <w:sz w:val="28"/>
          <w:szCs w:val="28"/>
        </w:rPr>
        <w:lastRenderedPageBreak/>
        <w:t xml:space="preserve">Татарстан (http://pravo.tatrstan.ru),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FD64D1" w:rsidRDefault="00F20898" w:rsidP="00F20898">
      <w:pPr>
        <w:ind w:firstLine="709"/>
        <w:rPr>
          <w:rFonts w:ascii="Times New Roman" w:hAnsi="Times New Roman"/>
          <w:sz w:val="28"/>
          <w:szCs w:val="28"/>
        </w:rPr>
      </w:pPr>
      <w:r w:rsidRPr="00FD64D1">
        <w:rPr>
          <w:rFonts w:ascii="Times New Roman" w:hAnsi="Times New Roman"/>
          <w:sz w:val="28"/>
          <w:szCs w:val="28"/>
        </w:rPr>
        <w:t>3</w:t>
      </w:r>
      <w:r w:rsidR="00F305BD" w:rsidRPr="00FD64D1">
        <w:rPr>
          <w:rFonts w:ascii="Times New Roman" w:hAnsi="Times New Roman"/>
          <w:sz w:val="28"/>
          <w:szCs w:val="28"/>
        </w:rPr>
        <w:t>. Контроль за исполнением настоящего решения оставляю за собой.</w:t>
      </w:r>
    </w:p>
    <w:p w:rsidR="00A82441" w:rsidRDefault="00A82441" w:rsidP="00F2089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D64D1" w:rsidRPr="00FD64D1" w:rsidRDefault="00FD64D1" w:rsidP="00F2089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975D7" w:rsidRPr="00FD64D1" w:rsidRDefault="00473D41" w:rsidP="00473D41">
      <w:pPr>
        <w:ind w:firstLine="0"/>
        <w:rPr>
          <w:rFonts w:ascii="Times New Roman" w:hAnsi="Times New Roman"/>
          <w:sz w:val="28"/>
          <w:szCs w:val="28"/>
        </w:rPr>
      </w:pPr>
      <w:r w:rsidRPr="00FD64D1">
        <w:rPr>
          <w:rFonts w:ascii="Times New Roman" w:hAnsi="Times New Roman"/>
          <w:sz w:val="28"/>
          <w:szCs w:val="28"/>
        </w:rPr>
        <w:t xml:space="preserve">Глава Буинского </w:t>
      </w:r>
    </w:p>
    <w:p w:rsidR="000702F3" w:rsidRPr="00FD64D1" w:rsidRDefault="00473D41" w:rsidP="006975D7">
      <w:pPr>
        <w:ind w:firstLine="0"/>
        <w:rPr>
          <w:rFonts w:ascii="Times New Roman" w:hAnsi="Times New Roman"/>
          <w:sz w:val="28"/>
          <w:szCs w:val="28"/>
        </w:rPr>
      </w:pPr>
      <w:r w:rsidRPr="00FD64D1">
        <w:rPr>
          <w:rFonts w:ascii="Times New Roman" w:hAnsi="Times New Roman"/>
          <w:sz w:val="28"/>
          <w:szCs w:val="28"/>
        </w:rPr>
        <w:t>муниципального района</w:t>
      </w:r>
      <w:r w:rsidR="000702F3" w:rsidRPr="00FD64D1">
        <w:rPr>
          <w:rFonts w:ascii="Times New Roman" w:hAnsi="Times New Roman"/>
          <w:sz w:val="28"/>
          <w:szCs w:val="28"/>
        </w:rPr>
        <w:t>,</w:t>
      </w:r>
    </w:p>
    <w:p w:rsidR="00FE39DE" w:rsidRPr="00FD64D1" w:rsidRDefault="000702F3" w:rsidP="006975D7">
      <w:pPr>
        <w:ind w:firstLine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FD64D1">
        <w:rPr>
          <w:rFonts w:ascii="Times New Roman" w:hAnsi="Times New Roman"/>
          <w:sz w:val="28"/>
          <w:szCs w:val="28"/>
        </w:rPr>
        <w:t>председатель Совета</w:t>
      </w:r>
      <w:r w:rsidR="00473D41" w:rsidRPr="00FD64D1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6975D7" w:rsidRPr="00FD64D1">
        <w:rPr>
          <w:rFonts w:ascii="Times New Roman" w:hAnsi="Times New Roman"/>
          <w:sz w:val="28"/>
          <w:szCs w:val="28"/>
        </w:rPr>
        <w:t xml:space="preserve">          </w:t>
      </w:r>
      <w:r w:rsidR="00473D41" w:rsidRPr="00FD64D1">
        <w:rPr>
          <w:rFonts w:ascii="Times New Roman" w:hAnsi="Times New Roman"/>
          <w:sz w:val="28"/>
          <w:szCs w:val="28"/>
        </w:rPr>
        <w:t xml:space="preserve">    </w:t>
      </w:r>
      <w:r w:rsidR="00CC1F1C" w:rsidRPr="00FD64D1">
        <w:rPr>
          <w:rFonts w:ascii="Times New Roman" w:hAnsi="Times New Roman"/>
          <w:sz w:val="28"/>
          <w:szCs w:val="28"/>
        </w:rPr>
        <w:t xml:space="preserve">    </w:t>
      </w:r>
      <w:r w:rsidR="006975D7" w:rsidRPr="00FD64D1">
        <w:rPr>
          <w:rFonts w:ascii="Times New Roman" w:hAnsi="Times New Roman"/>
          <w:sz w:val="28"/>
          <w:szCs w:val="28"/>
        </w:rPr>
        <w:t>Р.Р. Камартдинов</w:t>
      </w:r>
    </w:p>
    <w:sectPr w:rsidR="00FE39DE" w:rsidRPr="00FD64D1" w:rsidSect="009F7288">
      <w:footerReference w:type="default" r:id="rId9"/>
      <w:pgSz w:w="11906" w:h="16838" w:code="9"/>
      <w:pgMar w:top="1134" w:right="567" w:bottom="993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06F" w:rsidRDefault="0018006F" w:rsidP="00EB7AED">
      <w:r>
        <w:separator/>
      </w:r>
    </w:p>
  </w:endnote>
  <w:endnote w:type="continuationSeparator" w:id="0">
    <w:p w:rsidR="0018006F" w:rsidRDefault="0018006F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FD64D1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06F" w:rsidRDefault="0018006F" w:rsidP="00EB7AED">
      <w:r>
        <w:separator/>
      </w:r>
    </w:p>
  </w:footnote>
  <w:footnote w:type="continuationSeparator" w:id="0">
    <w:p w:rsidR="0018006F" w:rsidRDefault="0018006F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69F09E4"/>
    <w:multiLevelType w:val="hybridMultilevel"/>
    <w:tmpl w:val="6B0E76DE"/>
    <w:lvl w:ilvl="0" w:tplc="95464C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056D7"/>
    <w:rsid w:val="000107DE"/>
    <w:rsid w:val="00011AEB"/>
    <w:rsid w:val="00016982"/>
    <w:rsid w:val="00020E37"/>
    <w:rsid w:val="00022B35"/>
    <w:rsid w:val="00031BE9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50C6E"/>
    <w:rsid w:val="000574EB"/>
    <w:rsid w:val="000702F3"/>
    <w:rsid w:val="00073E40"/>
    <w:rsid w:val="00085E9D"/>
    <w:rsid w:val="0009141D"/>
    <w:rsid w:val="00094C3B"/>
    <w:rsid w:val="0009521A"/>
    <w:rsid w:val="00096C36"/>
    <w:rsid w:val="000A0054"/>
    <w:rsid w:val="000A5C51"/>
    <w:rsid w:val="000B13C4"/>
    <w:rsid w:val="000C41E8"/>
    <w:rsid w:val="000D0CAF"/>
    <w:rsid w:val="000D67AE"/>
    <w:rsid w:val="000E63BA"/>
    <w:rsid w:val="000F2BFD"/>
    <w:rsid w:val="00101CE4"/>
    <w:rsid w:val="0010668E"/>
    <w:rsid w:val="00116D2B"/>
    <w:rsid w:val="001210AA"/>
    <w:rsid w:val="001234D9"/>
    <w:rsid w:val="0012356E"/>
    <w:rsid w:val="001248D6"/>
    <w:rsid w:val="00132848"/>
    <w:rsid w:val="00132F6D"/>
    <w:rsid w:val="001377D4"/>
    <w:rsid w:val="00143CEB"/>
    <w:rsid w:val="00145378"/>
    <w:rsid w:val="00147C78"/>
    <w:rsid w:val="00150808"/>
    <w:rsid w:val="0018006F"/>
    <w:rsid w:val="00180206"/>
    <w:rsid w:val="001812D6"/>
    <w:rsid w:val="00183CFF"/>
    <w:rsid w:val="00191B98"/>
    <w:rsid w:val="00197815"/>
    <w:rsid w:val="001A0BD0"/>
    <w:rsid w:val="001A415C"/>
    <w:rsid w:val="001A458D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1991"/>
    <w:rsid w:val="00205CF5"/>
    <w:rsid w:val="0021778B"/>
    <w:rsid w:val="002234BB"/>
    <w:rsid w:val="00224D94"/>
    <w:rsid w:val="00236D47"/>
    <w:rsid w:val="00240311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D46E2"/>
    <w:rsid w:val="002D500F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05EF"/>
    <w:rsid w:val="00322DB2"/>
    <w:rsid w:val="00323F84"/>
    <w:rsid w:val="003274FD"/>
    <w:rsid w:val="003330DD"/>
    <w:rsid w:val="0033476C"/>
    <w:rsid w:val="0033566C"/>
    <w:rsid w:val="003356D6"/>
    <w:rsid w:val="00341396"/>
    <w:rsid w:val="00344DDB"/>
    <w:rsid w:val="00365378"/>
    <w:rsid w:val="00374550"/>
    <w:rsid w:val="00381328"/>
    <w:rsid w:val="00381D85"/>
    <w:rsid w:val="00386F80"/>
    <w:rsid w:val="003A1A1D"/>
    <w:rsid w:val="003A3E84"/>
    <w:rsid w:val="003B07A0"/>
    <w:rsid w:val="003C34E2"/>
    <w:rsid w:val="003C40A7"/>
    <w:rsid w:val="003D687D"/>
    <w:rsid w:val="003F2326"/>
    <w:rsid w:val="003F70C9"/>
    <w:rsid w:val="00401AD6"/>
    <w:rsid w:val="00405A89"/>
    <w:rsid w:val="00415201"/>
    <w:rsid w:val="00426EE7"/>
    <w:rsid w:val="00430176"/>
    <w:rsid w:val="004479E8"/>
    <w:rsid w:val="004503B1"/>
    <w:rsid w:val="00464F4D"/>
    <w:rsid w:val="00472F80"/>
    <w:rsid w:val="00473D41"/>
    <w:rsid w:val="004744A0"/>
    <w:rsid w:val="00475D77"/>
    <w:rsid w:val="004775DB"/>
    <w:rsid w:val="004779D6"/>
    <w:rsid w:val="00484FBC"/>
    <w:rsid w:val="00485B4B"/>
    <w:rsid w:val="00487878"/>
    <w:rsid w:val="0049143F"/>
    <w:rsid w:val="00494668"/>
    <w:rsid w:val="004A40A5"/>
    <w:rsid w:val="004A5049"/>
    <w:rsid w:val="004B2369"/>
    <w:rsid w:val="004B2D73"/>
    <w:rsid w:val="004B4522"/>
    <w:rsid w:val="004B4593"/>
    <w:rsid w:val="004C01A7"/>
    <w:rsid w:val="004D1FFE"/>
    <w:rsid w:val="004D5818"/>
    <w:rsid w:val="00500300"/>
    <w:rsid w:val="00500A5F"/>
    <w:rsid w:val="00500D7E"/>
    <w:rsid w:val="00500DE8"/>
    <w:rsid w:val="005027EB"/>
    <w:rsid w:val="00505BEC"/>
    <w:rsid w:val="005163B0"/>
    <w:rsid w:val="00517D13"/>
    <w:rsid w:val="0052047D"/>
    <w:rsid w:val="0052162C"/>
    <w:rsid w:val="005225E1"/>
    <w:rsid w:val="00537CC8"/>
    <w:rsid w:val="00541FB0"/>
    <w:rsid w:val="0054532E"/>
    <w:rsid w:val="00551107"/>
    <w:rsid w:val="005538B8"/>
    <w:rsid w:val="00555C22"/>
    <w:rsid w:val="00560BA8"/>
    <w:rsid w:val="00562797"/>
    <w:rsid w:val="00567754"/>
    <w:rsid w:val="0057238E"/>
    <w:rsid w:val="0058619B"/>
    <w:rsid w:val="005861B0"/>
    <w:rsid w:val="00590DB7"/>
    <w:rsid w:val="00592023"/>
    <w:rsid w:val="0059592B"/>
    <w:rsid w:val="005A668F"/>
    <w:rsid w:val="005B3EB8"/>
    <w:rsid w:val="005B510D"/>
    <w:rsid w:val="005B7781"/>
    <w:rsid w:val="005F1DBA"/>
    <w:rsid w:val="005F1E78"/>
    <w:rsid w:val="00601768"/>
    <w:rsid w:val="00613EA8"/>
    <w:rsid w:val="0061417C"/>
    <w:rsid w:val="006200F0"/>
    <w:rsid w:val="00624B42"/>
    <w:rsid w:val="0063462E"/>
    <w:rsid w:val="00641077"/>
    <w:rsid w:val="006414AB"/>
    <w:rsid w:val="00642125"/>
    <w:rsid w:val="00643EC4"/>
    <w:rsid w:val="0065036A"/>
    <w:rsid w:val="00652129"/>
    <w:rsid w:val="006537A3"/>
    <w:rsid w:val="00656E7D"/>
    <w:rsid w:val="00660A43"/>
    <w:rsid w:val="00667E87"/>
    <w:rsid w:val="00674527"/>
    <w:rsid w:val="00676476"/>
    <w:rsid w:val="00677857"/>
    <w:rsid w:val="0068436A"/>
    <w:rsid w:val="00696405"/>
    <w:rsid w:val="006975D7"/>
    <w:rsid w:val="006A2094"/>
    <w:rsid w:val="006A356D"/>
    <w:rsid w:val="006A544B"/>
    <w:rsid w:val="006A5BBC"/>
    <w:rsid w:val="006B316E"/>
    <w:rsid w:val="006B7450"/>
    <w:rsid w:val="006C24BB"/>
    <w:rsid w:val="006D2C2B"/>
    <w:rsid w:val="006D4807"/>
    <w:rsid w:val="006E2AE1"/>
    <w:rsid w:val="006E2EBC"/>
    <w:rsid w:val="006E5D14"/>
    <w:rsid w:val="006E708E"/>
    <w:rsid w:val="00703D5C"/>
    <w:rsid w:val="00703E03"/>
    <w:rsid w:val="007050C4"/>
    <w:rsid w:val="0070702C"/>
    <w:rsid w:val="00707847"/>
    <w:rsid w:val="00725990"/>
    <w:rsid w:val="007325E9"/>
    <w:rsid w:val="007337B1"/>
    <w:rsid w:val="00736986"/>
    <w:rsid w:val="00745FC0"/>
    <w:rsid w:val="00746721"/>
    <w:rsid w:val="00752AE6"/>
    <w:rsid w:val="00753C0A"/>
    <w:rsid w:val="0075444B"/>
    <w:rsid w:val="00756B53"/>
    <w:rsid w:val="007629CB"/>
    <w:rsid w:val="007764EE"/>
    <w:rsid w:val="0079300C"/>
    <w:rsid w:val="0079615D"/>
    <w:rsid w:val="007A371F"/>
    <w:rsid w:val="007B3363"/>
    <w:rsid w:val="007B3A48"/>
    <w:rsid w:val="007D0848"/>
    <w:rsid w:val="007E46C8"/>
    <w:rsid w:val="007E6930"/>
    <w:rsid w:val="00811380"/>
    <w:rsid w:val="00811F3F"/>
    <w:rsid w:val="008139E6"/>
    <w:rsid w:val="00817287"/>
    <w:rsid w:val="00821D66"/>
    <w:rsid w:val="00824134"/>
    <w:rsid w:val="0084239F"/>
    <w:rsid w:val="008478E4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93C05"/>
    <w:rsid w:val="008A04E1"/>
    <w:rsid w:val="008B3918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190A"/>
    <w:rsid w:val="008F5E19"/>
    <w:rsid w:val="00902B94"/>
    <w:rsid w:val="00902FFE"/>
    <w:rsid w:val="009059BE"/>
    <w:rsid w:val="0091041D"/>
    <w:rsid w:val="00914C56"/>
    <w:rsid w:val="00915CAD"/>
    <w:rsid w:val="00920445"/>
    <w:rsid w:val="00922D0B"/>
    <w:rsid w:val="00923184"/>
    <w:rsid w:val="009253BF"/>
    <w:rsid w:val="00932C9A"/>
    <w:rsid w:val="0093494B"/>
    <w:rsid w:val="00940E33"/>
    <w:rsid w:val="00967447"/>
    <w:rsid w:val="00980631"/>
    <w:rsid w:val="00981B88"/>
    <w:rsid w:val="00984F67"/>
    <w:rsid w:val="0098592E"/>
    <w:rsid w:val="0099083D"/>
    <w:rsid w:val="009916B6"/>
    <w:rsid w:val="00991D37"/>
    <w:rsid w:val="009A01B9"/>
    <w:rsid w:val="009B1DBE"/>
    <w:rsid w:val="009B52A4"/>
    <w:rsid w:val="009B5FBA"/>
    <w:rsid w:val="009C2801"/>
    <w:rsid w:val="009C474E"/>
    <w:rsid w:val="009C7517"/>
    <w:rsid w:val="009D092D"/>
    <w:rsid w:val="009D3BE2"/>
    <w:rsid w:val="009D74B0"/>
    <w:rsid w:val="009F3182"/>
    <w:rsid w:val="009F4633"/>
    <w:rsid w:val="009F58FA"/>
    <w:rsid w:val="009F7288"/>
    <w:rsid w:val="00A045CC"/>
    <w:rsid w:val="00A050AE"/>
    <w:rsid w:val="00A20D93"/>
    <w:rsid w:val="00A270B2"/>
    <w:rsid w:val="00A35948"/>
    <w:rsid w:val="00A37B51"/>
    <w:rsid w:val="00A44CEE"/>
    <w:rsid w:val="00A46AA7"/>
    <w:rsid w:val="00A5139D"/>
    <w:rsid w:val="00A64F38"/>
    <w:rsid w:val="00A65A95"/>
    <w:rsid w:val="00A70A77"/>
    <w:rsid w:val="00A756DE"/>
    <w:rsid w:val="00A82441"/>
    <w:rsid w:val="00A839BB"/>
    <w:rsid w:val="00A86766"/>
    <w:rsid w:val="00A90111"/>
    <w:rsid w:val="00A94408"/>
    <w:rsid w:val="00AA2E3E"/>
    <w:rsid w:val="00AB2B19"/>
    <w:rsid w:val="00AC04C0"/>
    <w:rsid w:val="00AC56AB"/>
    <w:rsid w:val="00AD19E1"/>
    <w:rsid w:val="00AD7D58"/>
    <w:rsid w:val="00AE2CE0"/>
    <w:rsid w:val="00AE3741"/>
    <w:rsid w:val="00AF0522"/>
    <w:rsid w:val="00AF39BD"/>
    <w:rsid w:val="00B012F6"/>
    <w:rsid w:val="00B02275"/>
    <w:rsid w:val="00B04097"/>
    <w:rsid w:val="00B1635B"/>
    <w:rsid w:val="00B25190"/>
    <w:rsid w:val="00B26A97"/>
    <w:rsid w:val="00B27232"/>
    <w:rsid w:val="00B33A1B"/>
    <w:rsid w:val="00B35C2A"/>
    <w:rsid w:val="00B44083"/>
    <w:rsid w:val="00B45A96"/>
    <w:rsid w:val="00B504A3"/>
    <w:rsid w:val="00B52732"/>
    <w:rsid w:val="00B57E9D"/>
    <w:rsid w:val="00B6433A"/>
    <w:rsid w:val="00B76171"/>
    <w:rsid w:val="00B764D0"/>
    <w:rsid w:val="00B90C06"/>
    <w:rsid w:val="00B90D25"/>
    <w:rsid w:val="00B93EF2"/>
    <w:rsid w:val="00BA3AB5"/>
    <w:rsid w:val="00BB091E"/>
    <w:rsid w:val="00BB30F4"/>
    <w:rsid w:val="00BB3BCD"/>
    <w:rsid w:val="00BB490C"/>
    <w:rsid w:val="00BF4A87"/>
    <w:rsid w:val="00C00E18"/>
    <w:rsid w:val="00C16C70"/>
    <w:rsid w:val="00C27676"/>
    <w:rsid w:val="00C302EE"/>
    <w:rsid w:val="00C30B0F"/>
    <w:rsid w:val="00C335B9"/>
    <w:rsid w:val="00C37278"/>
    <w:rsid w:val="00C40E53"/>
    <w:rsid w:val="00C42A61"/>
    <w:rsid w:val="00C436DC"/>
    <w:rsid w:val="00C43BEE"/>
    <w:rsid w:val="00C44906"/>
    <w:rsid w:val="00C44C05"/>
    <w:rsid w:val="00C5127B"/>
    <w:rsid w:val="00C61EB9"/>
    <w:rsid w:val="00C64602"/>
    <w:rsid w:val="00C70E16"/>
    <w:rsid w:val="00C72ED1"/>
    <w:rsid w:val="00C75016"/>
    <w:rsid w:val="00C7535B"/>
    <w:rsid w:val="00C7718C"/>
    <w:rsid w:val="00C91F2E"/>
    <w:rsid w:val="00C945D8"/>
    <w:rsid w:val="00CA4816"/>
    <w:rsid w:val="00CA7389"/>
    <w:rsid w:val="00CB2C49"/>
    <w:rsid w:val="00CB300A"/>
    <w:rsid w:val="00CB776D"/>
    <w:rsid w:val="00CC1F1C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2060F"/>
    <w:rsid w:val="00D25B1D"/>
    <w:rsid w:val="00D41471"/>
    <w:rsid w:val="00D43FEC"/>
    <w:rsid w:val="00D443E4"/>
    <w:rsid w:val="00D45B0D"/>
    <w:rsid w:val="00D5164A"/>
    <w:rsid w:val="00D51698"/>
    <w:rsid w:val="00D51896"/>
    <w:rsid w:val="00D52200"/>
    <w:rsid w:val="00D52D64"/>
    <w:rsid w:val="00D60ED2"/>
    <w:rsid w:val="00D627B2"/>
    <w:rsid w:val="00D67615"/>
    <w:rsid w:val="00D67CB2"/>
    <w:rsid w:val="00D76B7A"/>
    <w:rsid w:val="00D87CBE"/>
    <w:rsid w:val="00D9750E"/>
    <w:rsid w:val="00D97ABE"/>
    <w:rsid w:val="00DA5464"/>
    <w:rsid w:val="00DA6826"/>
    <w:rsid w:val="00DB0CD8"/>
    <w:rsid w:val="00DB5CCD"/>
    <w:rsid w:val="00DC2F8A"/>
    <w:rsid w:val="00DD2DFA"/>
    <w:rsid w:val="00DD376F"/>
    <w:rsid w:val="00DD51C7"/>
    <w:rsid w:val="00DD6B1B"/>
    <w:rsid w:val="00DD6D7A"/>
    <w:rsid w:val="00DE024D"/>
    <w:rsid w:val="00DE42D4"/>
    <w:rsid w:val="00DE5AF3"/>
    <w:rsid w:val="00DF0DF2"/>
    <w:rsid w:val="00DF22E9"/>
    <w:rsid w:val="00E135F6"/>
    <w:rsid w:val="00E1768F"/>
    <w:rsid w:val="00E2082F"/>
    <w:rsid w:val="00E24040"/>
    <w:rsid w:val="00E27B9A"/>
    <w:rsid w:val="00E32058"/>
    <w:rsid w:val="00E3318A"/>
    <w:rsid w:val="00E46B6F"/>
    <w:rsid w:val="00E512DC"/>
    <w:rsid w:val="00E5160A"/>
    <w:rsid w:val="00E52DD1"/>
    <w:rsid w:val="00E539C9"/>
    <w:rsid w:val="00E5676D"/>
    <w:rsid w:val="00E6256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4DC5"/>
    <w:rsid w:val="00EB23E0"/>
    <w:rsid w:val="00EB353C"/>
    <w:rsid w:val="00EB3952"/>
    <w:rsid w:val="00EB7AED"/>
    <w:rsid w:val="00EB7BB0"/>
    <w:rsid w:val="00EC0312"/>
    <w:rsid w:val="00EC273D"/>
    <w:rsid w:val="00EC4C8F"/>
    <w:rsid w:val="00EC5824"/>
    <w:rsid w:val="00EC7BBF"/>
    <w:rsid w:val="00ED1248"/>
    <w:rsid w:val="00ED6E71"/>
    <w:rsid w:val="00EE26BC"/>
    <w:rsid w:val="00EE29ED"/>
    <w:rsid w:val="00EF198B"/>
    <w:rsid w:val="00EF25BB"/>
    <w:rsid w:val="00EF4281"/>
    <w:rsid w:val="00EF5C03"/>
    <w:rsid w:val="00F00081"/>
    <w:rsid w:val="00F04366"/>
    <w:rsid w:val="00F179C6"/>
    <w:rsid w:val="00F207C4"/>
    <w:rsid w:val="00F20898"/>
    <w:rsid w:val="00F305BD"/>
    <w:rsid w:val="00F33070"/>
    <w:rsid w:val="00F36094"/>
    <w:rsid w:val="00F44CF1"/>
    <w:rsid w:val="00F75BD3"/>
    <w:rsid w:val="00F837C2"/>
    <w:rsid w:val="00F90BE3"/>
    <w:rsid w:val="00F96115"/>
    <w:rsid w:val="00FA0E74"/>
    <w:rsid w:val="00FA1BF5"/>
    <w:rsid w:val="00FA39B3"/>
    <w:rsid w:val="00FB6991"/>
    <w:rsid w:val="00FB70D4"/>
    <w:rsid w:val="00FC1E8A"/>
    <w:rsid w:val="00FC49B6"/>
    <w:rsid w:val="00FC76E8"/>
    <w:rsid w:val="00FD23F2"/>
    <w:rsid w:val="00FD31ED"/>
    <w:rsid w:val="00FD64D1"/>
    <w:rsid w:val="00FE0EBE"/>
    <w:rsid w:val="00FE186B"/>
    <w:rsid w:val="00FE1FC3"/>
    <w:rsid w:val="00FE39DE"/>
    <w:rsid w:val="00FE4AD7"/>
    <w:rsid w:val="00FE604A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89D94C-8D28-46F6-9837-AFF03571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75D7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75D7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75D7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75D7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75D7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rsid w:val="00475D77"/>
    <w:rPr>
      <w:color w:val="0000FF"/>
      <w:u w:val="non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1A0B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A0BD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A0BD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A0BD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475D7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475D77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1A0BD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75D7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75D77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75D77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75D77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75D77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75D77"/>
    <w:rPr>
      <w:sz w:val="28"/>
    </w:rPr>
  </w:style>
  <w:style w:type="paragraph" w:customStyle="1" w:styleId="formattext">
    <w:name w:val="formattext"/>
    <w:basedOn w:val="a"/>
    <w:rsid w:val="00AF052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FC4AB-7789-4528-A06C-65C201AD6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14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</dc:creator>
  <cp:lastModifiedBy>Tik_gorod</cp:lastModifiedBy>
  <cp:revision>8</cp:revision>
  <cp:lastPrinted>2024-06-27T11:42:00Z</cp:lastPrinted>
  <dcterms:created xsi:type="dcterms:W3CDTF">2024-06-24T05:44:00Z</dcterms:created>
  <dcterms:modified xsi:type="dcterms:W3CDTF">2024-06-27T11:42:00Z</dcterms:modified>
</cp:coreProperties>
</file>