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AA037" w14:textId="77777777" w:rsidR="00896076" w:rsidRDefault="00896076" w:rsidP="002C1435">
      <w:pPr>
        <w:ind w:left="6521" w:right="-1"/>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B7F72" w:rsidRPr="00EB7F72" w14:paraId="37BEE4F3" w14:textId="77777777" w:rsidTr="001F3BD0">
        <w:trPr>
          <w:trHeight w:val="1560"/>
        </w:trPr>
        <w:tc>
          <w:tcPr>
            <w:tcW w:w="4258" w:type="dxa"/>
            <w:tcBorders>
              <w:bottom w:val="single" w:sz="4" w:space="0" w:color="auto"/>
            </w:tcBorders>
            <w:shd w:val="clear" w:color="auto" w:fill="auto"/>
            <w:vAlign w:val="center"/>
          </w:tcPr>
          <w:p w14:paraId="3D9F6735" w14:textId="77777777" w:rsidR="00EB7F72" w:rsidRPr="00EB7F72" w:rsidRDefault="00EB7F72" w:rsidP="00EB7F72">
            <w:pPr>
              <w:jc w:val="center"/>
              <w:rPr>
                <w:color w:val="000000"/>
                <w:sz w:val="28"/>
                <w:szCs w:val="28"/>
              </w:rPr>
            </w:pPr>
            <w:r w:rsidRPr="00EB7F72">
              <w:rPr>
                <w:color w:val="000000"/>
                <w:sz w:val="28"/>
                <w:szCs w:val="28"/>
              </w:rPr>
              <w:t>РЕСПУБЛИКА ТАТАРСТАН</w:t>
            </w:r>
          </w:p>
          <w:p w14:paraId="27471E7E" w14:textId="77777777" w:rsidR="00EB7F72" w:rsidRPr="00EB7F72" w:rsidRDefault="00EB7F72" w:rsidP="00EB7F72">
            <w:pPr>
              <w:jc w:val="center"/>
              <w:rPr>
                <w:color w:val="000000"/>
                <w:sz w:val="28"/>
                <w:szCs w:val="28"/>
              </w:rPr>
            </w:pPr>
            <w:r w:rsidRPr="00EB7F72">
              <w:rPr>
                <w:color w:val="000000"/>
                <w:sz w:val="28"/>
                <w:szCs w:val="28"/>
              </w:rPr>
              <w:t>ИСПОЛНИТЕЛЬНЫЙ КОМИТЕТ</w:t>
            </w:r>
          </w:p>
          <w:p w14:paraId="6E699120" w14:textId="77777777" w:rsidR="00EB7F72" w:rsidRPr="00EB7F72" w:rsidRDefault="00EB7F72" w:rsidP="00EB7F72">
            <w:pPr>
              <w:jc w:val="center"/>
              <w:rPr>
                <w:color w:val="000000"/>
                <w:sz w:val="28"/>
                <w:szCs w:val="28"/>
              </w:rPr>
            </w:pPr>
            <w:r w:rsidRPr="00EB7F72">
              <w:rPr>
                <w:color w:val="000000"/>
                <w:sz w:val="28"/>
                <w:szCs w:val="28"/>
              </w:rPr>
              <w:t>БУИНСКОГО</w:t>
            </w:r>
          </w:p>
          <w:p w14:paraId="62F17228" w14:textId="77777777" w:rsidR="00EB7F72" w:rsidRPr="00EB7F72" w:rsidRDefault="00EB7F72" w:rsidP="00EB7F72">
            <w:pPr>
              <w:jc w:val="center"/>
              <w:rPr>
                <w:color w:val="000000"/>
                <w:sz w:val="28"/>
                <w:szCs w:val="28"/>
              </w:rPr>
            </w:pPr>
            <w:r w:rsidRPr="00EB7F72">
              <w:rPr>
                <w:color w:val="000000"/>
                <w:sz w:val="28"/>
                <w:szCs w:val="28"/>
              </w:rPr>
              <w:t>МУНИЦИПАЛЬНОГО РАЙОНА</w:t>
            </w:r>
          </w:p>
          <w:p w14:paraId="63B55A58" w14:textId="77777777" w:rsidR="00EB7F72" w:rsidRPr="00EB7F72" w:rsidRDefault="00EB7F72" w:rsidP="00EB7F72">
            <w:pPr>
              <w:jc w:val="center"/>
              <w:rPr>
                <w:color w:val="000000"/>
                <w:sz w:val="28"/>
                <w:szCs w:val="28"/>
              </w:rPr>
            </w:pPr>
          </w:p>
        </w:tc>
        <w:tc>
          <w:tcPr>
            <w:tcW w:w="1286" w:type="dxa"/>
            <w:gridSpan w:val="2"/>
            <w:tcBorders>
              <w:bottom w:val="single" w:sz="4" w:space="0" w:color="auto"/>
            </w:tcBorders>
            <w:shd w:val="clear" w:color="auto" w:fill="auto"/>
            <w:vAlign w:val="center"/>
          </w:tcPr>
          <w:p w14:paraId="3F57DECD" w14:textId="77777777" w:rsidR="00EB7F72" w:rsidRPr="00EB7F72" w:rsidRDefault="00EB7F72" w:rsidP="00EB7F72">
            <w:pPr>
              <w:jc w:val="center"/>
              <w:rPr>
                <w:color w:val="000000"/>
                <w:sz w:val="28"/>
                <w:szCs w:val="28"/>
              </w:rPr>
            </w:pPr>
            <w:r w:rsidRPr="00EB7F72">
              <w:rPr>
                <w:noProof/>
                <w:color w:val="000000"/>
                <w:sz w:val="28"/>
                <w:szCs w:val="28"/>
              </w:rPr>
              <w:drawing>
                <wp:inline distT="0" distB="0" distL="0" distR="0" wp14:anchorId="7D7F5290" wp14:editId="188F5527">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290B297A" w14:textId="77777777" w:rsidR="00EB7F72" w:rsidRPr="00EB7F72" w:rsidRDefault="00EB7F72" w:rsidP="00EB7F72">
            <w:pPr>
              <w:jc w:val="center"/>
              <w:rPr>
                <w:color w:val="000000"/>
                <w:sz w:val="28"/>
                <w:szCs w:val="28"/>
              </w:rPr>
            </w:pPr>
            <w:r w:rsidRPr="00EB7F72">
              <w:rPr>
                <w:color w:val="000000"/>
                <w:sz w:val="28"/>
                <w:szCs w:val="28"/>
              </w:rPr>
              <w:t>ТАТАРСТАН РЕСПУБЛИКАСЫ</w:t>
            </w:r>
          </w:p>
          <w:p w14:paraId="2C430058" w14:textId="77777777" w:rsidR="00EB7F72" w:rsidRPr="00EB7F72" w:rsidRDefault="00EB7F72" w:rsidP="00EB7F72">
            <w:pPr>
              <w:jc w:val="center"/>
              <w:rPr>
                <w:color w:val="000000"/>
                <w:sz w:val="28"/>
                <w:szCs w:val="28"/>
              </w:rPr>
            </w:pPr>
            <w:r w:rsidRPr="00EB7F72">
              <w:rPr>
                <w:color w:val="000000"/>
                <w:sz w:val="28"/>
                <w:szCs w:val="28"/>
              </w:rPr>
              <w:t>БУА</w:t>
            </w:r>
          </w:p>
          <w:p w14:paraId="2170ED56" w14:textId="77777777" w:rsidR="00EB7F72" w:rsidRPr="00EB7F72" w:rsidRDefault="00EB7F72" w:rsidP="00EB7F72">
            <w:pPr>
              <w:jc w:val="center"/>
              <w:rPr>
                <w:color w:val="000000"/>
                <w:sz w:val="28"/>
                <w:szCs w:val="28"/>
              </w:rPr>
            </w:pPr>
            <w:r w:rsidRPr="00EB7F72">
              <w:rPr>
                <w:color w:val="000000"/>
                <w:sz w:val="28"/>
                <w:szCs w:val="28"/>
              </w:rPr>
              <w:t xml:space="preserve"> МУНИЦИПАЛЬ РАЙОНЫ</w:t>
            </w:r>
          </w:p>
          <w:p w14:paraId="044DCD05" w14:textId="77777777" w:rsidR="00EB7F72" w:rsidRPr="00EB7F72" w:rsidRDefault="00EB7F72" w:rsidP="00EB7F72">
            <w:pPr>
              <w:jc w:val="center"/>
              <w:rPr>
                <w:color w:val="000000"/>
                <w:sz w:val="28"/>
                <w:szCs w:val="28"/>
              </w:rPr>
            </w:pPr>
            <w:r w:rsidRPr="00EB7F72">
              <w:rPr>
                <w:color w:val="000000"/>
                <w:sz w:val="28"/>
                <w:szCs w:val="28"/>
              </w:rPr>
              <w:t xml:space="preserve"> БАШКАРМА КОМИТЕТЫ</w:t>
            </w:r>
            <w:r w:rsidRPr="00EB7F72">
              <w:rPr>
                <w:color w:val="000000"/>
                <w:sz w:val="28"/>
                <w:szCs w:val="28"/>
              </w:rPr>
              <w:br/>
            </w:r>
          </w:p>
        </w:tc>
      </w:tr>
      <w:tr w:rsidR="00EB7F72" w:rsidRPr="00EB7F72" w14:paraId="1AF8F6B6" w14:textId="77777777" w:rsidTr="001F3BD0">
        <w:tblPrEx>
          <w:tblCellMar>
            <w:bottom w:w="0" w:type="dxa"/>
          </w:tblCellMar>
        </w:tblPrEx>
        <w:trPr>
          <w:gridAfter w:val="1"/>
          <w:wAfter w:w="81" w:type="dxa"/>
          <w:trHeight w:val="1443"/>
        </w:trPr>
        <w:tc>
          <w:tcPr>
            <w:tcW w:w="4852" w:type="dxa"/>
            <w:gridSpan w:val="2"/>
            <w:shd w:val="clear" w:color="auto" w:fill="auto"/>
          </w:tcPr>
          <w:p w14:paraId="31621798" w14:textId="77777777" w:rsidR="00EB7F72" w:rsidRPr="00EB7F72" w:rsidRDefault="00EB7F72" w:rsidP="00EB7F72">
            <w:pPr>
              <w:jc w:val="center"/>
              <w:rPr>
                <w:b/>
                <w:color w:val="000000"/>
                <w:sz w:val="28"/>
                <w:szCs w:val="28"/>
              </w:rPr>
            </w:pPr>
          </w:p>
          <w:p w14:paraId="1B2FE97A" w14:textId="77777777" w:rsidR="00EB7F72" w:rsidRPr="00EB7F72" w:rsidRDefault="00EB7F72" w:rsidP="00EB7F72">
            <w:pPr>
              <w:jc w:val="center"/>
              <w:rPr>
                <w:b/>
                <w:color w:val="000000"/>
                <w:sz w:val="28"/>
                <w:szCs w:val="28"/>
              </w:rPr>
            </w:pPr>
            <w:r w:rsidRPr="00EB7F72">
              <w:rPr>
                <w:b/>
                <w:color w:val="000000"/>
                <w:sz w:val="28"/>
                <w:szCs w:val="28"/>
              </w:rPr>
              <w:t>ПОСТАНОВЛЕНИЕ</w:t>
            </w:r>
          </w:p>
          <w:p w14:paraId="181CBD32" w14:textId="77777777" w:rsidR="00EB7F72" w:rsidRPr="00EB7F72" w:rsidRDefault="00EB7F72" w:rsidP="00EB7F72">
            <w:pPr>
              <w:jc w:val="center"/>
              <w:rPr>
                <w:color w:val="000000"/>
                <w:sz w:val="28"/>
                <w:szCs w:val="28"/>
              </w:rPr>
            </w:pPr>
            <w:r w:rsidRPr="00EB7F72">
              <w:rPr>
                <w:rFonts w:ascii="Calibri" w:hAnsi="Calibri"/>
                <w:noProof/>
              </w:rPr>
              <mc:AlternateContent>
                <mc:Choice Requires="wps">
                  <w:drawing>
                    <wp:anchor distT="0" distB="0" distL="114300" distR="114300" simplePos="0" relativeHeight="251665408" behindDoc="0" locked="0" layoutInCell="1" allowOverlap="1" wp14:anchorId="4DC26FF1" wp14:editId="48C0399F">
                      <wp:simplePos x="0" y="0"/>
                      <wp:positionH relativeFrom="column">
                        <wp:posOffset>2708909</wp:posOffset>
                      </wp:positionH>
                      <wp:positionV relativeFrom="paragraph">
                        <wp:posOffset>97790</wp:posOffset>
                      </wp:positionV>
                      <wp:extent cx="1228725" cy="226060"/>
                      <wp:effectExtent l="0" t="0" r="9525" b="2540"/>
                      <wp:wrapNone/>
                      <wp:docPr id="1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1912448" w14:textId="37B71E6E" w:rsidR="001F3BD0" w:rsidRPr="001F3BD0" w:rsidRDefault="001F3BD0" w:rsidP="00EB7F72">
                                  <w:pPr>
                                    <w:jc w:val="center"/>
                                  </w:pPr>
                                  <w:r w:rsidRPr="001F3BD0">
                                    <w:t>Буа ш</w:t>
                                  </w:r>
                                  <w:r w:rsidRPr="001F3BD0">
                                    <w:rPr>
                                      <w:lang w:val="tt-RU"/>
                                    </w:rPr>
                                    <w:t>әһә</w:t>
                                  </w:r>
                                  <w:r w:rsidRPr="001F3BD0">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7pt;width:96.75pt;height:1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" filled="f" stroked="f" strokecolor="white">
                      <v:textbox inset="0,0,0,0">
                        <w:txbxContent>
                          <w:p w14:paraId="11912448" w14:textId="37B71E6E" w:rsidR="001F3BD0" w:rsidRPr="001F3BD0" w:rsidRDefault="001F3BD0" w:rsidP="00EB7F72">
                            <w:pPr>
                              <w:jc w:val="center"/>
                            </w:pPr>
                            <w:r w:rsidRPr="001F3BD0">
                              <w:t>Буа ш</w:t>
                            </w:r>
                            <w:r w:rsidRPr="001F3BD0">
                              <w:rPr>
                                <w:lang w:val="tt-RU"/>
                              </w:rPr>
                              <w:t>әһә</w:t>
                            </w:r>
                            <w:r w:rsidRPr="001F3BD0">
                              <w:t>ре</w:t>
                            </w:r>
                          </w:p>
                        </w:txbxContent>
                      </v:textbox>
                    </v:shape>
                  </w:pict>
                </mc:Fallback>
              </mc:AlternateContent>
            </w:r>
          </w:p>
          <w:p w14:paraId="2192F2C5" w14:textId="73618766" w:rsidR="00EB7F72" w:rsidRPr="00EB7F72" w:rsidRDefault="00E53DBD" w:rsidP="00EB7F72">
            <w:pPr>
              <w:jc w:val="center"/>
              <w:rPr>
                <w:color w:val="000000"/>
                <w:sz w:val="28"/>
                <w:szCs w:val="28"/>
              </w:rPr>
            </w:pPr>
            <w:r>
              <w:rPr>
                <w:color w:val="000000"/>
                <w:sz w:val="28"/>
                <w:szCs w:val="28"/>
              </w:rPr>
              <w:t>16.08.2022</w:t>
            </w:r>
          </w:p>
        </w:tc>
        <w:tc>
          <w:tcPr>
            <w:tcW w:w="4853" w:type="dxa"/>
            <w:gridSpan w:val="2"/>
            <w:shd w:val="clear" w:color="auto" w:fill="auto"/>
          </w:tcPr>
          <w:p w14:paraId="1D782D9C" w14:textId="77777777" w:rsidR="00EB7F72" w:rsidRPr="00EB7F72" w:rsidRDefault="00EB7F72" w:rsidP="00EB7F72">
            <w:pPr>
              <w:keepNext/>
              <w:jc w:val="center"/>
              <w:outlineLvl w:val="0"/>
              <w:rPr>
                <w:b/>
                <w:color w:val="000000"/>
                <w:sz w:val="28"/>
                <w:szCs w:val="28"/>
              </w:rPr>
            </w:pPr>
          </w:p>
          <w:p w14:paraId="267A7C6F" w14:textId="77777777" w:rsidR="00EB7F72" w:rsidRPr="00EB7F72" w:rsidRDefault="00EB7F72" w:rsidP="00EB7F72">
            <w:pPr>
              <w:keepNext/>
              <w:jc w:val="center"/>
              <w:outlineLvl w:val="0"/>
              <w:rPr>
                <w:b/>
                <w:color w:val="000000"/>
                <w:sz w:val="28"/>
                <w:szCs w:val="28"/>
              </w:rPr>
            </w:pPr>
            <w:r w:rsidRPr="00EB7F72">
              <w:rPr>
                <w:b/>
                <w:color w:val="000000"/>
                <w:sz w:val="28"/>
                <w:szCs w:val="28"/>
              </w:rPr>
              <w:t>КАРАР</w:t>
            </w:r>
          </w:p>
          <w:p w14:paraId="44048218" w14:textId="77777777" w:rsidR="00EB7F72" w:rsidRPr="00EB7F72" w:rsidRDefault="00EB7F72" w:rsidP="00EB7F72">
            <w:pPr>
              <w:jc w:val="center"/>
              <w:rPr>
                <w:color w:val="000000"/>
                <w:sz w:val="28"/>
                <w:szCs w:val="28"/>
              </w:rPr>
            </w:pPr>
          </w:p>
          <w:p w14:paraId="7BFFAF67" w14:textId="6E313CC7" w:rsidR="00EB7F72" w:rsidRPr="00EB7F72" w:rsidRDefault="00E53DBD" w:rsidP="00E53DBD">
            <w:pPr>
              <w:jc w:val="center"/>
              <w:rPr>
                <w:color w:val="000000"/>
                <w:sz w:val="28"/>
                <w:szCs w:val="28"/>
                <w:lang w:val="en-US"/>
              </w:rPr>
            </w:pPr>
            <w:r>
              <w:rPr>
                <w:color w:val="000000"/>
                <w:sz w:val="28"/>
                <w:szCs w:val="28"/>
              </w:rPr>
              <w:t>№ 236 Бк/</w:t>
            </w:r>
            <w:proofErr w:type="gramStart"/>
            <w:r>
              <w:rPr>
                <w:color w:val="000000"/>
                <w:sz w:val="28"/>
                <w:szCs w:val="28"/>
              </w:rPr>
              <w:t>к</w:t>
            </w:r>
            <w:proofErr w:type="gramEnd"/>
          </w:p>
        </w:tc>
      </w:tr>
    </w:tbl>
    <w:p w14:paraId="5C1D53FF" w14:textId="77777777" w:rsidR="00EB7F72" w:rsidRPr="00EB7F72" w:rsidRDefault="00EB7F72" w:rsidP="00EB7F72">
      <w:pPr>
        <w:jc w:val="both"/>
        <w:rPr>
          <w:sz w:val="28"/>
          <w:szCs w:val="28"/>
        </w:rPr>
      </w:pPr>
    </w:p>
    <w:p w14:paraId="7F8372AE" w14:textId="77777777" w:rsidR="001F3BD0" w:rsidRPr="007D3E70" w:rsidRDefault="001F3BD0" w:rsidP="00EB7F72">
      <w:pPr>
        <w:jc w:val="both"/>
        <w:rPr>
          <w:sz w:val="28"/>
          <w:szCs w:val="28"/>
          <w:lang w:val="tt-RU" w:eastAsia="x-none"/>
        </w:rPr>
      </w:pPr>
      <w:r w:rsidRPr="007D3E70">
        <w:rPr>
          <w:sz w:val="28"/>
          <w:szCs w:val="28"/>
          <w:lang w:val="x-none" w:eastAsia="x-none"/>
        </w:rPr>
        <w:t xml:space="preserve">Муниципаль контроль буенча чараларны </w:t>
      </w:r>
    </w:p>
    <w:p w14:paraId="7949023D" w14:textId="77777777" w:rsidR="001F3BD0" w:rsidRPr="007D3E70" w:rsidRDefault="001F3BD0" w:rsidP="00EB7F72">
      <w:pPr>
        <w:jc w:val="both"/>
        <w:rPr>
          <w:sz w:val="28"/>
          <w:szCs w:val="28"/>
          <w:lang w:val="tt-RU" w:eastAsia="x-none"/>
        </w:rPr>
      </w:pPr>
      <w:r w:rsidRPr="007D3E70">
        <w:rPr>
          <w:sz w:val="28"/>
          <w:szCs w:val="28"/>
          <w:lang w:val="x-none" w:eastAsia="x-none"/>
        </w:rPr>
        <w:t xml:space="preserve">үткәрүгә җәлеп ителә торган экспертларны </w:t>
      </w:r>
    </w:p>
    <w:p w14:paraId="59AF2E84" w14:textId="77777777" w:rsidR="001F3BD0" w:rsidRPr="007D3E70" w:rsidRDefault="001F3BD0" w:rsidP="00EB7F72">
      <w:pPr>
        <w:jc w:val="both"/>
        <w:rPr>
          <w:sz w:val="28"/>
          <w:szCs w:val="28"/>
          <w:lang w:val="tt-RU" w:eastAsia="x-none"/>
        </w:rPr>
      </w:pPr>
      <w:r w:rsidRPr="007D3E70">
        <w:rPr>
          <w:sz w:val="28"/>
          <w:szCs w:val="28"/>
          <w:lang w:val="x-none" w:eastAsia="x-none"/>
        </w:rPr>
        <w:t xml:space="preserve">аттестацияләү буенча муниципаль хезмәт </w:t>
      </w:r>
    </w:p>
    <w:p w14:paraId="5F41C5D2" w14:textId="77777777" w:rsidR="001F3BD0" w:rsidRPr="007D3E70" w:rsidRDefault="001F3BD0" w:rsidP="00EB7F72">
      <w:pPr>
        <w:jc w:val="both"/>
        <w:rPr>
          <w:sz w:val="28"/>
          <w:szCs w:val="28"/>
          <w:lang w:val="tt-RU" w:eastAsia="x-none"/>
        </w:rPr>
      </w:pPr>
      <w:r w:rsidRPr="007D3E70">
        <w:rPr>
          <w:sz w:val="28"/>
          <w:szCs w:val="28"/>
          <w:lang w:val="x-none" w:eastAsia="x-none"/>
        </w:rPr>
        <w:t xml:space="preserve">күрсәтүнең административ регламентын </w:t>
      </w:r>
    </w:p>
    <w:p w14:paraId="4327A7E9" w14:textId="794EF21C" w:rsidR="00EB7F72" w:rsidRPr="007D3E70" w:rsidRDefault="001F3BD0" w:rsidP="00EB7F72">
      <w:pPr>
        <w:jc w:val="both"/>
        <w:rPr>
          <w:sz w:val="28"/>
          <w:szCs w:val="28"/>
          <w:lang w:val="tt-RU"/>
        </w:rPr>
      </w:pPr>
      <w:r w:rsidRPr="007D3E70">
        <w:rPr>
          <w:sz w:val="28"/>
          <w:szCs w:val="28"/>
          <w:lang w:val="x-none" w:eastAsia="x-none"/>
        </w:rPr>
        <w:t>раслау турында</w:t>
      </w:r>
    </w:p>
    <w:p w14:paraId="6E3C6459" w14:textId="77777777" w:rsidR="00EB7F72" w:rsidRPr="007D3E70" w:rsidRDefault="00EB7F72" w:rsidP="00EB7F72">
      <w:pPr>
        <w:jc w:val="both"/>
        <w:rPr>
          <w:sz w:val="28"/>
          <w:szCs w:val="28"/>
          <w:lang w:val="tt-RU"/>
        </w:rPr>
      </w:pPr>
    </w:p>
    <w:p w14:paraId="6BEC279D" w14:textId="77777777" w:rsidR="001F3BD0" w:rsidRPr="007D3E70" w:rsidRDefault="001F3BD0" w:rsidP="001F3BD0">
      <w:pPr>
        <w:suppressAutoHyphens/>
        <w:ind w:right="140" w:firstLine="709"/>
        <w:jc w:val="both"/>
        <w:rPr>
          <w:sz w:val="28"/>
          <w:szCs w:val="26"/>
          <w:lang w:val="tt-RU"/>
        </w:rPr>
      </w:pPr>
      <w:r w:rsidRPr="007D3E70">
        <w:rPr>
          <w:sz w:val="28"/>
          <w:szCs w:val="26"/>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14:paraId="5DB8996F" w14:textId="77777777" w:rsidR="001F3BD0" w:rsidRPr="007D3E70" w:rsidRDefault="001F3BD0" w:rsidP="001F3BD0">
      <w:pPr>
        <w:suppressAutoHyphens/>
        <w:ind w:right="140" w:firstLine="709"/>
        <w:jc w:val="center"/>
        <w:rPr>
          <w:sz w:val="28"/>
          <w:szCs w:val="26"/>
          <w:lang w:val="tt-RU"/>
        </w:rPr>
      </w:pPr>
      <w:r w:rsidRPr="007D3E70">
        <w:rPr>
          <w:sz w:val="28"/>
          <w:szCs w:val="26"/>
          <w:lang w:val="tt-RU"/>
        </w:rPr>
        <w:t>КАРАР БИРӘ:</w:t>
      </w:r>
    </w:p>
    <w:p w14:paraId="0DE32AA4" w14:textId="77777777" w:rsidR="001F3BD0" w:rsidRPr="007D3E70" w:rsidRDefault="001F3BD0" w:rsidP="00EB7F72">
      <w:pPr>
        <w:suppressAutoHyphens/>
        <w:ind w:right="140" w:firstLine="709"/>
        <w:jc w:val="both"/>
        <w:rPr>
          <w:sz w:val="28"/>
          <w:szCs w:val="28"/>
          <w:lang w:val="tt-RU"/>
        </w:rPr>
      </w:pPr>
    </w:p>
    <w:p w14:paraId="115D0024" w14:textId="77777777" w:rsidR="00EB7F72" w:rsidRPr="007D3E70" w:rsidRDefault="00EB7F72" w:rsidP="00EB7F72">
      <w:pPr>
        <w:suppressAutoHyphens/>
        <w:ind w:right="140" w:firstLine="709"/>
        <w:jc w:val="both"/>
        <w:rPr>
          <w:sz w:val="28"/>
          <w:szCs w:val="28"/>
        </w:rPr>
      </w:pPr>
    </w:p>
    <w:p w14:paraId="6C4111A3" w14:textId="65050E41" w:rsidR="00EB7F72" w:rsidRPr="007D3E70" w:rsidRDefault="00EB7F72" w:rsidP="001F3BD0">
      <w:pPr>
        <w:suppressAutoHyphens/>
        <w:ind w:right="142" w:firstLine="709"/>
        <w:contextualSpacing/>
        <w:jc w:val="both"/>
        <w:rPr>
          <w:sz w:val="28"/>
          <w:szCs w:val="28"/>
        </w:rPr>
      </w:pPr>
      <w:r w:rsidRPr="007D3E70">
        <w:rPr>
          <w:sz w:val="28"/>
          <w:szCs w:val="28"/>
        </w:rPr>
        <w:t xml:space="preserve">1. </w:t>
      </w:r>
      <w:r w:rsidR="001F3BD0" w:rsidRPr="007D3E70">
        <w:rPr>
          <w:sz w:val="28"/>
          <w:szCs w:val="28"/>
        </w:rPr>
        <w:t>Муниципаль контроль буенча чараларны үткә</w:t>
      </w:r>
      <w:proofErr w:type="gramStart"/>
      <w:r w:rsidR="001F3BD0" w:rsidRPr="007D3E70">
        <w:rPr>
          <w:sz w:val="28"/>
          <w:szCs w:val="28"/>
        </w:rPr>
        <w:t>р</w:t>
      </w:r>
      <w:proofErr w:type="gramEnd"/>
      <w:r w:rsidR="001F3BD0" w:rsidRPr="007D3E70">
        <w:rPr>
          <w:sz w:val="28"/>
          <w:szCs w:val="28"/>
        </w:rPr>
        <w:t>үгә җәлеп ителә торган экспертларны аттестацияләү буенча муниципаль хезмәт күрсәтүнең административ регламентын</w:t>
      </w:r>
      <w:r w:rsidR="001F3BD0" w:rsidRPr="007D3E70">
        <w:rPr>
          <w:sz w:val="28"/>
          <w:szCs w:val="28"/>
          <w:lang w:val="tt-RU"/>
        </w:rPr>
        <w:t xml:space="preserve"> 1 нче кушымтада расларга</w:t>
      </w:r>
      <w:r w:rsidRPr="007D3E70">
        <w:rPr>
          <w:sz w:val="28"/>
          <w:szCs w:val="28"/>
        </w:rPr>
        <w:t>;</w:t>
      </w:r>
    </w:p>
    <w:p w14:paraId="4BC30489" w14:textId="5D634BD7" w:rsidR="001F3BD0" w:rsidRPr="007D3E70" w:rsidRDefault="00EB7F72" w:rsidP="001F3BD0">
      <w:pPr>
        <w:tabs>
          <w:tab w:val="left" w:pos="9498"/>
        </w:tabs>
        <w:ind w:right="-1" w:firstLine="708"/>
        <w:jc w:val="both"/>
        <w:rPr>
          <w:sz w:val="28"/>
          <w:szCs w:val="26"/>
          <w:lang w:val="tt-RU"/>
        </w:rPr>
      </w:pPr>
      <w:r w:rsidRPr="007D3E70">
        <w:rPr>
          <w:sz w:val="28"/>
          <w:szCs w:val="28"/>
        </w:rPr>
        <w:t xml:space="preserve">2. </w:t>
      </w:r>
      <w:r w:rsidR="001F3BD0" w:rsidRPr="007D3E70">
        <w:rPr>
          <w:sz w:val="28"/>
          <w:szCs w:val="26"/>
          <w:lang w:val="tt-RU"/>
        </w:rPr>
        <w:t xml:space="preserve">Әлеге карар Татарстан Республикасының </w:t>
      </w:r>
      <w:proofErr w:type="gramStart"/>
      <w:r w:rsidR="001F3BD0" w:rsidRPr="007D3E70">
        <w:rPr>
          <w:sz w:val="28"/>
          <w:szCs w:val="26"/>
          <w:lang w:val="tt-RU"/>
        </w:rPr>
        <w:t>р</w:t>
      </w:r>
      <w:proofErr w:type="gramEnd"/>
      <w:r w:rsidR="001F3BD0" w:rsidRPr="007D3E70">
        <w:rPr>
          <w:sz w:val="28"/>
          <w:szCs w:val="26"/>
          <w:lang w:val="tt-RU"/>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14:paraId="1391D9F5" w14:textId="77777777" w:rsidR="001F3BD0" w:rsidRPr="007D3E70" w:rsidRDefault="001F3BD0" w:rsidP="00EB7F72">
      <w:pPr>
        <w:suppressAutoHyphens/>
        <w:ind w:right="142" w:firstLine="709"/>
        <w:contextualSpacing/>
        <w:jc w:val="both"/>
        <w:rPr>
          <w:sz w:val="28"/>
          <w:szCs w:val="28"/>
          <w:lang w:val="tt-RU"/>
        </w:rPr>
      </w:pPr>
    </w:p>
    <w:p w14:paraId="41BA734D" w14:textId="04331DB5" w:rsidR="001F3BD0" w:rsidRPr="007D3E70" w:rsidRDefault="00EB7F72" w:rsidP="00EB7F72">
      <w:pPr>
        <w:suppressAutoHyphens/>
        <w:ind w:right="142" w:firstLine="709"/>
        <w:contextualSpacing/>
        <w:jc w:val="both"/>
        <w:rPr>
          <w:sz w:val="28"/>
          <w:szCs w:val="28"/>
          <w:lang w:val="tt-RU"/>
        </w:rPr>
      </w:pPr>
      <w:r w:rsidRPr="007D3E70">
        <w:rPr>
          <w:sz w:val="28"/>
          <w:szCs w:val="28"/>
          <w:lang w:val="tt-RU"/>
        </w:rPr>
        <w:lastRenderedPageBreak/>
        <w:t xml:space="preserve">3. </w:t>
      </w:r>
      <w:r w:rsidR="001F3BD0" w:rsidRPr="007D3E70">
        <w:rPr>
          <w:sz w:val="28"/>
          <w:szCs w:val="28"/>
          <w:lang w:val="tt-RU"/>
        </w:rPr>
        <w:t>Әлеге карарның үтәлешен контрольдә тотуны Татарстан Республикасы Буа муниципаль районы Башкарма комитеты җитәкчесенең беренче урынбасары И.Г.Гыйззәтовка йөкләргә.</w:t>
      </w:r>
    </w:p>
    <w:p w14:paraId="4D511D3D" w14:textId="77777777" w:rsidR="00EB7F72" w:rsidRPr="007D3E70" w:rsidRDefault="00EB7F72" w:rsidP="00EB7F72">
      <w:pPr>
        <w:ind w:firstLine="709"/>
        <w:jc w:val="both"/>
        <w:rPr>
          <w:sz w:val="28"/>
          <w:szCs w:val="28"/>
        </w:rPr>
      </w:pPr>
    </w:p>
    <w:p w14:paraId="3BDB7C96" w14:textId="77777777" w:rsidR="00EB7F72" w:rsidRPr="007D3E70" w:rsidRDefault="00EB7F72" w:rsidP="00EB7F72">
      <w:pPr>
        <w:rPr>
          <w:b/>
          <w:sz w:val="28"/>
          <w:szCs w:val="28"/>
        </w:rPr>
      </w:pPr>
    </w:p>
    <w:p w14:paraId="6E474EA5" w14:textId="2F8AB6ED" w:rsidR="00EB7F72" w:rsidRPr="007D3E70" w:rsidRDefault="001F3BD0" w:rsidP="00EB7F72">
      <w:pPr>
        <w:rPr>
          <w:b/>
          <w:sz w:val="28"/>
          <w:szCs w:val="28"/>
        </w:rPr>
      </w:pPr>
      <w:r w:rsidRPr="007D3E70">
        <w:rPr>
          <w:sz w:val="28"/>
          <w:szCs w:val="28"/>
          <w:lang w:val="tt-RU"/>
        </w:rPr>
        <w:t>Җитәкче</w:t>
      </w:r>
      <w:r w:rsidR="00EB7F72" w:rsidRPr="007D3E70">
        <w:rPr>
          <w:sz w:val="28"/>
          <w:szCs w:val="28"/>
        </w:rPr>
        <w:t xml:space="preserve">                                                             </w:t>
      </w:r>
      <w:r w:rsidR="005A3375" w:rsidRPr="007D3E70">
        <w:rPr>
          <w:sz w:val="28"/>
          <w:szCs w:val="28"/>
        </w:rPr>
        <w:t xml:space="preserve">                            </w:t>
      </w:r>
      <w:r w:rsidR="00657829" w:rsidRPr="007D3E70">
        <w:rPr>
          <w:sz w:val="28"/>
          <w:szCs w:val="28"/>
        </w:rPr>
        <w:t>Л</w:t>
      </w:r>
      <w:r w:rsidR="005A3375" w:rsidRPr="007D3E70">
        <w:rPr>
          <w:sz w:val="28"/>
          <w:szCs w:val="28"/>
        </w:rPr>
        <w:t xml:space="preserve">.Р. </w:t>
      </w:r>
      <w:r w:rsidRPr="007D3E70">
        <w:rPr>
          <w:sz w:val="28"/>
          <w:szCs w:val="28"/>
        </w:rPr>
        <w:t>Шакир</w:t>
      </w:r>
      <w:r w:rsidRPr="007D3E70">
        <w:rPr>
          <w:sz w:val="28"/>
          <w:szCs w:val="28"/>
          <w:lang w:val="tt-RU"/>
        </w:rPr>
        <w:t>җа</w:t>
      </w:r>
      <w:r w:rsidR="00657829" w:rsidRPr="007D3E70">
        <w:rPr>
          <w:sz w:val="28"/>
          <w:szCs w:val="28"/>
        </w:rPr>
        <w:t>нов</w:t>
      </w:r>
    </w:p>
    <w:p w14:paraId="40A10D12" w14:textId="77777777" w:rsidR="00EB7F72" w:rsidRPr="007D3E70" w:rsidRDefault="00EB7F72" w:rsidP="00EB7F72">
      <w:pPr>
        <w:rPr>
          <w:sz w:val="20"/>
        </w:rPr>
      </w:pPr>
      <w:r w:rsidRPr="007D3E70">
        <w:rPr>
          <w:sz w:val="20"/>
        </w:rPr>
        <w:br w:type="page"/>
      </w:r>
    </w:p>
    <w:p w14:paraId="7FF187AA" w14:textId="558D3E2C" w:rsidR="00EB7F72" w:rsidRPr="007D3E70" w:rsidRDefault="00EB7F72">
      <w:pPr>
        <w:rPr>
          <w:sz w:val="20"/>
        </w:rPr>
      </w:pPr>
    </w:p>
    <w:p w14:paraId="75C72B15" w14:textId="77777777" w:rsidR="001F3BD0" w:rsidRPr="007D3E70" w:rsidRDefault="001F3BD0" w:rsidP="001F3BD0">
      <w:pPr>
        <w:keepNext/>
        <w:ind w:right="-1"/>
        <w:jc w:val="right"/>
        <w:outlineLvl w:val="0"/>
        <w:rPr>
          <w:sz w:val="20"/>
          <w:lang w:val="tt-RU"/>
        </w:rPr>
      </w:pPr>
      <w:r w:rsidRPr="007D3E70">
        <w:rPr>
          <w:sz w:val="20"/>
        </w:rPr>
        <w:t xml:space="preserve">Татарстан Республикасы Буа муниципаль районы </w:t>
      </w:r>
    </w:p>
    <w:p w14:paraId="74CCB4CB" w14:textId="77777777" w:rsidR="001F3BD0" w:rsidRPr="007D3E70" w:rsidRDefault="001F3BD0" w:rsidP="001F3BD0">
      <w:pPr>
        <w:keepNext/>
        <w:ind w:right="-1"/>
        <w:jc w:val="right"/>
        <w:outlineLvl w:val="0"/>
        <w:rPr>
          <w:sz w:val="20"/>
          <w:lang w:val="tt-RU"/>
        </w:rPr>
      </w:pPr>
      <w:r w:rsidRPr="007D3E70">
        <w:rPr>
          <w:sz w:val="20"/>
        </w:rPr>
        <w:t xml:space="preserve">Башкарма комитетының 2022 елның ____ __________ </w:t>
      </w:r>
    </w:p>
    <w:p w14:paraId="6C40CCCD" w14:textId="77777777" w:rsidR="001F3BD0" w:rsidRPr="007D3E70" w:rsidRDefault="001F3BD0" w:rsidP="001F3BD0">
      <w:pPr>
        <w:keepNext/>
        <w:ind w:right="-1"/>
        <w:jc w:val="right"/>
        <w:outlineLvl w:val="0"/>
        <w:rPr>
          <w:b/>
          <w:bCs/>
          <w:sz w:val="28"/>
          <w:szCs w:val="28"/>
          <w:lang w:eastAsia="zh-CN"/>
        </w:rPr>
      </w:pPr>
      <w:r w:rsidRPr="007D3E70">
        <w:rPr>
          <w:sz w:val="20"/>
        </w:rPr>
        <w:t>____номерлы  карарына кушымта</w:t>
      </w:r>
    </w:p>
    <w:p w14:paraId="238F6466" w14:textId="77777777" w:rsidR="006E33AE" w:rsidRPr="007D3E70" w:rsidRDefault="006E33AE" w:rsidP="002C1435">
      <w:pPr>
        <w:keepNext/>
        <w:ind w:right="-1"/>
        <w:jc w:val="center"/>
        <w:outlineLvl w:val="0"/>
        <w:rPr>
          <w:b/>
          <w:bCs/>
          <w:sz w:val="28"/>
          <w:szCs w:val="20"/>
          <w:lang w:eastAsia="zh-CN"/>
        </w:rPr>
      </w:pPr>
    </w:p>
    <w:p w14:paraId="10AC1FF2" w14:textId="528BF0F5" w:rsidR="001F3BD0" w:rsidRPr="007D3E70" w:rsidRDefault="001F3BD0" w:rsidP="001F3BD0">
      <w:pPr>
        <w:jc w:val="center"/>
        <w:rPr>
          <w:b/>
          <w:sz w:val="28"/>
          <w:szCs w:val="28"/>
          <w:lang w:val="tt-RU" w:eastAsia="x-none"/>
        </w:rPr>
      </w:pPr>
      <w:r w:rsidRPr="007D3E70">
        <w:rPr>
          <w:b/>
          <w:sz w:val="28"/>
          <w:szCs w:val="28"/>
          <w:lang w:val="x-none" w:eastAsia="x-none"/>
        </w:rPr>
        <w:t>Муниципаль контроль буенча чараларны</w:t>
      </w:r>
      <w:r w:rsidRPr="007D3E70">
        <w:rPr>
          <w:b/>
          <w:sz w:val="28"/>
          <w:szCs w:val="28"/>
          <w:lang w:val="tt-RU" w:eastAsia="x-none"/>
        </w:rPr>
        <w:t xml:space="preserve"> </w:t>
      </w:r>
      <w:r w:rsidRPr="007D3E70">
        <w:rPr>
          <w:b/>
          <w:sz w:val="28"/>
          <w:szCs w:val="28"/>
          <w:lang w:val="x-none" w:eastAsia="x-none"/>
        </w:rPr>
        <w:t>үткәрүгә җәлеп ителә торган экспертларны</w:t>
      </w:r>
      <w:r w:rsidRPr="007D3E70">
        <w:rPr>
          <w:b/>
          <w:sz w:val="28"/>
          <w:szCs w:val="28"/>
          <w:lang w:val="tt-RU" w:eastAsia="x-none"/>
        </w:rPr>
        <w:t xml:space="preserve"> </w:t>
      </w:r>
      <w:r w:rsidRPr="007D3E70">
        <w:rPr>
          <w:b/>
          <w:sz w:val="28"/>
          <w:szCs w:val="28"/>
          <w:lang w:val="x-none" w:eastAsia="x-none"/>
        </w:rPr>
        <w:t>аттестацияләү буенча муниципаль хезмәт</w:t>
      </w:r>
    </w:p>
    <w:p w14:paraId="36523585" w14:textId="0EFB31FA" w:rsidR="001F3BD0" w:rsidRPr="007D3E70" w:rsidRDefault="001F3BD0" w:rsidP="001F3BD0">
      <w:pPr>
        <w:jc w:val="center"/>
        <w:rPr>
          <w:b/>
          <w:sz w:val="28"/>
          <w:szCs w:val="28"/>
          <w:lang w:val="tt-RU" w:eastAsia="x-none"/>
        </w:rPr>
      </w:pPr>
      <w:r w:rsidRPr="007D3E70">
        <w:rPr>
          <w:b/>
          <w:sz w:val="28"/>
          <w:szCs w:val="28"/>
          <w:lang w:val="x-none" w:eastAsia="x-none"/>
        </w:rPr>
        <w:t>күрсәтүнең административ регламенты</w:t>
      </w:r>
    </w:p>
    <w:p w14:paraId="329998DE" w14:textId="145E15AF" w:rsidR="00164498" w:rsidRPr="007D3E70" w:rsidRDefault="00164498" w:rsidP="002C1435">
      <w:pPr>
        <w:pStyle w:val="11"/>
        <w:suppressAutoHyphens/>
        <w:spacing w:before="0" w:after="0"/>
        <w:ind w:right="-1"/>
        <w:jc w:val="center"/>
        <w:rPr>
          <w:b/>
          <w:bCs/>
          <w:sz w:val="28"/>
          <w:lang w:eastAsia="zh-CN"/>
        </w:rPr>
      </w:pPr>
      <w:r w:rsidRPr="007D3E70">
        <w:rPr>
          <w:b/>
          <w:sz w:val="28"/>
          <w:szCs w:val="28"/>
        </w:rPr>
        <w:t xml:space="preserve"> </w:t>
      </w:r>
    </w:p>
    <w:p w14:paraId="498A3A3D" w14:textId="271CE740" w:rsidR="00164498" w:rsidRPr="007D3E70" w:rsidRDefault="001F3BD0" w:rsidP="002C1435">
      <w:pPr>
        <w:ind w:right="-1"/>
        <w:jc w:val="center"/>
        <w:rPr>
          <w:b/>
          <w:sz w:val="28"/>
          <w:lang w:val="tt-RU"/>
        </w:rPr>
      </w:pPr>
      <w:r w:rsidRPr="007D3E70">
        <w:rPr>
          <w:b/>
          <w:sz w:val="28"/>
        </w:rPr>
        <w:t>1. </w:t>
      </w:r>
      <w:r w:rsidRPr="007D3E70">
        <w:rPr>
          <w:b/>
          <w:sz w:val="28"/>
          <w:lang w:val="tt-RU"/>
        </w:rPr>
        <w:t>Гомуми нигезләмәләр</w:t>
      </w:r>
    </w:p>
    <w:p w14:paraId="595637B0" w14:textId="5CF6D327" w:rsidR="006E33AE" w:rsidRPr="007D3E70" w:rsidRDefault="006E33AE" w:rsidP="002C1435">
      <w:pPr>
        <w:ind w:right="-1"/>
        <w:jc w:val="center"/>
        <w:rPr>
          <w:b/>
          <w:sz w:val="28"/>
        </w:rPr>
      </w:pPr>
    </w:p>
    <w:p w14:paraId="040F6C1E" w14:textId="3C23B166" w:rsidR="006E33AE" w:rsidRPr="007D3E70" w:rsidRDefault="006E33AE" w:rsidP="002C1435">
      <w:pPr>
        <w:ind w:right="-1"/>
        <w:jc w:val="center"/>
        <w:rPr>
          <w:bCs/>
          <w:sz w:val="28"/>
        </w:rPr>
      </w:pPr>
      <w:r w:rsidRPr="007D3E70">
        <w:rPr>
          <w:bCs/>
          <w:sz w:val="28"/>
        </w:rPr>
        <w:t>1.1.</w:t>
      </w:r>
      <w:r w:rsidRPr="007D3E70">
        <w:rPr>
          <w:bCs/>
          <w:sz w:val="28"/>
        </w:rPr>
        <w:tab/>
      </w:r>
      <w:r w:rsidR="001F3BD0" w:rsidRPr="007D3E70">
        <w:rPr>
          <w:bCs/>
          <w:sz w:val="28"/>
        </w:rPr>
        <w:t>Административ регламентны җайга салу предметы</w:t>
      </w:r>
    </w:p>
    <w:p w14:paraId="56E91BD6" w14:textId="77777777" w:rsidR="00164498" w:rsidRPr="007D3E70" w:rsidRDefault="00164498" w:rsidP="002C1435">
      <w:pPr>
        <w:ind w:right="-1"/>
        <w:jc w:val="both"/>
        <w:rPr>
          <w:b/>
          <w:sz w:val="28"/>
        </w:rPr>
      </w:pPr>
    </w:p>
    <w:p w14:paraId="2A258A0F" w14:textId="77777777" w:rsidR="001F3BD0" w:rsidRPr="007D3E70" w:rsidRDefault="001F3BD0" w:rsidP="001F3BD0">
      <w:pPr>
        <w:keepNext/>
        <w:ind w:right="-1" w:firstLine="709"/>
        <w:jc w:val="both"/>
        <w:outlineLvl w:val="0"/>
        <w:rPr>
          <w:sz w:val="28"/>
          <w:szCs w:val="20"/>
          <w:lang w:eastAsia="zh-CN"/>
        </w:rPr>
      </w:pPr>
      <w:r w:rsidRPr="007D3E70">
        <w:rPr>
          <w:sz w:val="28"/>
          <w:szCs w:val="20"/>
          <w:lang w:eastAsia="zh-CN"/>
        </w:rPr>
        <w:t>1.1. Муниципаль хезмәт күрсәтүнең әлеге Административ регламенты (алга таба – Регламент) түбәндәге өлкәләрдә муниципаль контроль буенча чаралар үткә</w:t>
      </w:r>
      <w:proofErr w:type="gramStart"/>
      <w:r w:rsidRPr="007D3E70">
        <w:rPr>
          <w:sz w:val="28"/>
          <w:szCs w:val="20"/>
          <w:lang w:eastAsia="zh-CN"/>
        </w:rPr>
        <w:t>р</w:t>
      </w:r>
      <w:proofErr w:type="gramEnd"/>
      <w:r w:rsidRPr="007D3E70">
        <w:rPr>
          <w:sz w:val="28"/>
          <w:szCs w:val="20"/>
          <w:lang w:eastAsia="zh-CN"/>
        </w:rPr>
        <w:t>үгә җәлеп ителә торган экспертларны аттестацияләү буенча муниципаль хезмәт күрсәтүнең стандартын һәм тәртибен билгели:</w:t>
      </w:r>
    </w:p>
    <w:p w14:paraId="7D2E2CF9" w14:textId="77777777" w:rsidR="001F3BD0" w:rsidRPr="007D3E70" w:rsidRDefault="001F3BD0" w:rsidP="001F3BD0">
      <w:pPr>
        <w:keepNext/>
        <w:ind w:right="-1" w:firstLine="709"/>
        <w:jc w:val="both"/>
        <w:outlineLvl w:val="0"/>
        <w:rPr>
          <w:sz w:val="28"/>
          <w:szCs w:val="20"/>
          <w:lang w:eastAsia="zh-CN"/>
        </w:rPr>
      </w:pPr>
      <w:r w:rsidRPr="007D3E70">
        <w:rPr>
          <w:sz w:val="28"/>
          <w:szCs w:val="20"/>
          <w:lang w:eastAsia="zh-CN"/>
        </w:rPr>
        <w:t xml:space="preserve">1) Буа муниципаль районында муниципаль торак </w:t>
      </w:r>
      <w:proofErr w:type="gramStart"/>
      <w:r w:rsidRPr="007D3E70">
        <w:rPr>
          <w:sz w:val="28"/>
          <w:szCs w:val="20"/>
          <w:lang w:eastAsia="zh-CN"/>
        </w:rPr>
        <w:t>контроле</w:t>
      </w:r>
      <w:proofErr w:type="gramEnd"/>
      <w:r w:rsidRPr="007D3E70">
        <w:rPr>
          <w:sz w:val="28"/>
          <w:szCs w:val="20"/>
          <w:lang w:eastAsia="zh-CN"/>
        </w:rPr>
        <w:t>;</w:t>
      </w:r>
    </w:p>
    <w:p w14:paraId="6F805041" w14:textId="77777777" w:rsidR="001F3BD0" w:rsidRPr="007D3E70" w:rsidRDefault="001F3BD0" w:rsidP="001F3BD0">
      <w:pPr>
        <w:keepNext/>
        <w:ind w:right="-1" w:firstLine="709"/>
        <w:jc w:val="both"/>
        <w:outlineLvl w:val="0"/>
        <w:rPr>
          <w:sz w:val="28"/>
          <w:szCs w:val="20"/>
          <w:lang w:eastAsia="zh-CN"/>
        </w:rPr>
      </w:pPr>
      <w:r w:rsidRPr="007D3E70">
        <w:rPr>
          <w:sz w:val="28"/>
          <w:szCs w:val="20"/>
          <w:lang w:eastAsia="zh-CN"/>
        </w:rPr>
        <w:t xml:space="preserve">2) Татарстан Республикасы Буа муниципаль районы территориясендә муниципаль җир </w:t>
      </w:r>
      <w:proofErr w:type="gramStart"/>
      <w:r w:rsidRPr="007D3E70">
        <w:rPr>
          <w:sz w:val="28"/>
          <w:szCs w:val="20"/>
          <w:lang w:eastAsia="zh-CN"/>
        </w:rPr>
        <w:t>контроле</w:t>
      </w:r>
      <w:proofErr w:type="gramEnd"/>
      <w:r w:rsidRPr="007D3E70">
        <w:rPr>
          <w:sz w:val="28"/>
          <w:szCs w:val="20"/>
          <w:lang w:eastAsia="zh-CN"/>
        </w:rPr>
        <w:t>;</w:t>
      </w:r>
    </w:p>
    <w:p w14:paraId="2893BAEF" w14:textId="77777777" w:rsidR="001F3BD0" w:rsidRPr="007D3E70" w:rsidRDefault="001F3BD0" w:rsidP="001F3BD0">
      <w:pPr>
        <w:keepNext/>
        <w:ind w:right="-1" w:firstLine="709"/>
        <w:jc w:val="both"/>
        <w:outlineLvl w:val="0"/>
        <w:rPr>
          <w:sz w:val="28"/>
          <w:szCs w:val="20"/>
          <w:lang w:eastAsia="zh-CN"/>
        </w:rPr>
      </w:pPr>
      <w:r w:rsidRPr="007D3E70">
        <w:rPr>
          <w:sz w:val="28"/>
          <w:szCs w:val="20"/>
          <w:lang w:eastAsia="zh-CN"/>
        </w:rPr>
        <w:t>3) Буа муниципаль районы муниципаль берәмлекләрендә төзекләндерү өлкәсендә муниципаль контроль;</w:t>
      </w:r>
    </w:p>
    <w:p w14:paraId="67761665" w14:textId="77777777" w:rsidR="001F3BD0" w:rsidRPr="007D3E70" w:rsidRDefault="001F3BD0" w:rsidP="001F3BD0">
      <w:pPr>
        <w:keepNext/>
        <w:ind w:right="-1" w:firstLine="709"/>
        <w:jc w:val="both"/>
        <w:outlineLvl w:val="0"/>
        <w:rPr>
          <w:sz w:val="28"/>
          <w:szCs w:val="20"/>
          <w:lang w:val="tt-RU" w:eastAsia="zh-CN"/>
        </w:rPr>
      </w:pPr>
      <w:r w:rsidRPr="007D3E70">
        <w:rPr>
          <w:sz w:val="28"/>
          <w:szCs w:val="20"/>
          <w:lang w:eastAsia="zh-CN"/>
        </w:rPr>
        <w:t>4) Буа муниципаль районының торак пунктлары чикләрендә автомобиль транспортында, шәһә</w:t>
      </w:r>
      <w:proofErr w:type="gramStart"/>
      <w:r w:rsidRPr="007D3E70">
        <w:rPr>
          <w:sz w:val="28"/>
          <w:szCs w:val="20"/>
          <w:lang w:eastAsia="zh-CN"/>
        </w:rPr>
        <w:t>р</w:t>
      </w:r>
      <w:proofErr w:type="gramEnd"/>
      <w:r w:rsidRPr="007D3E70">
        <w:rPr>
          <w:sz w:val="28"/>
          <w:szCs w:val="20"/>
          <w:lang w:eastAsia="zh-CN"/>
        </w:rPr>
        <w:t xml:space="preserve"> җир өсте электр транспортында һәм юл хуҗалыгында муниципаль контроль.</w:t>
      </w:r>
    </w:p>
    <w:p w14:paraId="1C4ECB0D" w14:textId="480A95A7" w:rsidR="006E33AE" w:rsidRPr="007D3E70" w:rsidRDefault="00F23A6B" w:rsidP="00F23A6B">
      <w:pPr>
        <w:keepNext/>
        <w:tabs>
          <w:tab w:val="left" w:pos="3600"/>
        </w:tabs>
        <w:ind w:right="-1" w:firstLine="709"/>
        <w:jc w:val="both"/>
        <w:outlineLvl w:val="0"/>
        <w:rPr>
          <w:sz w:val="28"/>
          <w:szCs w:val="28"/>
        </w:rPr>
      </w:pPr>
      <w:r w:rsidRPr="007D3E70">
        <w:rPr>
          <w:sz w:val="28"/>
          <w:szCs w:val="28"/>
        </w:rPr>
        <w:tab/>
      </w:r>
    </w:p>
    <w:p w14:paraId="24CB6D37" w14:textId="65209073" w:rsidR="006E33AE" w:rsidRPr="007D3E70" w:rsidRDefault="006E33AE" w:rsidP="006E33AE">
      <w:pPr>
        <w:jc w:val="center"/>
        <w:rPr>
          <w:sz w:val="28"/>
          <w:szCs w:val="28"/>
          <w:lang w:val="tt-RU"/>
        </w:rPr>
      </w:pPr>
      <w:r w:rsidRPr="007D3E70">
        <w:rPr>
          <w:sz w:val="28"/>
          <w:szCs w:val="28"/>
        </w:rPr>
        <w:t xml:space="preserve">1.2. </w:t>
      </w:r>
      <w:r w:rsidR="001F3BD0" w:rsidRPr="007D3E70">
        <w:rPr>
          <w:sz w:val="28"/>
          <w:szCs w:val="28"/>
          <w:lang w:val="tt-RU"/>
        </w:rPr>
        <w:t>Гариза бирүчеләр категориясе</w:t>
      </w:r>
    </w:p>
    <w:p w14:paraId="2B29AFB2" w14:textId="77777777" w:rsidR="006E33AE" w:rsidRPr="007D3E70" w:rsidRDefault="006E33AE" w:rsidP="006E33AE">
      <w:pPr>
        <w:jc w:val="center"/>
        <w:rPr>
          <w:sz w:val="28"/>
          <w:szCs w:val="28"/>
        </w:rPr>
      </w:pPr>
    </w:p>
    <w:p w14:paraId="4CA53A98" w14:textId="77777777" w:rsidR="001F3BD0" w:rsidRPr="007D3E70" w:rsidRDefault="006E33AE" w:rsidP="001F3BD0">
      <w:pPr>
        <w:keepNext/>
        <w:ind w:right="-1" w:firstLine="709"/>
        <w:jc w:val="both"/>
        <w:outlineLvl w:val="0"/>
        <w:rPr>
          <w:sz w:val="28"/>
          <w:szCs w:val="28"/>
          <w:lang w:val="tt-RU"/>
        </w:rPr>
      </w:pPr>
      <w:r w:rsidRPr="007D3E70">
        <w:rPr>
          <w:sz w:val="28"/>
          <w:szCs w:val="28"/>
        </w:rPr>
        <w:t xml:space="preserve">1.2.1. </w:t>
      </w:r>
      <w:r w:rsidR="001F3BD0" w:rsidRPr="007D3E70">
        <w:rPr>
          <w:sz w:val="28"/>
          <w:szCs w:val="28"/>
        </w:rPr>
        <w:t>Муниципаль хезмәт күрсәтү хокукына ия затлар: экспертиза өлкәләре һәм аларга туры килә торган экспертиза төрләре буенча эшчәнлек башкаручы предприятиенең индивидуаль эшкуары, гамәлгә куючысы, җ</w:t>
      </w:r>
      <w:proofErr w:type="gramStart"/>
      <w:r w:rsidR="001F3BD0" w:rsidRPr="007D3E70">
        <w:rPr>
          <w:sz w:val="28"/>
          <w:szCs w:val="28"/>
        </w:rPr>
        <w:t>ит</w:t>
      </w:r>
      <w:proofErr w:type="gramEnd"/>
      <w:r w:rsidR="001F3BD0" w:rsidRPr="007D3E70">
        <w:rPr>
          <w:sz w:val="28"/>
          <w:szCs w:val="28"/>
        </w:rPr>
        <w:t>әкчесе, башка вазыйфаи заты булмаган граждан (алга таба - мөрәҗәгать итүче).</w:t>
      </w:r>
    </w:p>
    <w:p w14:paraId="7E56A7FA" w14:textId="38C6E79A" w:rsidR="006E33AE" w:rsidRPr="007D3E70" w:rsidRDefault="006E33AE" w:rsidP="001F3BD0">
      <w:pPr>
        <w:keepNext/>
        <w:ind w:right="-1" w:firstLine="709"/>
        <w:jc w:val="both"/>
        <w:outlineLvl w:val="0"/>
        <w:rPr>
          <w:spacing w:val="1"/>
          <w:sz w:val="28"/>
          <w:szCs w:val="28"/>
          <w:lang w:val="tt-RU"/>
        </w:rPr>
      </w:pPr>
      <w:r w:rsidRPr="007D3E70">
        <w:rPr>
          <w:spacing w:val="1"/>
          <w:sz w:val="28"/>
          <w:szCs w:val="28"/>
          <w:lang w:val="tt-RU"/>
        </w:rPr>
        <w:t xml:space="preserve">1.2.2. </w:t>
      </w:r>
      <w:r w:rsidR="001F3BD0" w:rsidRPr="007D3E70">
        <w:rPr>
          <w:spacing w:val="1"/>
          <w:sz w:val="28"/>
          <w:szCs w:val="28"/>
          <w:lang w:val="tt-RU"/>
        </w:rPr>
        <w:t>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14:paraId="4323F432" w14:textId="555C08AA" w:rsidR="006E33AE" w:rsidRPr="007D3E70" w:rsidRDefault="006E33AE" w:rsidP="002C1435">
      <w:pPr>
        <w:autoSpaceDE w:val="0"/>
        <w:autoSpaceDN w:val="0"/>
        <w:adjustRightInd w:val="0"/>
        <w:ind w:right="-1" w:firstLine="720"/>
        <w:jc w:val="both"/>
        <w:rPr>
          <w:spacing w:val="1"/>
          <w:sz w:val="28"/>
          <w:szCs w:val="28"/>
          <w:lang w:val="tt-RU"/>
        </w:rPr>
      </w:pPr>
    </w:p>
    <w:p w14:paraId="7F4CD5D7" w14:textId="2E2E4BD3" w:rsidR="0031338D" w:rsidRPr="007D3E70" w:rsidRDefault="0031338D" w:rsidP="0031338D">
      <w:pPr>
        <w:ind w:right="-1" w:firstLine="567"/>
        <w:jc w:val="center"/>
        <w:rPr>
          <w:spacing w:val="1"/>
          <w:sz w:val="28"/>
          <w:szCs w:val="28"/>
          <w:lang w:val="tt-RU"/>
        </w:rPr>
      </w:pPr>
      <w:r w:rsidRPr="007D3E70">
        <w:rPr>
          <w:spacing w:val="1"/>
          <w:sz w:val="28"/>
          <w:szCs w:val="28"/>
          <w:lang w:val="tt-RU"/>
        </w:rPr>
        <w:t xml:space="preserve">1.3. </w:t>
      </w:r>
      <w:r w:rsidR="001F3BD0" w:rsidRPr="007D3E70">
        <w:rPr>
          <w:spacing w:val="1"/>
          <w:sz w:val="28"/>
          <w:szCs w:val="28"/>
          <w:lang w:val="tt-RU"/>
        </w:rPr>
        <w:t>Муниципаль хезмәт күрсәтү турында хәбәр итү тәртибе</w:t>
      </w:r>
    </w:p>
    <w:p w14:paraId="41B4A11A" w14:textId="77777777" w:rsidR="0031338D" w:rsidRPr="007D3E70" w:rsidRDefault="0031338D" w:rsidP="0031338D">
      <w:pPr>
        <w:ind w:right="-1" w:firstLine="567"/>
        <w:jc w:val="both"/>
        <w:rPr>
          <w:spacing w:val="1"/>
          <w:sz w:val="28"/>
          <w:szCs w:val="28"/>
          <w:lang w:val="tt-RU"/>
        </w:rPr>
      </w:pPr>
    </w:p>
    <w:p w14:paraId="591CEA6E" w14:textId="77777777" w:rsidR="001F3BD0" w:rsidRPr="007D3E70" w:rsidRDefault="001F3BD0" w:rsidP="001F3BD0">
      <w:pPr>
        <w:ind w:right="-1" w:firstLine="567"/>
        <w:jc w:val="both"/>
        <w:rPr>
          <w:spacing w:val="1"/>
          <w:sz w:val="28"/>
          <w:szCs w:val="28"/>
          <w:lang w:val="tt-RU"/>
        </w:rPr>
      </w:pPr>
      <w:r w:rsidRPr="007D3E70">
        <w:rPr>
          <w:spacing w:val="1"/>
          <w:sz w:val="28"/>
          <w:szCs w:val="28"/>
          <w:lang w:val="tt-RU"/>
        </w:rPr>
        <w:t>1.3.1. Муниципаль хезмәт күрсәтү тәртибе турында мәгълүмат урнаштырыла:</w:t>
      </w:r>
    </w:p>
    <w:p w14:paraId="352C4D8D" w14:textId="77777777" w:rsidR="001F3BD0" w:rsidRPr="007D3E70" w:rsidRDefault="001F3BD0" w:rsidP="001F3BD0">
      <w:pPr>
        <w:ind w:right="-1" w:firstLine="567"/>
        <w:jc w:val="both"/>
        <w:rPr>
          <w:spacing w:val="1"/>
          <w:sz w:val="28"/>
          <w:szCs w:val="28"/>
          <w:lang w:val="tt-RU"/>
        </w:rPr>
      </w:pPr>
      <w:r w:rsidRPr="007D3E70">
        <w:rPr>
          <w:spacing w:val="1"/>
          <w:sz w:val="28"/>
          <w:szCs w:val="28"/>
        </w:rPr>
        <w:t>1) дәүләт һәм муниципаль хезмәтлә</w:t>
      </w:r>
      <w:proofErr w:type="gramStart"/>
      <w:r w:rsidRPr="007D3E70">
        <w:rPr>
          <w:spacing w:val="1"/>
          <w:sz w:val="28"/>
          <w:szCs w:val="28"/>
        </w:rPr>
        <w:t>р</w:t>
      </w:r>
      <w:proofErr w:type="gramEnd"/>
      <w:r w:rsidRPr="007D3E70">
        <w:rPr>
          <w:spacing w:val="1"/>
          <w:sz w:val="28"/>
          <w:szCs w:val="28"/>
        </w:rPr>
        <w:t xml:space="preserve">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14:paraId="1807C696" w14:textId="77777777" w:rsidR="001F3BD0" w:rsidRPr="007D3E70" w:rsidRDefault="001F3BD0" w:rsidP="001F3BD0">
      <w:pPr>
        <w:autoSpaceDE w:val="0"/>
        <w:autoSpaceDN w:val="0"/>
        <w:adjustRightInd w:val="0"/>
        <w:ind w:right="-1" w:firstLine="709"/>
        <w:jc w:val="both"/>
        <w:rPr>
          <w:spacing w:val="1"/>
          <w:sz w:val="28"/>
          <w:szCs w:val="28"/>
        </w:rPr>
      </w:pPr>
      <w:r w:rsidRPr="007D3E70">
        <w:rPr>
          <w:spacing w:val="1"/>
          <w:sz w:val="28"/>
          <w:szCs w:val="28"/>
        </w:rPr>
        <w:lastRenderedPageBreak/>
        <w:t xml:space="preserve">2) Буа муниципаль районының «Интернет» мәгълүмат-телекоммуникация челтәрендәге </w:t>
      </w:r>
      <w:proofErr w:type="gramStart"/>
      <w:r w:rsidRPr="007D3E70">
        <w:rPr>
          <w:spacing w:val="1"/>
          <w:sz w:val="28"/>
          <w:szCs w:val="28"/>
        </w:rPr>
        <w:t>р</w:t>
      </w:r>
      <w:proofErr w:type="gramEnd"/>
      <w:r w:rsidRPr="007D3E70">
        <w:rPr>
          <w:spacing w:val="1"/>
          <w:sz w:val="28"/>
          <w:szCs w:val="28"/>
        </w:rPr>
        <w:t>әсми сайтында</w:t>
      </w:r>
      <w:r w:rsidRPr="007D3E70">
        <w:rPr>
          <w:spacing w:val="1"/>
          <w:sz w:val="28"/>
          <w:szCs w:val="28"/>
          <w:lang w:val="tt-RU"/>
        </w:rPr>
        <w:t xml:space="preserve"> </w:t>
      </w:r>
      <w:r w:rsidRPr="007D3E70">
        <w:rPr>
          <w:spacing w:val="1"/>
          <w:sz w:val="28"/>
          <w:szCs w:val="28"/>
        </w:rPr>
        <w:t>(</w:t>
      </w:r>
      <w:hyperlink r:id="rId9" w:history="1">
        <w:r w:rsidRPr="007D3E70">
          <w:rPr>
            <w:color w:val="0000FF"/>
            <w:spacing w:val="1"/>
            <w:sz w:val="28"/>
            <w:szCs w:val="28"/>
            <w:u w:val="single"/>
          </w:rPr>
          <w:t>https://www.buinsk.tatarstan.ru</w:t>
        </w:r>
      </w:hyperlink>
      <w:r w:rsidRPr="007D3E70">
        <w:rPr>
          <w:spacing w:val="1"/>
          <w:sz w:val="28"/>
          <w:szCs w:val="28"/>
        </w:rPr>
        <w:t>.);</w:t>
      </w:r>
    </w:p>
    <w:p w14:paraId="7D5A3657" w14:textId="77777777" w:rsidR="001F3BD0" w:rsidRPr="007D3E70" w:rsidRDefault="001F3BD0" w:rsidP="001F3BD0">
      <w:pPr>
        <w:autoSpaceDE w:val="0"/>
        <w:autoSpaceDN w:val="0"/>
        <w:adjustRightInd w:val="0"/>
        <w:ind w:right="-1" w:firstLine="709"/>
        <w:jc w:val="both"/>
        <w:rPr>
          <w:spacing w:val="1"/>
          <w:sz w:val="28"/>
          <w:szCs w:val="28"/>
        </w:rPr>
      </w:pPr>
      <w:r w:rsidRPr="007D3E70">
        <w:rPr>
          <w:spacing w:val="1"/>
          <w:sz w:val="28"/>
          <w:szCs w:val="28"/>
        </w:rPr>
        <w:t>3) Татарстан Республикасы дәүләт һәм муниципаль хезмәтлә</w:t>
      </w:r>
      <w:proofErr w:type="gramStart"/>
      <w:r w:rsidRPr="007D3E70">
        <w:rPr>
          <w:spacing w:val="1"/>
          <w:sz w:val="28"/>
          <w:szCs w:val="28"/>
        </w:rPr>
        <w:t>р</w:t>
      </w:r>
      <w:proofErr w:type="gramEnd"/>
      <w:r w:rsidRPr="007D3E70">
        <w:rPr>
          <w:spacing w:val="1"/>
          <w:sz w:val="28"/>
          <w:szCs w:val="28"/>
        </w:rPr>
        <w:t xml:space="preserve"> Порталында (https://uslugi.tatarstan.ru/) (алга таба - Республика порталы); </w:t>
      </w:r>
    </w:p>
    <w:p w14:paraId="08E39D3F" w14:textId="77777777" w:rsidR="001F3BD0" w:rsidRPr="007D3E70" w:rsidRDefault="001F3BD0" w:rsidP="001F3BD0">
      <w:pPr>
        <w:autoSpaceDE w:val="0"/>
        <w:autoSpaceDN w:val="0"/>
        <w:adjustRightInd w:val="0"/>
        <w:ind w:right="-1" w:firstLine="709"/>
        <w:jc w:val="both"/>
        <w:rPr>
          <w:spacing w:val="1"/>
          <w:sz w:val="28"/>
          <w:szCs w:val="28"/>
        </w:rPr>
      </w:pPr>
      <w:r w:rsidRPr="007D3E70">
        <w:rPr>
          <w:spacing w:val="1"/>
          <w:sz w:val="28"/>
          <w:szCs w:val="28"/>
        </w:rPr>
        <w:t>4) Бердәм дәүләти һәм муниципаль хезмәтлә</w:t>
      </w:r>
      <w:proofErr w:type="gramStart"/>
      <w:r w:rsidRPr="007D3E70">
        <w:rPr>
          <w:spacing w:val="1"/>
          <w:sz w:val="28"/>
          <w:szCs w:val="28"/>
        </w:rPr>
        <w:t>р</w:t>
      </w:r>
      <w:proofErr w:type="gramEnd"/>
      <w:r w:rsidRPr="007D3E70">
        <w:rPr>
          <w:spacing w:val="1"/>
          <w:sz w:val="28"/>
          <w:szCs w:val="28"/>
        </w:rPr>
        <w:t xml:space="preserve"> (функцияләр) порталында (https://www.gosuslugi.ru/) (алга таба - Бердәм портал);</w:t>
      </w:r>
    </w:p>
    <w:p w14:paraId="1F143442" w14:textId="77777777" w:rsidR="001F3BD0" w:rsidRPr="007D3E70" w:rsidRDefault="001F3BD0" w:rsidP="001F3BD0">
      <w:pPr>
        <w:autoSpaceDE w:val="0"/>
        <w:autoSpaceDN w:val="0"/>
        <w:adjustRightInd w:val="0"/>
        <w:ind w:right="-1" w:firstLine="709"/>
        <w:jc w:val="both"/>
        <w:rPr>
          <w:spacing w:val="1"/>
          <w:sz w:val="28"/>
          <w:szCs w:val="28"/>
          <w:lang w:val="tt-RU"/>
        </w:rPr>
      </w:pPr>
      <w:r w:rsidRPr="007D3E70">
        <w:rPr>
          <w:spacing w:val="1"/>
          <w:sz w:val="28"/>
          <w:szCs w:val="28"/>
        </w:rPr>
        <w:t>5) «Татарстан Республикасы дәүләт һәм муниципаль хезмәтлә</w:t>
      </w:r>
      <w:proofErr w:type="gramStart"/>
      <w:r w:rsidRPr="007D3E70">
        <w:rPr>
          <w:spacing w:val="1"/>
          <w:sz w:val="28"/>
          <w:szCs w:val="28"/>
        </w:rPr>
        <w:t>р</w:t>
      </w:r>
      <w:proofErr w:type="gramEnd"/>
      <w:r w:rsidRPr="007D3E70">
        <w:rPr>
          <w:spacing w:val="1"/>
          <w:sz w:val="28"/>
          <w:szCs w:val="28"/>
        </w:rPr>
        <w:t xml:space="preserve"> реестры» дәүләт мәгълүмат системасында (http://frgu.tatar.ru) (алга таба - Республика реестры).</w:t>
      </w:r>
    </w:p>
    <w:p w14:paraId="2DB9BE09" w14:textId="77777777" w:rsidR="00DA2416" w:rsidRPr="00DA2416" w:rsidRDefault="00DA2416" w:rsidP="00DA2416">
      <w:pPr>
        <w:autoSpaceDE w:val="0"/>
        <w:autoSpaceDN w:val="0"/>
        <w:adjustRightInd w:val="0"/>
        <w:ind w:right="-1" w:firstLine="709"/>
        <w:jc w:val="both"/>
        <w:rPr>
          <w:spacing w:val="1"/>
          <w:sz w:val="28"/>
          <w:szCs w:val="28"/>
          <w:lang w:val="tt-RU"/>
        </w:rPr>
      </w:pPr>
      <w:r w:rsidRPr="00DA2416">
        <w:rPr>
          <w:spacing w:val="1"/>
          <w:sz w:val="28"/>
          <w:szCs w:val="28"/>
          <w:lang w:val="tt-RU"/>
        </w:rPr>
        <w:t>1.3.2. Муниципаль хезмәт күрсәтү мәсьәләләре буенча консультацияләр түбәндәгеләр тарафыннан гамәлгә ашырыла:</w:t>
      </w:r>
    </w:p>
    <w:p w14:paraId="49BC3930" w14:textId="77777777" w:rsidR="00DA2416" w:rsidRPr="00DA2416" w:rsidRDefault="00DA2416" w:rsidP="00DA2416">
      <w:pPr>
        <w:autoSpaceDE w:val="0"/>
        <w:autoSpaceDN w:val="0"/>
        <w:adjustRightInd w:val="0"/>
        <w:ind w:right="-1" w:firstLine="709"/>
        <w:jc w:val="both"/>
        <w:rPr>
          <w:spacing w:val="1"/>
          <w:sz w:val="28"/>
          <w:szCs w:val="28"/>
          <w:lang w:val="tt-RU"/>
        </w:rPr>
      </w:pPr>
      <w:r w:rsidRPr="00DA2416">
        <w:rPr>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14:paraId="54EAAFB7" w14:textId="77777777" w:rsidR="00DA2416" w:rsidRPr="00DA2416" w:rsidRDefault="00DA2416" w:rsidP="00DA2416">
      <w:pPr>
        <w:autoSpaceDE w:val="0"/>
        <w:autoSpaceDN w:val="0"/>
        <w:adjustRightInd w:val="0"/>
        <w:ind w:right="-1" w:firstLine="709"/>
        <w:jc w:val="both"/>
        <w:rPr>
          <w:spacing w:val="1"/>
          <w:sz w:val="28"/>
          <w:szCs w:val="28"/>
        </w:rPr>
      </w:pPr>
      <w:r w:rsidRPr="00DA2416">
        <w:rPr>
          <w:spacing w:val="1"/>
          <w:sz w:val="28"/>
          <w:szCs w:val="28"/>
        </w:rPr>
        <w:t>2) Республика порталының интерактив формасында;</w:t>
      </w:r>
    </w:p>
    <w:p w14:paraId="15BB5B7D" w14:textId="77777777" w:rsidR="00DA2416" w:rsidRPr="007D3E70" w:rsidRDefault="00DA2416" w:rsidP="00DA2416">
      <w:pPr>
        <w:ind w:right="-1" w:firstLine="567"/>
        <w:jc w:val="both"/>
        <w:rPr>
          <w:spacing w:val="1"/>
          <w:sz w:val="28"/>
          <w:szCs w:val="28"/>
        </w:rPr>
      </w:pPr>
      <w:r w:rsidRPr="007D3E70">
        <w:rPr>
          <w:spacing w:val="1"/>
          <w:sz w:val="28"/>
          <w:szCs w:val="28"/>
        </w:rPr>
        <w:t>3) муниципаль районның (яисә шәһә</w:t>
      </w:r>
      <w:proofErr w:type="gramStart"/>
      <w:r w:rsidRPr="007D3E70">
        <w:rPr>
          <w:spacing w:val="1"/>
          <w:sz w:val="28"/>
          <w:szCs w:val="28"/>
        </w:rPr>
        <w:t>р</w:t>
      </w:r>
      <w:proofErr w:type="gramEnd"/>
      <w:r w:rsidRPr="007D3E70">
        <w:rPr>
          <w:spacing w:val="1"/>
          <w:sz w:val="28"/>
          <w:szCs w:val="28"/>
        </w:rPr>
        <w:t xml:space="preserve"> округының) башкарма комитетында (алга таба - Башкарма комитет):</w:t>
      </w:r>
    </w:p>
    <w:p w14:paraId="4FB179D7" w14:textId="77777777" w:rsidR="00DA2416" w:rsidRPr="007D3E70" w:rsidRDefault="00DA2416" w:rsidP="00DA2416">
      <w:pPr>
        <w:ind w:right="-1" w:firstLine="567"/>
        <w:jc w:val="both"/>
        <w:rPr>
          <w:spacing w:val="1"/>
          <w:sz w:val="28"/>
          <w:szCs w:val="28"/>
        </w:rPr>
      </w:pPr>
      <w:r w:rsidRPr="007D3E70">
        <w:rPr>
          <w:spacing w:val="1"/>
          <w:sz w:val="28"/>
          <w:szCs w:val="28"/>
        </w:rPr>
        <w:t>телдән мө</w:t>
      </w:r>
      <w:proofErr w:type="gramStart"/>
      <w:r w:rsidRPr="007D3E70">
        <w:rPr>
          <w:spacing w:val="1"/>
          <w:sz w:val="28"/>
          <w:szCs w:val="28"/>
        </w:rPr>
        <w:t>р</w:t>
      </w:r>
      <w:proofErr w:type="gramEnd"/>
      <w:r w:rsidRPr="007D3E70">
        <w:rPr>
          <w:spacing w:val="1"/>
          <w:sz w:val="28"/>
          <w:szCs w:val="28"/>
        </w:rPr>
        <w:t>әҗәгать иткәндә - шәхсән яки телефон аша;</w:t>
      </w:r>
    </w:p>
    <w:p w14:paraId="0AA3A503" w14:textId="77777777" w:rsidR="00DA2416" w:rsidRPr="007D3E70" w:rsidRDefault="00DA2416" w:rsidP="00DA2416">
      <w:pPr>
        <w:ind w:right="-1" w:firstLine="567"/>
        <w:jc w:val="both"/>
        <w:rPr>
          <w:spacing w:val="1"/>
          <w:sz w:val="28"/>
          <w:szCs w:val="28"/>
          <w:lang w:val="tt-RU"/>
        </w:rPr>
      </w:pPr>
      <w:r w:rsidRPr="007D3E70">
        <w:rPr>
          <w:spacing w:val="1"/>
          <w:sz w:val="28"/>
          <w:szCs w:val="28"/>
        </w:rPr>
        <w:t xml:space="preserve">язмача (шул исәптән электрон документ </w:t>
      </w:r>
      <w:proofErr w:type="gramStart"/>
      <w:r w:rsidRPr="007D3E70">
        <w:rPr>
          <w:spacing w:val="1"/>
          <w:sz w:val="28"/>
          <w:szCs w:val="28"/>
        </w:rPr>
        <w:t>р</w:t>
      </w:r>
      <w:proofErr w:type="gramEnd"/>
      <w:r w:rsidRPr="007D3E70">
        <w:rPr>
          <w:spacing w:val="1"/>
          <w:sz w:val="28"/>
          <w:szCs w:val="28"/>
        </w:rPr>
        <w:t>әвешендә) мөрәҗәгать иткәндә - кәгазьдә почта аша, электрон рәвештә.</w:t>
      </w:r>
    </w:p>
    <w:p w14:paraId="68FAEC0B"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1.3.3. Бердәм порталда, 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14:paraId="58030CFB" w14:textId="77777777" w:rsidR="00DA2416" w:rsidRPr="007D3E70" w:rsidRDefault="00DA2416" w:rsidP="00DA2416">
      <w:pPr>
        <w:ind w:right="-1" w:firstLine="567"/>
        <w:jc w:val="both"/>
        <w:rPr>
          <w:spacing w:val="1"/>
          <w:sz w:val="28"/>
          <w:szCs w:val="28"/>
          <w:lang w:val="tt-RU"/>
        </w:rPr>
      </w:pPr>
      <w:r w:rsidRPr="007D3E70">
        <w:rPr>
          <w:spacing w:val="1"/>
          <w:sz w:val="28"/>
          <w:szCs w:val="28"/>
        </w:rPr>
        <w:t>Муниципаль хезмәт күрсәтүнең сроклары һәм тәртибе турындагы мәгълүматка мө</w:t>
      </w:r>
      <w:proofErr w:type="gramStart"/>
      <w:r w:rsidRPr="007D3E70">
        <w:rPr>
          <w:spacing w:val="1"/>
          <w:sz w:val="28"/>
          <w:szCs w:val="28"/>
        </w:rPr>
        <w:t>р</w:t>
      </w:r>
      <w:proofErr w:type="gramEnd"/>
      <w:r w:rsidRPr="007D3E70">
        <w:rPr>
          <w:spacing w:val="1"/>
          <w:sz w:val="28"/>
          <w:szCs w:val="28"/>
        </w:rPr>
        <w:t>әҗәгать итүче нинди дә булса таләпләрне үтәмичә, шул исәптән программалы тәэмин итүне кулланмыйча да керә ала, аны урнаштыру гариза бирүченең техник чараларына түләү алу, теркәү яки авторизацияләүне яки аларга шәхси мәгълүматлар бирүне күздә тота торган программа тәэминаты хокукына ия булучы белән Лицензия яки башка килешү төзүне талә</w:t>
      </w:r>
      <w:proofErr w:type="gramStart"/>
      <w:r w:rsidRPr="007D3E70">
        <w:rPr>
          <w:spacing w:val="1"/>
          <w:sz w:val="28"/>
          <w:szCs w:val="28"/>
        </w:rPr>
        <w:t>п</w:t>
      </w:r>
      <w:proofErr w:type="gramEnd"/>
      <w:r w:rsidRPr="007D3E70">
        <w:rPr>
          <w:spacing w:val="1"/>
          <w:sz w:val="28"/>
          <w:szCs w:val="28"/>
        </w:rPr>
        <w:t xml:space="preserve"> итә.</w:t>
      </w:r>
    </w:p>
    <w:p w14:paraId="57867D5D"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1.3.4. Мөрәҗәгать итүченең шәхсән яки телефон аша мөрәҗәгать итүенә туры китереп мәгълүмат бирелә:</w:t>
      </w:r>
    </w:p>
    <w:p w14:paraId="5D844A26" w14:textId="5C1A63C0" w:rsidR="00DA2416" w:rsidRPr="007D3E70" w:rsidRDefault="00DA2416" w:rsidP="00DA2416">
      <w:pPr>
        <w:ind w:right="-1" w:firstLine="567"/>
        <w:jc w:val="both"/>
        <w:rPr>
          <w:spacing w:val="1"/>
          <w:sz w:val="28"/>
          <w:szCs w:val="28"/>
          <w:lang w:val="tt-RU"/>
        </w:rPr>
      </w:pPr>
      <w:r w:rsidRPr="007D3E70">
        <w:rPr>
          <w:spacing w:val="1"/>
          <w:sz w:val="28"/>
          <w:szCs w:val="28"/>
          <w:lang w:val="tt-RU"/>
        </w:rPr>
        <w:t>1) дәүләт һәм муниципаль хезмәтләр күрсәтү буенча күп функцияле үзәкнең, органның (адресы, эш графигы, белешмә телефоннары)</w:t>
      </w:r>
      <w:r w:rsidRPr="007D3E70">
        <w:rPr>
          <w:spacing w:val="1"/>
          <w:sz w:val="28"/>
          <w:szCs w:val="28"/>
          <w:lang w:val="tt-RU"/>
        </w:rPr>
        <w:t xml:space="preserve"> </w:t>
      </w:r>
      <w:r w:rsidRPr="007D3E70">
        <w:rPr>
          <w:spacing w:val="1"/>
          <w:sz w:val="28"/>
          <w:szCs w:val="28"/>
          <w:lang w:val="tt-RU"/>
        </w:rPr>
        <w:t>урнашу урыны турында;</w:t>
      </w:r>
    </w:p>
    <w:p w14:paraId="371D8D30"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2) муниципаль хезмәт күрсәтү тәртибе, гаризалар бирү ысуллары һәм сроклары турында;</w:t>
      </w:r>
    </w:p>
    <w:p w14:paraId="36C99865" w14:textId="77777777" w:rsidR="00DA2416" w:rsidRPr="007D3E70" w:rsidRDefault="00DA2416" w:rsidP="00DA2416">
      <w:pPr>
        <w:ind w:right="-1" w:firstLine="567"/>
        <w:jc w:val="both"/>
        <w:rPr>
          <w:spacing w:val="1"/>
          <w:sz w:val="28"/>
          <w:szCs w:val="28"/>
          <w:lang w:val="tt-RU"/>
        </w:rPr>
      </w:pPr>
      <w:r w:rsidRPr="007D3E70">
        <w:rPr>
          <w:spacing w:val="1"/>
          <w:sz w:val="28"/>
          <w:szCs w:val="28"/>
        </w:rPr>
        <w:t>3)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14:paraId="77ACABE7"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4) муниципаль хезмәт күрсәтү турындагы гаризаны карау өчен кирәкле документлар исемлеге, гаризаны кабул итү һәм теркәү сроклары турында;</w:t>
      </w:r>
    </w:p>
    <w:p w14:paraId="364BC284"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5) муниципаль хезмәт күрсәтүнең барышы турында;</w:t>
      </w:r>
    </w:p>
    <w:p w14:paraId="137216B3"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6) муниципаль хезмәт күрсәтү мәсьәләләре буенча мәгълүматның рәсми сайтында урнашу урыны турында;</w:t>
      </w:r>
    </w:p>
    <w:p w14:paraId="41B21DB2" w14:textId="77777777" w:rsidR="00DA2416" w:rsidRPr="007D3E70" w:rsidRDefault="00DA2416" w:rsidP="00DA2416">
      <w:pPr>
        <w:ind w:right="-1" w:firstLine="567"/>
        <w:jc w:val="both"/>
        <w:rPr>
          <w:spacing w:val="1"/>
          <w:sz w:val="28"/>
          <w:szCs w:val="28"/>
          <w:lang w:val="tt-RU"/>
        </w:rPr>
      </w:pPr>
      <w:r w:rsidRPr="007D3E70">
        <w:rPr>
          <w:spacing w:val="1"/>
          <w:sz w:val="28"/>
          <w:szCs w:val="28"/>
        </w:rPr>
        <w:lastRenderedPageBreak/>
        <w:t>7) орган вазыйфаи затларының гамәлләренә яки гамә</w:t>
      </w:r>
      <w:proofErr w:type="gramStart"/>
      <w:r w:rsidRPr="007D3E70">
        <w:rPr>
          <w:spacing w:val="1"/>
          <w:sz w:val="28"/>
          <w:szCs w:val="28"/>
        </w:rPr>
        <w:t>л</w:t>
      </w:r>
      <w:proofErr w:type="gramEnd"/>
      <w:r w:rsidRPr="007D3E70">
        <w:rPr>
          <w:spacing w:val="1"/>
          <w:sz w:val="28"/>
          <w:szCs w:val="28"/>
        </w:rPr>
        <w:t xml:space="preserve"> кылмавына шикаять бирү тәртибе турында.</w:t>
      </w:r>
    </w:p>
    <w:p w14:paraId="09263A64" w14:textId="77777777" w:rsidR="00DA2416" w:rsidRPr="007D3E70" w:rsidRDefault="00DA2416" w:rsidP="0031338D">
      <w:pPr>
        <w:ind w:right="-1" w:firstLine="567"/>
        <w:jc w:val="both"/>
        <w:rPr>
          <w:spacing w:val="1"/>
          <w:sz w:val="28"/>
          <w:szCs w:val="28"/>
          <w:lang w:val="tt-RU"/>
        </w:rPr>
      </w:pPr>
      <w:r w:rsidRPr="007D3E70">
        <w:rPr>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5B147DAA"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1.3.5. Муниципаль хезмәт күрсәтү мәсьәләләре буенча мәгълүмат муниципаль районның (яки шәһәр округының) рәсми сайтында һәм гариза бирүчеләр белән эшләү өчен Орган биналарында мәгълүмат стендларында урнаштырыла.</w:t>
      </w:r>
    </w:p>
    <w:p w14:paraId="1172EC38"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14:paraId="7E80D0CC" w14:textId="77777777" w:rsidR="0031338D" w:rsidRPr="007D3E70" w:rsidRDefault="0031338D" w:rsidP="0031338D">
      <w:pPr>
        <w:ind w:right="-1" w:firstLine="567"/>
        <w:jc w:val="both"/>
        <w:rPr>
          <w:spacing w:val="1"/>
          <w:sz w:val="28"/>
          <w:szCs w:val="28"/>
        </w:rPr>
      </w:pPr>
    </w:p>
    <w:p w14:paraId="5E397551" w14:textId="49EFBD4B" w:rsidR="0031338D" w:rsidRPr="007D3E70" w:rsidRDefault="0031338D" w:rsidP="00DA2416">
      <w:pPr>
        <w:ind w:right="-1" w:firstLine="567"/>
        <w:jc w:val="both"/>
        <w:rPr>
          <w:spacing w:val="1"/>
          <w:sz w:val="28"/>
          <w:szCs w:val="28"/>
          <w:lang w:val="tt-RU"/>
        </w:rPr>
      </w:pPr>
      <w:r w:rsidRPr="007D3E70">
        <w:rPr>
          <w:spacing w:val="1"/>
          <w:sz w:val="28"/>
          <w:szCs w:val="28"/>
        </w:rPr>
        <w:t xml:space="preserve">1.4. </w:t>
      </w:r>
      <w:r w:rsidR="00DA2416" w:rsidRPr="007D3E70">
        <w:rPr>
          <w:spacing w:val="1"/>
          <w:sz w:val="28"/>
          <w:szCs w:val="28"/>
        </w:rPr>
        <w:t>Муниципаль хезмәт күрсәтүне җайга сала торган норматив хокукый актлар</w:t>
      </w:r>
    </w:p>
    <w:p w14:paraId="0D3DCC14" w14:textId="77777777" w:rsidR="00DA2416" w:rsidRPr="007D3E70" w:rsidRDefault="00DA2416" w:rsidP="00DA2416">
      <w:pPr>
        <w:ind w:right="-1" w:firstLine="567"/>
        <w:jc w:val="both"/>
        <w:rPr>
          <w:spacing w:val="1"/>
          <w:sz w:val="28"/>
          <w:szCs w:val="28"/>
          <w:lang w:val="tt-RU"/>
        </w:rPr>
      </w:pPr>
    </w:p>
    <w:p w14:paraId="0A09E147" w14:textId="77777777" w:rsidR="00DA2416" w:rsidRPr="007D3E70" w:rsidRDefault="00DA2416" w:rsidP="00DA2416">
      <w:pPr>
        <w:ind w:right="-1" w:firstLine="567"/>
        <w:jc w:val="both"/>
        <w:rPr>
          <w:spacing w:val="1"/>
          <w:sz w:val="28"/>
          <w:szCs w:val="28"/>
          <w:lang w:val="tt-RU"/>
        </w:rPr>
      </w:pPr>
      <w:r w:rsidRPr="007D3E70">
        <w:rPr>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муниципаль районның рәсми сайтында «Интернет»мәгълүмат-телекоммуникация челтәрендә урнаштырылган.</w:t>
      </w:r>
    </w:p>
    <w:p w14:paraId="75F8859F" w14:textId="77777777" w:rsidR="00DA2416" w:rsidRPr="007D3E70" w:rsidRDefault="00DA2416" w:rsidP="00DA2416">
      <w:pPr>
        <w:ind w:right="-1" w:firstLine="567"/>
        <w:jc w:val="both"/>
        <w:rPr>
          <w:spacing w:val="1"/>
          <w:sz w:val="28"/>
          <w:szCs w:val="28"/>
          <w:lang w:val="tt-RU"/>
        </w:rPr>
      </w:pPr>
      <w:r w:rsidRPr="007D3E70">
        <w:rPr>
          <w:spacing w:val="1"/>
          <w:sz w:val="28"/>
          <w:szCs w:val="28"/>
        </w:rPr>
        <w:t>1.4.2. Административ регламент тексты гамәлдәге редакциядә бердәм порталда, Дәүләт һәм муниципаль хезмәтлә</w:t>
      </w:r>
      <w:proofErr w:type="gramStart"/>
      <w:r w:rsidRPr="007D3E70">
        <w:rPr>
          <w:spacing w:val="1"/>
          <w:sz w:val="28"/>
          <w:szCs w:val="28"/>
        </w:rPr>
        <w:t>р</w:t>
      </w:r>
      <w:proofErr w:type="gramEnd"/>
      <w:r w:rsidRPr="007D3E70">
        <w:rPr>
          <w:spacing w:val="1"/>
          <w:sz w:val="28"/>
          <w:szCs w:val="28"/>
        </w:rPr>
        <w:t xml:space="preserve"> реестрында, муниципаль районның рәсми сайтында «Интернет»мәгълүмат-телекоммуникация челтәрендә урнаштырылырга тиеш.</w:t>
      </w:r>
    </w:p>
    <w:p w14:paraId="35D8A56C" w14:textId="77777777" w:rsidR="0031338D" w:rsidRPr="007D3E70" w:rsidRDefault="0031338D" w:rsidP="0031338D">
      <w:pPr>
        <w:ind w:right="-1" w:firstLine="567"/>
        <w:jc w:val="both"/>
        <w:rPr>
          <w:spacing w:val="1"/>
          <w:sz w:val="28"/>
          <w:szCs w:val="28"/>
        </w:rPr>
      </w:pPr>
    </w:p>
    <w:p w14:paraId="534EF833" w14:textId="55677055" w:rsidR="0031338D" w:rsidRPr="007D3E70" w:rsidRDefault="0031338D" w:rsidP="0031338D">
      <w:pPr>
        <w:ind w:right="-1" w:firstLine="567"/>
        <w:jc w:val="center"/>
        <w:rPr>
          <w:spacing w:val="1"/>
          <w:sz w:val="28"/>
          <w:szCs w:val="28"/>
        </w:rPr>
      </w:pPr>
      <w:r w:rsidRPr="007D3E70">
        <w:rPr>
          <w:spacing w:val="1"/>
          <w:sz w:val="28"/>
          <w:szCs w:val="28"/>
        </w:rPr>
        <w:t xml:space="preserve">1.5. </w:t>
      </w:r>
      <w:r w:rsidR="00DA2416" w:rsidRPr="007D3E70">
        <w:rPr>
          <w:spacing w:val="1"/>
          <w:sz w:val="28"/>
          <w:szCs w:val="28"/>
        </w:rPr>
        <w:t>Административ регламентта кулланыла торган терминнар һәм аларның билгеләмәләре</w:t>
      </w:r>
    </w:p>
    <w:p w14:paraId="17949FCF" w14:textId="77777777" w:rsidR="0031338D" w:rsidRPr="007D3E70" w:rsidRDefault="0031338D" w:rsidP="0031338D">
      <w:pPr>
        <w:ind w:right="-1" w:firstLine="567"/>
        <w:jc w:val="center"/>
        <w:rPr>
          <w:spacing w:val="1"/>
          <w:sz w:val="28"/>
          <w:szCs w:val="28"/>
        </w:rPr>
      </w:pPr>
    </w:p>
    <w:p w14:paraId="3BC39587" w14:textId="0007A6BA" w:rsidR="0031338D" w:rsidRPr="007D3E70" w:rsidRDefault="0031338D" w:rsidP="0031338D">
      <w:pPr>
        <w:ind w:right="-1" w:firstLine="567"/>
        <w:jc w:val="both"/>
        <w:rPr>
          <w:spacing w:val="1"/>
          <w:sz w:val="28"/>
          <w:szCs w:val="28"/>
        </w:rPr>
      </w:pPr>
      <w:r w:rsidRPr="007D3E70">
        <w:rPr>
          <w:spacing w:val="1"/>
          <w:sz w:val="28"/>
          <w:szCs w:val="28"/>
        </w:rPr>
        <w:t xml:space="preserve">1.5.1. </w:t>
      </w:r>
      <w:r w:rsidR="00DA2416" w:rsidRPr="007D3E70">
        <w:rPr>
          <w:sz w:val="28"/>
          <w:szCs w:val="28"/>
          <w:lang w:val="tt-RU"/>
        </w:rPr>
        <w:t>Әлеге Регламентта түбәндәге терминнар һәм билгеләмәлә</w:t>
      </w:r>
      <w:proofErr w:type="gramStart"/>
      <w:r w:rsidR="00DA2416" w:rsidRPr="007D3E70">
        <w:rPr>
          <w:sz w:val="28"/>
          <w:szCs w:val="28"/>
          <w:lang w:val="tt-RU"/>
        </w:rPr>
        <w:t>р</w:t>
      </w:r>
      <w:proofErr w:type="gramEnd"/>
      <w:r w:rsidR="00DA2416" w:rsidRPr="007D3E70">
        <w:rPr>
          <w:sz w:val="28"/>
          <w:szCs w:val="28"/>
          <w:lang w:val="tt-RU"/>
        </w:rPr>
        <w:t xml:space="preserve"> кулланыла</w:t>
      </w:r>
      <w:r w:rsidRPr="007D3E70">
        <w:rPr>
          <w:spacing w:val="1"/>
          <w:sz w:val="28"/>
          <w:szCs w:val="28"/>
        </w:rPr>
        <w:t>:</w:t>
      </w:r>
    </w:p>
    <w:p w14:paraId="594C20E7" w14:textId="6B63C27A" w:rsidR="0031338D" w:rsidRPr="007D3E70" w:rsidRDefault="00DA2416" w:rsidP="00DA2416">
      <w:pPr>
        <w:tabs>
          <w:tab w:val="left" w:pos="600"/>
          <w:tab w:val="left" w:pos="6810"/>
        </w:tabs>
        <w:ind w:right="-1" w:firstLine="720"/>
        <w:jc w:val="both"/>
        <w:rPr>
          <w:sz w:val="28"/>
          <w:szCs w:val="28"/>
          <w:lang w:val="tt-RU"/>
        </w:rPr>
      </w:pPr>
      <w:r w:rsidRPr="00DA2416">
        <w:rPr>
          <w:sz w:val="28"/>
          <w:szCs w:val="28"/>
          <w:lang w:val="tt-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w:t>
      </w:r>
      <w:r w:rsidRPr="00DA2416">
        <w:rPr>
          <w:sz w:val="28"/>
          <w:szCs w:val="28"/>
          <w:lang w:val="tt-RU"/>
        </w:rPr>
        <w:lastRenderedPageBreak/>
        <w:t>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0031338D" w:rsidRPr="007D3E70">
        <w:rPr>
          <w:spacing w:val="1"/>
          <w:sz w:val="28"/>
          <w:szCs w:val="28"/>
          <w:lang w:val="tt-RU"/>
        </w:rPr>
        <w:t xml:space="preserve">; </w:t>
      </w:r>
    </w:p>
    <w:p w14:paraId="70AECE25" w14:textId="7D27653D" w:rsidR="00DA2416" w:rsidRPr="00DA2416" w:rsidRDefault="00DA2416" w:rsidP="00DA2416">
      <w:pPr>
        <w:tabs>
          <w:tab w:val="left" w:pos="600"/>
          <w:tab w:val="left" w:pos="6810"/>
        </w:tabs>
        <w:ind w:right="-1" w:firstLine="720"/>
        <w:jc w:val="both"/>
        <w:rPr>
          <w:sz w:val="28"/>
          <w:szCs w:val="28"/>
          <w:lang w:val="tt-RU"/>
        </w:rPr>
      </w:pPr>
      <w:r w:rsidRPr="00DA2416">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14:paraId="616ADA65" w14:textId="22A1BC89" w:rsidR="00DA2416" w:rsidRPr="007D3E70" w:rsidRDefault="00DA2416" w:rsidP="0031338D">
      <w:pPr>
        <w:ind w:right="-1" w:firstLine="567"/>
        <w:jc w:val="both"/>
        <w:rPr>
          <w:spacing w:val="1"/>
          <w:sz w:val="28"/>
          <w:szCs w:val="28"/>
          <w:lang w:val="tt-RU"/>
        </w:rPr>
      </w:pPr>
      <w:r w:rsidRPr="007D3E70">
        <w:rPr>
          <w:spacing w:val="1"/>
          <w:sz w:val="28"/>
          <w:szCs w:val="28"/>
          <w:lang w:val="tt-RU"/>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(алга таба -ЕСИА) – федераль дәүләт мәгълүмат системасы, ул дәүләт мәгълүмат системаларында һәм башка мәгълүмат системаларында булган мәгълүматны ачыклау һәм аутентификацияләү системасында катнашучылар өчен санкцияле керү мөмкинлеген тәэмин итә;</w:t>
      </w:r>
    </w:p>
    <w:p w14:paraId="4157B150" w14:textId="23561D52" w:rsidR="00DA2416" w:rsidRPr="007D3E70" w:rsidRDefault="00DA2416" w:rsidP="0031338D">
      <w:pPr>
        <w:ind w:right="-1" w:firstLine="567"/>
        <w:jc w:val="both"/>
        <w:rPr>
          <w:spacing w:val="1"/>
          <w:sz w:val="28"/>
          <w:szCs w:val="28"/>
          <w:lang w:val="tt-RU"/>
        </w:rPr>
      </w:pPr>
      <w:r w:rsidRPr="007D3E70">
        <w:rPr>
          <w:spacing w:val="1"/>
          <w:sz w:val="28"/>
          <w:szCs w:val="28"/>
          <w:lang w:val="tt-RU"/>
        </w:rPr>
        <w:t>КФҮ</w:t>
      </w:r>
      <w:r w:rsidR="0031338D" w:rsidRPr="007D3E70">
        <w:rPr>
          <w:spacing w:val="1"/>
          <w:sz w:val="28"/>
          <w:szCs w:val="28"/>
          <w:lang w:val="tt-RU"/>
        </w:rPr>
        <w:t xml:space="preserve">- </w:t>
      </w:r>
      <w:r w:rsidRPr="007D3E70">
        <w:rPr>
          <w:spacing w:val="1"/>
          <w:sz w:val="28"/>
          <w:szCs w:val="28"/>
          <w:lang w:val="tt-RU"/>
        </w:rPr>
        <w:t>«</w:t>
      </w:r>
      <w:r w:rsidRPr="007D3E70">
        <w:rPr>
          <w:spacing w:val="1"/>
          <w:sz w:val="28"/>
          <w:szCs w:val="28"/>
          <w:lang w:val="tt-RU"/>
        </w:rPr>
        <w:t>Татарстан Республикасында дәүләт һәм муниципаль хезмәтләр күрсәтүнең күпфункцияле үзәге</w:t>
      </w:r>
      <w:r w:rsidRPr="007D3E70">
        <w:rPr>
          <w:spacing w:val="1"/>
          <w:sz w:val="28"/>
          <w:szCs w:val="28"/>
          <w:lang w:val="tt-RU"/>
        </w:rPr>
        <w:t>»</w:t>
      </w:r>
      <w:r w:rsidRPr="007D3E70">
        <w:rPr>
          <w:spacing w:val="1"/>
          <w:sz w:val="28"/>
          <w:szCs w:val="28"/>
          <w:lang w:val="tt-RU"/>
        </w:rPr>
        <w:t xml:space="preserve"> дәүләт бюджет учреждениесе;</w:t>
      </w:r>
    </w:p>
    <w:p w14:paraId="523EA16D" w14:textId="4C7D4198" w:rsidR="0031338D" w:rsidRPr="007D3E70" w:rsidRDefault="00DA2416" w:rsidP="0031338D">
      <w:pPr>
        <w:ind w:right="-1" w:firstLine="567"/>
        <w:jc w:val="both"/>
        <w:rPr>
          <w:spacing w:val="1"/>
          <w:sz w:val="28"/>
          <w:szCs w:val="28"/>
          <w:lang w:val="tt-RU"/>
        </w:rPr>
      </w:pPr>
      <w:r w:rsidRPr="007D3E70">
        <w:rPr>
          <w:spacing w:val="1"/>
          <w:sz w:val="28"/>
          <w:szCs w:val="28"/>
          <w:lang w:val="tt-RU"/>
        </w:rPr>
        <w:t>КФҮ АИСы</w:t>
      </w:r>
      <w:r w:rsidR="0031338D" w:rsidRPr="007D3E70">
        <w:rPr>
          <w:spacing w:val="1"/>
          <w:sz w:val="28"/>
          <w:szCs w:val="28"/>
          <w:lang w:val="tt-RU"/>
        </w:rPr>
        <w:t xml:space="preserve">- </w:t>
      </w:r>
      <w:r w:rsidRPr="007D3E70">
        <w:rPr>
          <w:spacing w:val="1"/>
          <w:sz w:val="28"/>
          <w:szCs w:val="28"/>
          <w:lang w:val="tt-RU"/>
        </w:rPr>
        <w:t>Татарстан Республикасы дәүләт һәм муниципаль хезмәтләр күрсәтүнең күпфункцияле үзәкләренең автоматлаштырылган мәгълүмат системасы</w:t>
      </w:r>
      <w:r w:rsidR="0031338D" w:rsidRPr="007D3E70">
        <w:rPr>
          <w:spacing w:val="1"/>
          <w:sz w:val="28"/>
          <w:szCs w:val="28"/>
          <w:lang w:val="tt-RU"/>
        </w:rPr>
        <w:t>.</w:t>
      </w:r>
    </w:p>
    <w:p w14:paraId="497E9D40" w14:textId="77777777" w:rsidR="00DA2416" w:rsidRPr="007D3E70" w:rsidRDefault="0031338D" w:rsidP="0031338D">
      <w:pPr>
        <w:ind w:right="-1" w:firstLine="567"/>
        <w:jc w:val="both"/>
        <w:rPr>
          <w:spacing w:val="1"/>
          <w:sz w:val="28"/>
          <w:szCs w:val="28"/>
          <w:lang w:val="tt-RU"/>
        </w:rPr>
      </w:pPr>
      <w:r w:rsidRPr="007D3E70">
        <w:rPr>
          <w:spacing w:val="1"/>
          <w:sz w:val="28"/>
          <w:szCs w:val="28"/>
        </w:rPr>
        <w:t>1.5.</w:t>
      </w:r>
      <w:r w:rsidR="003C625C" w:rsidRPr="007D3E70">
        <w:rPr>
          <w:spacing w:val="1"/>
          <w:sz w:val="28"/>
          <w:szCs w:val="28"/>
        </w:rPr>
        <w:t>2</w:t>
      </w:r>
      <w:r w:rsidRPr="007D3E70">
        <w:rPr>
          <w:spacing w:val="1"/>
          <w:sz w:val="28"/>
          <w:szCs w:val="28"/>
        </w:rPr>
        <w:t xml:space="preserve">. </w:t>
      </w:r>
      <w:r w:rsidR="00DA2416" w:rsidRPr="007D3E70">
        <w:rPr>
          <w:spacing w:val="1"/>
          <w:sz w:val="28"/>
          <w:szCs w:val="28"/>
        </w:rPr>
        <w:t>Муниципаль хезмәт күрсәтү турында гариза белән административ регламентта «дәүләт һәм муниципаль хезмәтлә</w:t>
      </w:r>
      <w:proofErr w:type="gramStart"/>
      <w:r w:rsidR="00DA2416" w:rsidRPr="007D3E70">
        <w:rPr>
          <w:spacing w:val="1"/>
          <w:sz w:val="28"/>
          <w:szCs w:val="28"/>
        </w:rPr>
        <w:t>р</w:t>
      </w:r>
      <w:proofErr w:type="gramEnd"/>
      <w:r w:rsidR="00DA2416" w:rsidRPr="007D3E70">
        <w:rPr>
          <w:spacing w:val="1"/>
          <w:sz w:val="28"/>
          <w:szCs w:val="28"/>
        </w:rPr>
        <w:t xml:space="preserve">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14:paraId="3D55C1E9" w14:textId="7167EAB1" w:rsidR="00794802" w:rsidRPr="007D3E70" w:rsidRDefault="00794802">
      <w:pPr>
        <w:rPr>
          <w:b/>
          <w:bCs/>
          <w:sz w:val="28"/>
          <w:szCs w:val="28"/>
        </w:rPr>
      </w:pPr>
    </w:p>
    <w:p w14:paraId="04FC958F" w14:textId="3B0BD8CB" w:rsidR="0031338D" w:rsidRPr="007D3E70" w:rsidRDefault="0031338D" w:rsidP="0031338D">
      <w:pPr>
        <w:ind w:right="-1"/>
        <w:jc w:val="center"/>
        <w:rPr>
          <w:b/>
          <w:sz w:val="28"/>
        </w:rPr>
      </w:pPr>
      <w:r w:rsidRPr="007D3E70">
        <w:rPr>
          <w:b/>
          <w:bCs/>
          <w:sz w:val="28"/>
          <w:szCs w:val="28"/>
        </w:rPr>
        <w:t xml:space="preserve">2. </w:t>
      </w:r>
      <w:r w:rsidR="00DA2416" w:rsidRPr="007D3E70">
        <w:rPr>
          <w:b/>
          <w:bCs/>
          <w:sz w:val="28"/>
          <w:szCs w:val="28"/>
        </w:rPr>
        <w:t>Муниципаль хезмәт күрсәтү стандарты</w:t>
      </w:r>
    </w:p>
    <w:p w14:paraId="690238D5" w14:textId="77777777" w:rsidR="0031338D" w:rsidRPr="007D3E70" w:rsidRDefault="0031338D" w:rsidP="0031338D">
      <w:pPr>
        <w:autoSpaceDE w:val="0"/>
        <w:autoSpaceDN w:val="0"/>
        <w:adjustRightInd w:val="0"/>
        <w:ind w:right="-1"/>
        <w:jc w:val="center"/>
        <w:rPr>
          <w:sz w:val="28"/>
          <w:szCs w:val="20"/>
        </w:rPr>
      </w:pPr>
    </w:p>
    <w:p w14:paraId="154B31D3" w14:textId="25526E4A" w:rsidR="0031338D" w:rsidRPr="007D3E70" w:rsidRDefault="0031338D" w:rsidP="0031338D">
      <w:pPr>
        <w:autoSpaceDE w:val="0"/>
        <w:autoSpaceDN w:val="0"/>
        <w:adjustRightInd w:val="0"/>
        <w:ind w:right="-1"/>
        <w:jc w:val="center"/>
        <w:rPr>
          <w:sz w:val="28"/>
          <w:szCs w:val="28"/>
        </w:rPr>
      </w:pPr>
      <w:r w:rsidRPr="007D3E70">
        <w:rPr>
          <w:sz w:val="28"/>
          <w:szCs w:val="28"/>
        </w:rPr>
        <w:t xml:space="preserve">2.1. </w:t>
      </w:r>
      <w:r w:rsidR="00DA2416" w:rsidRPr="007D3E70">
        <w:rPr>
          <w:sz w:val="28"/>
          <w:szCs w:val="28"/>
        </w:rPr>
        <w:t>Муниципаль хезмәтнең исеме</w:t>
      </w:r>
    </w:p>
    <w:p w14:paraId="00C33B75" w14:textId="77777777" w:rsidR="0031338D" w:rsidRPr="007D3E70" w:rsidRDefault="0031338D" w:rsidP="0031338D">
      <w:pPr>
        <w:autoSpaceDE w:val="0"/>
        <w:autoSpaceDN w:val="0"/>
        <w:adjustRightInd w:val="0"/>
        <w:ind w:right="-1"/>
        <w:jc w:val="center"/>
        <w:rPr>
          <w:sz w:val="28"/>
          <w:szCs w:val="28"/>
        </w:rPr>
      </w:pPr>
    </w:p>
    <w:p w14:paraId="5CCC95C6" w14:textId="761D62A7" w:rsidR="0031338D" w:rsidRPr="007D3E70" w:rsidRDefault="00DA2416" w:rsidP="0031338D">
      <w:pPr>
        <w:autoSpaceDE w:val="0"/>
        <w:autoSpaceDN w:val="0"/>
        <w:adjustRightInd w:val="0"/>
        <w:ind w:right="-1" w:firstLine="709"/>
        <w:jc w:val="both"/>
        <w:rPr>
          <w:bCs/>
          <w:i/>
          <w:sz w:val="28"/>
          <w:szCs w:val="20"/>
          <w:lang w:eastAsia="zh-CN"/>
        </w:rPr>
      </w:pPr>
      <w:r w:rsidRPr="007D3E70">
        <w:rPr>
          <w:bCs/>
          <w:sz w:val="28"/>
          <w:szCs w:val="20"/>
          <w:lang w:eastAsia="zh-CN"/>
        </w:rPr>
        <w:t>Муниципаль контроль төрләрен тормышка ашырганда чараларны үткә</w:t>
      </w:r>
      <w:proofErr w:type="gramStart"/>
      <w:r w:rsidRPr="007D3E70">
        <w:rPr>
          <w:bCs/>
          <w:sz w:val="28"/>
          <w:szCs w:val="20"/>
          <w:lang w:eastAsia="zh-CN"/>
        </w:rPr>
        <w:t>р</w:t>
      </w:r>
      <w:proofErr w:type="gramEnd"/>
      <w:r w:rsidRPr="007D3E70">
        <w:rPr>
          <w:bCs/>
          <w:sz w:val="28"/>
          <w:szCs w:val="20"/>
          <w:lang w:eastAsia="zh-CN"/>
        </w:rPr>
        <w:t>үгә җәлеп ителә торган экспертларны аттестацияләү</w:t>
      </w:r>
      <w:r w:rsidR="00B047EA" w:rsidRPr="007D3E70">
        <w:rPr>
          <w:bCs/>
          <w:sz w:val="28"/>
          <w:szCs w:val="20"/>
          <w:lang w:eastAsia="zh-CN"/>
        </w:rPr>
        <w:t>.</w:t>
      </w:r>
      <w:r w:rsidR="0031338D" w:rsidRPr="007D3E70">
        <w:rPr>
          <w:bCs/>
          <w:sz w:val="28"/>
          <w:szCs w:val="20"/>
          <w:lang w:eastAsia="zh-CN"/>
        </w:rPr>
        <w:t xml:space="preserve"> </w:t>
      </w:r>
    </w:p>
    <w:p w14:paraId="2F9AB575" w14:textId="77777777" w:rsidR="0031338D" w:rsidRPr="007D3E70" w:rsidRDefault="0031338D" w:rsidP="0031338D">
      <w:pPr>
        <w:autoSpaceDE w:val="0"/>
        <w:autoSpaceDN w:val="0"/>
        <w:adjustRightInd w:val="0"/>
        <w:ind w:right="-1"/>
        <w:jc w:val="center"/>
        <w:rPr>
          <w:bCs/>
          <w:sz w:val="28"/>
          <w:szCs w:val="20"/>
          <w:lang w:eastAsia="zh-CN"/>
        </w:rPr>
      </w:pPr>
    </w:p>
    <w:p w14:paraId="740A9F93" w14:textId="77777777" w:rsidR="00DA2416" w:rsidRPr="007D3E70" w:rsidRDefault="00DA2416" w:rsidP="00DA2416">
      <w:pPr>
        <w:autoSpaceDE w:val="0"/>
        <w:autoSpaceDN w:val="0"/>
        <w:adjustRightInd w:val="0"/>
        <w:ind w:right="-1"/>
        <w:jc w:val="center"/>
        <w:rPr>
          <w:sz w:val="28"/>
          <w:szCs w:val="28"/>
        </w:rPr>
      </w:pPr>
      <w:r w:rsidRPr="007D3E70">
        <w:rPr>
          <w:sz w:val="28"/>
          <w:szCs w:val="28"/>
        </w:rPr>
        <w:t>2.2. Турыдан-туры муниципаль хезмәт күрсәтүче җирле үзидарә башкарма-боеру органының исеме</w:t>
      </w:r>
    </w:p>
    <w:p w14:paraId="5698CAE7" w14:textId="77777777" w:rsidR="00DA2416" w:rsidRPr="007D3E70" w:rsidRDefault="00DA2416" w:rsidP="00DA2416">
      <w:pPr>
        <w:autoSpaceDE w:val="0"/>
        <w:autoSpaceDN w:val="0"/>
        <w:adjustRightInd w:val="0"/>
        <w:ind w:right="-1"/>
        <w:jc w:val="center"/>
        <w:rPr>
          <w:sz w:val="28"/>
          <w:szCs w:val="28"/>
        </w:rPr>
      </w:pPr>
    </w:p>
    <w:p w14:paraId="3EACED8A" w14:textId="77777777" w:rsidR="00DA2416" w:rsidRPr="007D3E70" w:rsidRDefault="00DA2416" w:rsidP="00DA2416">
      <w:pPr>
        <w:autoSpaceDE w:val="0"/>
        <w:autoSpaceDN w:val="0"/>
        <w:adjustRightInd w:val="0"/>
        <w:ind w:right="-1"/>
        <w:jc w:val="center"/>
        <w:rPr>
          <w:sz w:val="28"/>
          <w:szCs w:val="28"/>
        </w:rPr>
      </w:pPr>
      <w:r w:rsidRPr="007D3E70">
        <w:rPr>
          <w:sz w:val="28"/>
          <w:szCs w:val="28"/>
        </w:rPr>
        <w:t>Татарстан Республикасы Буа муниципаль районы башкарма комитеты (алга таба-орган)</w:t>
      </w:r>
    </w:p>
    <w:p w14:paraId="0B219703" w14:textId="77777777" w:rsidR="00DA2416" w:rsidRPr="007D3E70" w:rsidRDefault="00DA2416" w:rsidP="00DA2416">
      <w:pPr>
        <w:autoSpaceDE w:val="0"/>
        <w:autoSpaceDN w:val="0"/>
        <w:adjustRightInd w:val="0"/>
        <w:ind w:right="-1"/>
        <w:jc w:val="center"/>
        <w:rPr>
          <w:sz w:val="28"/>
          <w:szCs w:val="28"/>
        </w:rPr>
      </w:pPr>
    </w:p>
    <w:p w14:paraId="22AAF355" w14:textId="77777777" w:rsidR="00DA2416" w:rsidRPr="007D3E70" w:rsidRDefault="00DA2416" w:rsidP="00DA2416">
      <w:pPr>
        <w:autoSpaceDE w:val="0"/>
        <w:autoSpaceDN w:val="0"/>
        <w:adjustRightInd w:val="0"/>
        <w:ind w:right="-1"/>
        <w:jc w:val="center"/>
        <w:rPr>
          <w:sz w:val="28"/>
          <w:szCs w:val="28"/>
        </w:rPr>
      </w:pPr>
      <w:r w:rsidRPr="007D3E70">
        <w:rPr>
          <w:sz w:val="28"/>
          <w:szCs w:val="28"/>
        </w:rPr>
        <w:t>2.3. Муниципаль хезмәт күрсәтү нәтиҗәләре тасвирламасы</w:t>
      </w:r>
    </w:p>
    <w:p w14:paraId="1345C1EC" w14:textId="77777777" w:rsidR="00DA2416" w:rsidRPr="007D3E70" w:rsidRDefault="00DA2416" w:rsidP="00DA2416">
      <w:pPr>
        <w:autoSpaceDE w:val="0"/>
        <w:autoSpaceDN w:val="0"/>
        <w:adjustRightInd w:val="0"/>
        <w:ind w:right="-1"/>
        <w:jc w:val="center"/>
        <w:rPr>
          <w:sz w:val="28"/>
          <w:szCs w:val="28"/>
        </w:rPr>
      </w:pPr>
    </w:p>
    <w:p w14:paraId="409D04E8" w14:textId="77777777" w:rsidR="00DA2416" w:rsidRPr="007D3E70" w:rsidRDefault="00DA2416" w:rsidP="00DA2416">
      <w:pPr>
        <w:autoSpaceDE w:val="0"/>
        <w:autoSpaceDN w:val="0"/>
        <w:adjustRightInd w:val="0"/>
        <w:ind w:right="-1"/>
        <w:jc w:val="center"/>
        <w:rPr>
          <w:sz w:val="28"/>
          <w:szCs w:val="28"/>
          <w:lang w:val="tt-RU"/>
        </w:rPr>
      </w:pPr>
      <w:r w:rsidRPr="007D3E70">
        <w:rPr>
          <w:sz w:val="28"/>
          <w:szCs w:val="28"/>
        </w:rPr>
        <w:t>2.3.1. Муниципаль хезмәт күрсәтүнең нә</w:t>
      </w:r>
      <w:proofErr w:type="gramStart"/>
      <w:r w:rsidRPr="007D3E70">
        <w:rPr>
          <w:sz w:val="28"/>
          <w:szCs w:val="28"/>
        </w:rPr>
        <w:t>тиҗәсе</w:t>
      </w:r>
      <w:proofErr w:type="gramEnd"/>
      <w:r w:rsidRPr="007D3E70">
        <w:rPr>
          <w:sz w:val="28"/>
          <w:szCs w:val="28"/>
        </w:rPr>
        <w:t xml:space="preserve"> булып тора:</w:t>
      </w:r>
    </w:p>
    <w:p w14:paraId="3080FBC3" w14:textId="77777777" w:rsidR="00DA2416" w:rsidRPr="007D3E70" w:rsidRDefault="00DA2416" w:rsidP="00DA2416">
      <w:pPr>
        <w:autoSpaceDE w:val="0"/>
        <w:autoSpaceDN w:val="0"/>
        <w:adjustRightInd w:val="0"/>
        <w:ind w:right="-1"/>
        <w:jc w:val="center"/>
        <w:rPr>
          <w:sz w:val="28"/>
          <w:szCs w:val="28"/>
          <w:lang w:val="tt-RU"/>
        </w:rPr>
      </w:pPr>
    </w:p>
    <w:p w14:paraId="178127D1" w14:textId="102A7636" w:rsidR="00810F11" w:rsidRPr="007D3E70" w:rsidRDefault="00810F11" w:rsidP="00810F11">
      <w:pPr>
        <w:autoSpaceDE w:val="0"/>
        <w:autoSpaceDN w:val="0"/>
        <w:adjustRightInd w:val="0"/>
        <w:ind w:right="-1" w:firstLine="709"/>
        <w:jc w:val="both"/>
        <w:outlineLvl w:val="2"/>
        <w:rPr>
          <w:color w:val="000000"/>
          <w:sz w:val="28"/>
          <w:szCs w:val="28"/>
          <w:lang w:val="tt-RU"/>
        </w:rPr>
      </w:pPr>
      <w:r w:rsidRPr="007D3E70">
        <w:rPr>
          <w:color w:val="000000"/>
          <w:sz w:val="28"/>
          <w:szCs w:val="28"/>
          <w:lang w:val="tt-RU"/>
        </w:rPr>
        <w:t>1) ә</w:t>
      </w:r>
      <w:r w:rsidRPr="007D3E70">
        <w:rPr>
          <w:color w:val="000000"/>
          <w:sz w:val="28"/>
          <w:szCs w:val="28"/>
          <w:lang w:val="tt-RU"/>
        </w:rPr>
        <w:t xml:space="preserve">гәр квалификация имтиханы нәтиҗәләре буенча аттестация критерийларына туры килү турында </w:t>
      </w:r>
      <w:r w:rsidRPr="007D3E70">
        <w:rPr>
          <w:color w:val="000000"/>
          <w:sz w:val="28"/>
          <w:szCs w:val="28"/>
          <w:lang w:val="tt-RU"/>
        </w:rPr>
        <w:t xml:space="preserve"> к</w:t>
      </w:r>
      <w:r w:rsidRPr="007D3E70">
        <w:rPr>
          <w:color w:val="000000"/>
          <w:sz w:val="28"/>
          <w:szCs w:val="28"/>
          <w:lang w:val="tt-RU"/>
        </w:rPr>
        <w:t>арар кабул ителсә (1 нче кушымта)</w:t>
      </w:r>
      <w:r w:rsidRPr="007D3E70">
        <w:rPr>
          <w:color w:val="000000"/>
          <w:sz w:val="28"/>
          <w:szCs w:val="28"/>
          <w:lang w:val="tt-RU"/>
        </w:rPr>
        <w:t xml:space="preserve"> </w:t>
      </w:r>
      <w:r w:rsidRPr="007D3E70">
        <w:rPr>
          <w:color w:val="000000"/>
          <w:sz w:val="28"/>
          <w:szCs w:val="28"/>
          <w:lang w:val="tt-RU"/>
        </w:rPr>
        <w:t>мөрәҗәгать итүчене аттестацияләү турында боерык (күрсәтмә);</w:t>
      </w:r>
    </w:p>
    <w:p w14:paraId="6C46B75A" w14:textId="072281AB" w:rsidR="00810F11" w:rsidRPr="007D3E70" w:rsidRDefault="00810F11" w:rsidP="00810F11">
      <w:pPr>
        <w:autoSpaceDE w:val="0"/>
        <w:autoSpaceDN w:val="0"/>
        <w:adjustRightInd w:val="0"/>
        <w:ind w:right="-1" w:firstLine="709"/>
        <w:jc w:val="both"/>
        <w:outlineLvl w:val="2"/>
        <w:rPr>
          <w:color w:val="000000"/>
          <w:sz w:val="28"/>
          <w:szCs w:val="28"/>
          <w:lang w:val="tt-RU"/>
        </w:rPr>
      </w:pPr>
      <w:r w:rsidRPr="007D3E70">
        <w:rPr>
          <w:color w:val="000000"/>
          <w:sz w:val="28"/>
          <w:szCs w:val="28"/>
          <w:lang w:val="tt-RU"/>
        </w:rPr>
        <w:t>2) әгәр квалификация имтиханы нәтиҗәләре буенча аттестация крит</w:t>
      </w:r>
      <w:r w:rsidRPr="007D3E70">
        <w:rPr>
          <w:color w:val="000000"/>
          <w:sz w:val="28"/>
          <w:szCs w:val="28"/>
          <w:lang w:val="tt-RU"/>
        </w:rPr>
        <w:t>ерийларына туры килмәү турында к</w:t>
      </w:r>
      <w:r w:rsidRPr="007D3E70">
        <w:rPr>
          <w:color w:val="000000"/>
          <w:sz w:val="28"/>
          <w:szCs w:val="28"/>
          <w:lang w:val="tt-RU"/>
        </w:rPr>
        <w:t>арар кабул ителсә яки гариза бирүче квалификация имтиханына килмәгән булса (кушымта 2) гариза бирүчене аттестацияләүдән баш тарту турында боерык (күрсәтмә);</w:t>
      </w:r>
    </w:p>
    <w:p w14:paraId="33DA8DBA" w14:textId="77777777" w:rsidR="00810F11" w:rsidRPr="007D3E70" w:rsidRDefault="0031338D" w:rsidP="0031338D">
      <w:pPr>
        <w:autoSpaceDE w:val="0"/>
        <w:autoSpaceDN w:val="0"/>
        <w:adjustRightInd w:val="0"/>
        <w:ind w:right="-1" w:firstLine="709"/>
        <w:jc w:val="both"/>
        <w:outlineLvl w:val="2"/>
        <w:rPr>
          <w:sz w:val="28"/>
          <w:szCs w:val="28"/>
          <w:lang w:val="tt-RU"/>
        </w:rPr>
      </w:pPr>
      <w:r w:rsidRPr="007D3E70">
        <w:rPr>
          <w:sz w:val="28"/>
          <w:szCs w:val="28"/>
          <w:lang w:val="tt-RU"/>
        </w:rPr>
        <w:t xml:space="preserve">2.3.2. </w:t>
      </w:r>
      <w:r w:rsidR="00810F11" w:rsidRPr="007D3E70">
        <w:rPr>
          <w:sz w:val="28"/>
          <w:szCs w:val="28"/>
          <w:lang w:val="tt-RU"/>
        </w:rPr>
        <w:t>Муниципаль хезмәт күрсәтү нәтиҗәсе гариза бирүчегә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14:paraId="5ECB8264" w14:textId="77777777" w:rsidR="00810F11" w:rsidRPr="007D3E70" w:rsidRDefault="00810F11" w:rsidP="00810F11">
      <w:pPr>
        <w:autoSpaceDE w:val="0"/>
        <w:autoSpaceDN w:val="0"/>
        <w:adjustRightInd w:val="0"/>
        <w:ind w:right="-1" w:firstLine="709"/>
        <w:jc w:val="both"/>
        <w:outlineLvl w:val="2"/>
        <w:rPr>
          <w:sz w:val="28"/>
          <w:szCs w:val="28"/>
          <w:lang w:val="tt-RU"/>
        </w:rPr>
      </w:pPr>
      <w:r w:rsidRPr="007D3E70">
        <w:rPr>
          <w:sz w:val="28"/>
          <w:szCs w:val="28"/>
          <w:lang w:val="tt-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14:paraId="42F3198F" w14:textId="77777777" w:rsidR="00810F11" w:rsidRPr="007D3E70" w:rsidRDefault="00810F11" w:rsidP="00810F11">
      <w:pPr>
        <w:autoSpaceDE w:val="0"/>
        <w:autoSpaceDN w:val="0"/>
        <w:adjustRightInd w:val="0"/>
        <w:ind w:right="-1" w:firstLine="709"/>
        <w:jc w:val="both"/>
        <w:outlineLvl w:val="2"/>
        <w:rPr>
          <w:sz w:val="28"/>
          <w:szCs w:val="28"/>
          <w:lang w:val="tt-RU"/>
        </w:rPr>
      </w:pPr>
      <w:r w:rsidRPr="007D3E70">
        <w:rPr>
          <w:sz w:val="28"/>
          <w:szCs w:val="28"/>
          <w:lang w:val="tt-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14:paraId="5196A37A" w14:textId="77777777" w:rsidR="00794802" w:rsidRPr="007D3E70" w:rsidRDefault="00794802" w:rsidP="0031338D">
      <w:pPr>
        <w:autoSpaceDE w:val="0"/>
        <w:autoSpaceDN w:val="0"/>
        <w:adjustRightInd w:val="0"/>
        <w:ind w:right="-1"/>
        <w:jc w:val="both"/>
        <w:rPr>
          <w:i/>
          <w:sz w:val="28"/>
          <w:szCs w:val="28"/>
        </w:rPr>
      </w:pPr>
    </w:p>
    <w:p w14:paraId="20C1723D" w14:textId="50A09A32" w:rsidR="0031338D" w:rsidRPr="007D3E70" w:rsidRDefault="0031338D" w:rsidP="0031338D">
      <w:pPr>
        <w:autoSpaceDE w:val="0"/>
        <w:autoSpaceDN w:val="0"/>
        <w:adjustRightInd w:val="0"/>
        <w:ind w:right="-1"/>
        <w:jc w:val="center"/>
        <w:rPr>
          <w:sz w:val="28"/>
          <w:szCs w:val="28"/>
        </w:rPr>
      </w:pPr>
      <w:r w:rsidRPr="007D3E70">
        <w:rPr>
          <w:sz w:val="28"/>
          <w:szCs w:val="28"/>
        </w:rPr>
        <w:t>2.4.</w:t>
      </w:r>
      <w:r w:rsidRPr="007D3E70">
        <w:rPr>
          <w:sz w:val="28"/>
          <w:szCs w:val="28"/>
          <w:lang w:val="en-US"/>
        </w:rPr>
        <w:t> </w:t>
      </w:r>
      <w:r w:rsidR="00810F11" w:rsidRPr="007D3E70">
        <w:rPr>
          <w:sz w:val="28"/>
          <w:szCs w:val="28"/>
          <w:lang w:val="tt-RU"/>
        </w:rPr>
        <w:t>Дәүләт хезмәтен күрсәтү вакыты, шул исәптән дәүләт хезмәте күрсәтүдә катнашучы оешмаларга мөрәҗәгать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әгәр Россия Федерациясе законнарында каралса, Дәүләт хезмәте күрсәтүне туктатып тору вакыты</w:t>
      </w:r>
    </w:p>
    <w:p w14:paraId="38485601" w14:textId="77777777" w:rsidR="0031338D" w:rsidRPr="007D3E70" w:rsidRDefault="0031338D" w:rsidP="0031338D">
      <w:pPr>
        <w:autoSpaceDE w:val="0"/>
        <w:autoSpaceDN w:val="0"/>
        <w:adjustRightInd w:val="0"/>
        <w:ind w:right="-1"/>
        <w:jc w:val="center"/>
        <w:rPr>
          <w:i/>
          <w:sz w:val="28"/>
          <w:szCs w:val="28"/>
        </w:rPr>
      </w:pPr>
    </w:p>
    <w:p w14:paraId="7A21F7FC" w14:textId="2F8AC649" w:rsidR="00810F11" w:rsidRPr="007D3E70" w:rsidRDefault="00810F11" w:rsidP="00810F11">
      <w:pPr>
        <w:ind w:right="-1" w:firstLine="709"/>
        <w:jc w:val="both"/>
        <w:rPr>
          <w:sz w:val="28"/>
          <w:szCs w:val="28"/>
          <w:lang w:val="tt-RU"/>
        </w:rPr>
      </w:pPr>
      <w:r w:rsidRPr="007D3E70">
        <w:rPr>
          <w:sz w:val="28"/>
          <w:szCs w:val="28"/>
        </w:rPr>
        <w:t xml:space="preserve">2.4.1. </w:t>
      </w:r>
      <w:r w:rsidRPr="007D3E70">
        <w:rPr>
          <w:sz w:val="28"/>
          <w:szCs w:val="28"/>
        </w:rPr>
        <w:t>Квалификация имтиханын үткә</w:t>
      </w:r>
      <w:proofErr w:type="gramStart"/>
      <w:r w:rsidRPr="007D3E70">
        <w:rPr>
          <w:sz w:val="28"/>
          <w:szCs w:val="28"/>
        </w:rPr>
        <w:t>р</w:t>
      </w:r>
      <w:proofErr w:type="gramEnd"/>
      <w:r w:rsidRPr="007D3E70">
        <w:rPr>
          <w:sz w:val="28"/>
          <w:szCs w:val="28"/>
        </w:rPr>
        <w:t>үгә юл кую</w:t>
      </w:r>
      <w:r w:rsidRPr="007D3E70">
        <w:rPr>
          <w:sz w:val="28"/>
          <w:szCs w:val="28"/>
          <w:lang w:val="tt-RU"/>
        </w:rPr>
        <w:t>, юл куймау</w:t>
      </w:r>
      <w:r w:rsidRPr="007D3E70">
        <w:rPr>
          <w:sz w:val="28"/>
          <w:szCs w:val="28"/>
        </w:rPr>
        <w:t xml:space="preserve"> турында карар</w:t>
      </w:r>
      <w:r w:rsidRPr="007D3E70">
        <w:rPr>
          <w:sz w:val="28"/>
          <w:szCs w:val="28"/>
          <w:lang w:val="tt-RU"/>
        </w:rPr>
        <w:t xml:space="preserve">- </w:t>
      </w:r>
      <w:r w:rsidRPr="007D3E70">
        <w:rPr>
          <w:sz w:val="28"/>
          <w:szCs w:val="28"/>
          <w:lang w:val="tt-RU"/>
        </w:rPr>
        <w:t>гариза кергән көннән 9 эш көне.</w:t>
      </w:r>
    </w:p>
    <w:p w14:paraId="043373F7" w14:textId="77777777" w:rsidR="00810F11" w:rsidRPr="007D3E70" w:rsidRDefault="00810F11" w:rsidP="00810F11">
      <w:pPr>
        <w:ind w:right="-1" w:firstLine="709"/>
        <w:jc w:val="both"/>
        <w:rPr>
          <w:sz w:val="28"/>
          <w:szCs w:val="28"/>
        </w:rPr>
      </w:pPr>
      <w:r w:rsidRPr="007D3E70">
        <w:rPr>
          <w:sz w:val="28"/>
          <w:szCs w:val="28"/>
        </w:rPr>
        <w:t>Квалификация имтиханын үткә</w:t>
      </w:r>
      <w:proofErr w:type="gramStart"/>
      <w:r w:rsidRPr="007D3E70">
        <w:rPr>
          <w:sz w:val="28"/>
          <w:szCs w:val="28"/>
        </w:rPr>
        <w:t>р</w:t>
      </w:r>
      <w:proofErr w:type="gramEnd"/>
      <w:r w:rsidRPr="007D3E70">
        <w:rPr>
          <w:sz w:val="28"/>
          <w:szCs w:val="28"/>
        </w:rPr>
        <w:t>ү датасы аттестация турында гариза алганнан соң 3 айдан да соңга калмыйча билгеләнә.</w:t>
      </w:r>
    </w:p>
    <w:p w14:paraId="44F4701F" w14:textId="77777777" w:rsidR="00810F11" w:rsidRPr="007D3E70" w:rsidRDefault="00810F11" w:rsidP="00810F11">
      <w:pPr>
        <w:ind w:right="-1" w:firstLine="709"/>
        <w:jc w:val="both"/>
        <w:rPr>
          <w:sz w:val="28"/>
          <w:szCs w:val="28"/>
        </w:rPr>
      </w:pPr>
      <w:r w:rsidRPr="007D3E70">
        <w:rPr>
          <w:sz w:val="28"/>
          <w:szCs w:val="28"/>
        </w:rPr>
        <w:t>Экспертны реестрга аттестацияләү турында белешмәлә</w:t>
      </w:r>
      <w:proofErr w:type="gramStart"/>
      <w:r w:rsidRPr="007D3E70">
        <w:rPr>
          <w:sz w:val="28"/>
          <w:szCs w:val="28"/>
        </w:rPr>
        <w:t>р</w:t>
      </w:r>
      <w:proofErr w:type="gramEnd"/>
      <w:r w:rsidRPr="007D3E70">
        <w:rPr>
          <w:sz w:val="28"/>
          <w:szCs w:val="28"/>
        </w:rPr>
        <w:t xml:space="preserve"> кертү – аттестация турында боерык (күрсәтмә) кергән көннән бер көн.</w:t>
      </w:r>
    </w:p>
    <w:p w14:paraId="707E213D" w14:textId="77777777" w:rsidR="00810F11" w:rsidRPr="007D3E70" w:rsidRDefault="00810F11" w:rsidP="00810F11">
      <w:pPr>
        <w:ind w:right="-1" w:firstLine="709"/>
        <w:jc w:val="both"/>
        <w:rPr>
          <w:sz w:val="28"/>
          <w:szCs w:val="28"/>
        </w:rPr>
      </w:pPr>
      <w:r w:rsidRPr="007D3E70">
        <w:rPr>
          <w:sz w:val="28"/>
          <w:szCs w:val="28"/>
        </w:rPr>
        <w:t>2.4.2. Муниципаль хезмәт күрсәтү срогын туктату каралмаган.</w:t>
      </w:r>
    </w:p>
    <w:p w14:paraId="47313497" w14:textId="77777777" w:rsidR="00810F11" w:rsidRPr="007D3E70" w:rsidRDefault="00810F11" w:rsidP="00810F11">
      <w:pPr>
        <w:ind w:right="-1" w:firstLine="709"/>
        <w:jc w:val="both"/>
        <w:rPr>
          <w:sz w:val="28"/>
          <w:szCs w:val="28"/>
          <w:lang w:val="tt-RU"/>
        </w:rPr>
      </w:pPr>
      <w:r w:rsidRPr="007D3E70">
        <w:rPr>
          <w:sz w:val="28"/>
          <w:szCs w:val="28"/>
        </w:rPr>
        <w:t xml:space="preserve">2.4.3. Гариза бирүчегә электрон документ </w:t>
      </w:r>
      <w:proofErr w:type="gramStart"/>
      <w:r w:rsidRPr="007D3E70">
        <w:rPr>
          <w:sz w:val="28"/>
          <w:szCs w:val="28"/>
        </w:rPr>
        <w:t>р</w:t>
      </w:r>
      <w:proofErr w:type="gramEnd"/>
      <w:r w:rsidRPr="007D3E70">
        <w:rPr>
          <w:sz w:val="28"/>
          <w:szCs w:val="28"/>
        </w:rPr>
        <w:t>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14:paraId="426D5A0C" w14:textId="77777777" w:rsidR="0031338D" w:rsidRPr="007D3E70" w:rsidRDefault="0031338D" w:rsidP="0031338D">
      <w:pPr>
        <w:autoSpaceDE w:val="0"/>
        <w:autoSpaceDN w:val="0"/>
        <w:adjustRightInd w:val="0"/>
        <w:ind w:right="-1"/>
        <w:jc w:val="both"/>
        <w:rPr>
          <w:i/>
          <w:sz w:val="28"/>
          <w:szCs w:val="28"/>
        </w:rPr>
      </w:pPr>
    </w:p>
    <w:p w14:paraId="782467A1" w14:textId="09739788" w:rsidR="0031338D" w:rsidRPr="007D3E70" w:rsidRDefault="0031338D" w:rsidP="0031338D">
      <w:pPr>
        <w:autoSpaceDE w:val="0"/>
        <w:autoSpaceDN w:val="0"/>
        <w:adjustRightInd w:val="0"/>
        <w:ind w:right="-1"/>
        <w:jc w:val="center"/>
        <w:rPr>
          <w:sz w:val="28"/>
          <w:szCs w:val="28"/>
        </w:rPr>
      </w:pPr>
      <w:r w:rsidRPr="007D3E70">
        <w:rPr>
          <w:sz w:val="28"/>
          <w:szCs w:val="28"/>
        </w:rPr>
        <w:lastRenderedPageBreak/>
        <w:t xml:space="preserve">2.5. </w:t>
      </w:r>
      <w:r w:rsidR="00810F11" w:rsidRPr="007D3E70">
        <w:rPr>
          <w:sz w:val="28"/>
          <w:szCs w:val="28"/>
          <w:lang w:val="tt-RU"/>
        </w:rPr>
        <w:t>Мөрәҗәгать итүче тарафыннан күрсәтелергә тиешле дәүләт хезмәтләре күрсәтү өчен кирәкле һәм мәҗбүри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p w14:paraId="27A8938F" w14:textId="77777777" w:rsidR="0031338D" w:rsidRPr="007D3E70" w:rsidRDefault="0031338D" w:rsidP="0031338D">
      <w:pPr>
        <w:autoSpaceDE w:val="0"/>
        <w:autoSpaceDN w:val="0"/>
        <w:adjustRightInd w:val="0"/>
        <w:ind w:right="-1"/>
        <w:jc w:val="both"/>
        <w:rPr>
          <w:sz w:val="28"/>
          <w:szCs w:val="28"/>
        </w:rPr>
      </w:pPr>
    </w:p>
    <w:p w14:paraId="084A6A46" w14:textId="77777777" w:rsidR="00810F11" w:rsidRPr="007D3E70" w:rsidRDefault="00810F11" w:rsidP="00810F11">
      <w:pPr>
        <w:tabs>
          <w:tab w:val="left" w:pos="1134"/>
        </w:tabs>
        <w:ind w:right="-1" w:firstLine="709"/>
        <w:jc w:val="both"/>
        <w:rPr>
          <w:sz w:val="28"/>
          <w:szCs w:val="28"/>
        </w:rPr>
      </w:pPr>
      <w:r w:rsidRPr="007D3E70">
        <w:rPr>
          <w:sz w:val="28"/>
          <w:szCs w:val="28"/>
        </w:rPr>
        <w:t>2.5.1. Мө</w:t>
      </w:r>
      <w:proofErr w:type="gramStart"/>
      <w:r w:rsidRPr="007D3E70">
        <w:rPr>
          <w:sz w:val="28"/>
          <w:szCs w:val="28"/>
        </w:rPr>
        <w:t>р</w:t>
      </w:r>
      <w:proofErr w:type="gramEnd"/>
      <w:r w:rsidRPr="007D3E70">
        <w:rPr>
          <w:sz w:val="28"/>
          <w:szCs w:val="28"/>
        </w:rPr>
        <w:t>әҗәгать итүче муниципаль хезмәт күрсәтү өчен түбәндәге документларны тапшыра:</w:t>
      </w:r>
    </w:p>
    <w:p w14:paraId="29DBB78D" w14:textId="77777777" w:rsidR="00810F11" w:rsidRPr="007D3E70" w:rsidRDefault="00810F11" w:rsidP="00810F11">
      <w:pPr>
        <w:tabs>
          <w:tab w:val="left" w:pos="1134"/>
        </w:tabs>
        <w:ind w:right="-1" w:firstLine="709"/>
        <w:jc w:val="both"/>
        <w:rPr>
          <w:sz w:val="28"/>
          <w:szCs w:val="28"/>
        </w:rPr>
      </w:pPr>
      <w:r w:rsidRPr="007D3E70">
        <w:rPr>
          <w:sz w:val="28"/>
          <w:szCs w:val="28"/>
        </w:rPr>
        <w:t>1) шәхесне раслаучы документ (мө</w:t>
      </w:r>
      <w:proofErr w:type="gramStart"/>
      <w:r w:rsidRPr="007D3E70">
        <w:rPr>
          <w:sz w:val="28"/>
          <w:szCs w:val="28"/>
        </w:rPr>
        <w:t>р</w:t>
      </w:r>
      <w:proofErr w:type="gramEnd"/>
      <w:r w:rsidRPr="007D3E70">
        <w:rPr>
          <w:sz w:val="28"/>
          <w:szCs w:val="28"/>
        </w:rPr>
        <w:t>әҗәгать иткән очракта республика порталы аша кирәк түгел);</w:t>
      </w:r>
    </w:p>
    <w:p w14:paraId="6D1D77EF" w14:textId="77777777" w:rsidR="00810F11" w:rsidRPr="007D3E70" w:rsidRDefault="00810F11" w:rsidP="00810F11">
      <w:pPr>
        <w:tabs>
          <w:tab w:val="left" w:pos="1134"/>
        </w:tabs>
        <w:ind w:right="-1" w:firstLine="709"/>
        <w:jc w:val="both"/>
        <w:rPr>
          <w:sz w:val="28"/>
          <w:szCs w:val="28"/>
        </w:rPr>
      </w:pPr>
      <w:r w:rsidRPr="007D3E70">
        <w:rPr>
          <w:sz w:val="28"/>
          <w:szCs w:val="28"/>
        </w:rPr>
        <w:t>2) гариза бирүче вәкиле вәкаләтләрен раслаучы документ;</w:t>
      </w:r>
    </w:p>
    <w:p w14:paraId="6CF066C7" w14:textId="77777777" w:rsidR="00810F11" w:rsidRPr="007D3E70" w:rsidRDefault="00810F11" w:rsidP="00810F11">
      <w:pPr>
        <w:tabs>
          <w:tab w:val="left" w:pos="1134"/>
        </w:tabs>
        <w:ind w:right="-1" w:firstLine="709"/>
        <w:jc w:val="both"/>
        <w:rPr>
          <w:sz w:val="28"/>
          <w:szCs w:val="28"/>
          <w:lang w:val="tt-RU"/>
        </w:rPr>
      </w:pPr>
      <w:r w:rsidRPr="007D3E70">
        <w:rPr>
          <w:sz w:val="28"/>
          <w:szCs w:val="28"/>
        </w:rPr>
        <w:t>3) контроль (күзәтчелек) органы тарафыннан билгеләнгән форма буенча аттестация турында гариза, анда күрсәтелә:</w:t>
      </w:r>
    </w:p>
    <w:p w14:paraId="1B40D3A6" w14:textId="77777777" w:rsidR="00810F11" w:rsidRPr="007D3E70" w:rsidRDefault="00810F11" w:rsidP="00810F11">
      <w:pPr>
        <w:tabs>
          <w:tab w:val="left" w:pos="993"/>
          <w:tab w:val="left" w:pos="1134"/>
        </w:tabs>
        <w:ind w:right="-1" w:firstLine="709"/>
        <w:jc w:val="both"/>
        <w:rPr>
          <w:sz w:val="28"/>
          <w:szCs w:val="28"/>
          <w:lang w:val="tt-RU"/>
        </w:rPr>
      </w:pPr>
      <w:r w:rsidRPr="007D3E70">
        <w:rPr>
          <w:sz w:val="28"/>
          <w:szCs w:val="28"/>
          <w:lang w:val="tt-RU"/>
        </w:rPr>
        <w:t>мөрәҗәгать итүченең фамилиясе, исеме һәм атасының исеме (бар икән) ;</w:t>
      </w:r>
    </w:p>
    <w:p w14:paraId="21043949" w14:textId="77777777" w:rsidR="00810F11" w:rsidRPr="007D3E70" w:rsidRDefault="00810F11" w:rsidP="00810F11">
      <w:pPr>
        <w:tabs>
          <w:tab w:val="left" w:pos="993"/>
          <w:tab w:val="left" w:pos="1134"/>
        </w:tabs>
        <w:ind w:right="-1" w:firstLine="709"/>
        <w:jc w:val="both"/>
        <w:rPr>
          <w:sz w:val="28"/>
          <w:szCs w:val="28"/>
          <w:lang w:val="tt-RU"/>
        </w:rPr>
      </w:pPr>
      <w:r w:rsidRPr="007D3E70">
        <w:rPr>
          <w:sz w:val="28"/>
          <w:szCs w:val="28"/>
          <w:lang w:val="tt-RU"/>
        </w:rPr>
        <w:t>мөрәҗәгать итүченең яшәү урыны адресы;</w:t>
      </w:r>
    </w:p>
    <w:p w14:paraId="3A165EEA"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гариза бирүченең шәхесен раслаучы документ белешмәләре;</w:t>
      </w:r>
    </w:p>
    <w:p w14:paraId="07441618"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гариза бирүченең телефон номеры һәм электрон почта адресы (бар икән)</w:t>
      </w:r>
      <w:proofErr w:type="gramStart"/>
      <w:r w:rsidRPr="007D3E70">
        <w:rPr>
          <w:sz w:val="28"/>
          <w:szCs w:val="28"/>
        </w:rPr>
        <w:t xml:space="preserve"> ;</w:t>
      </w:r>
      <w:proofErr w:type="gramEnd"/>
    </w:p>
    <w:p w14:paraId="5A105D73"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гариза бирүченең салым идентификацион номеры;</w:t>
      </w:r>
    </w:p>
    <w:p w14:paraId="40DDF099"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 xml:space="preserve">экспертиза өлкәсе, расланган контроль (күзәтчелек) органы экспертиза төрләре исемлеге нигезендә, контрольлек (күзәтчелек) органына экспертларны җәлеп </w:t>
      </w:r>
      <w:proofErr w:type="gramStart"/>
      <w:r w:rsidRPr="007D3E70">
        <w:rPr>
          <w:sz w:val="28"/>
          <w:szCs w:val="28"/>
        </w:rPr>
        <w:t>ит</w:t>
      </w:r>
      <w:proofErr w:type="gramEnd"/>
      <w:r w:rsidRPr="007D3E70">
        <w:rPr>
          <w:sz w:val="28"/>
          <w:szCs w:val="28"/>
        </w:rPr>
        <w:t>ү таләп ителә;</w:t>
      </w:r>
    </w:p>
    <w:p w14:paraId="214842B1" w14:textId="77777777" w:rsidR="00810F11" w:rsidRPr="007D3E70" w:rsidRDefault="00810F11" w:rsidP="00810F11">
      <w:pPr>
        <w:tabs>
          <w:tab w:val="left" w:pos="993"/>
          <w:tab w:val="left" w:pos="1134"/>
        </w:tabs>
        <w:ind w:right="-1" w:firstLine="709"/>
        <w:jc w:val="both"/>
        <w:rPr>
          <w:sz w:val="28"/>
          <w:szCs w:val="28"/>
          <w:lang w:val="tt-RU"/>
        </w:rPr>
      </w:pPr>
      <w:r w:rsidRPr="007D3E70">
        <w:rPr>
          <w:sz w:val="28"/>
          <w:szCs w:val="28"/>
        </w:rPr>
        <w:t>муниципаль контроль төре;</w:t>
      </w:r>
    </w:p>
    <w:p w14:paraId="678A8F1A"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Гариза бирелә:</w:t>
      </w:r>
    </w:p>
    <w:p w14:paraId="49A0C6BD" w14:textId="77777777" w:rsidR="00810F11" w:rsidRPr="007D3E70" w:rsidRDefault="00810F11" w:rsidP="00810F11">
      <w:pPr>
        <w:tabs>
          <w:tab w:val="left" w:pos="993"/>
          <w:tab w:val="left" w:pos="1134"/>
        </w:tabs>
        <w:ind w:right="-1" w:firstLine="709"/>
        <w:jc w:val="both"/>
        <w:rPr>
          <w:sz w:val="28"/>
          <w:szCs w:val="28"/>
        </w:rPr>
      </w:pPr>
      <w:r w:rsidRPr="007D3E70">
        <w:rPr>
          <w:sz w:val="28"/>
          <w:szCs w:val="28"/>
        </w:rPr>
        <w:t xml:space="preserve">документ </w:t>
      </w:r>
      <w:proofErr w:type="gramStart"/>
      <w:r w:rsidRPr="007D3E70">
        <w:rPr>
          <w:sz w:val="28"/>
          <w:szCs w:val="28"/>
        </w:rPr>
        <w:t>р</w:t>
      </w:r>
      <w:proofErr w:type="gramEnd"/>
      <w:r w:rsidRPr="007D3E70">
        <w:rPr>
          <w:sz w:val="28"/>
          <w:szCs w:val="28"/>
        </w:rPr>
        <w:t>әвешендә кәгазьдә (әлеге административ регламентка 4 нче кушымта);</w:t>
      </w:r>
    </w:p>
    <w:p w14:paraId="532E5957" w14:textId="77777777" w:rsidR="00810F11" w:rsidRPr="007D3E70" w:rsidRDefault="00810F11" w:rsidP="00810F11">
      <w:pPr>
        <w:tabs>
          <w:tab w:val="left" w:pos="993"/>
          <w:tab w:val="left" w:pos="1134"/>
        </w:tabs>
        <w:ind w:right="-1" w:firstLine="709"/>
        <w:jc w:val="both"/>
        <w:rPr>
          <w:sz w:val="28"/>
          <w:szCs w:val="28"/>
          <w:lang w:val="tt-RU"/>
        </w:rPr>
      </w:pPr>
      <w:r w:rsidRPr="007D3E70">
        <w:rPr>
          <w:sz w:val="28"/>
          <w:szCs w:val="28"/>
        </w:rPr>
        <w:t>республика порталы аша мө</w:t>
      </w:r>
      <w:proofErr w:type="gramStart"/>
      <w:r w:rsidRPr="007D3E70">
        <w:rPr>
          <w:sz w:val="28"/>
          <w:szCs w:val="28"/>
        </w:rPr>
        <w:t>р</w:t>
      </w:r>
      <w:proofErr w:type="gramEnd"/>
      <w:r w:rsidRPr="007D3E70">
        <w:rPr>
          <w:sz w:val="28"/>
          <w:szCs w:val="28"/>
        </w:rPr>
        <w:t>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14:paraId="311E00D7" w14:textId="77777777" w:rsidR="00810F11" w:rsidRPr="007D3E70" w:rsidRDefault="00810F11" w:rsidP="001E37BD">
      <w:pPr>
        <w:tabs>
          <w:tab w:val="left" w:pos="1134"/>
        </w:tabs>
        <w:ind w:right="-1" w:firstLine="709"/>
        <w:jc w:val="both"/>
        <w:rPr>
          <w:sz w:val="28"/>
          <w:szCs w:val="28"/>
          <w:lang w:val="tt-RU"/>
        </w:rPr>
      </w:pPr>
      <w:r w:rsidRPr="007D3E70">
        <w:rPr>
          <w:sz w:val="28"/>
          <w:szCs w:val="28"/>
        </w:rPr>
        <w:t xml:space="preserve">4) РФ Хөкүмәтенең 10.07.2014 ел, №636 карары белән расланган Кагыйдәләрнең 4 пунктында каралган экспертларны аттестацияләү критерийларына туры килүне раслаучы документларның күчермәләре, контроль органына экспертларны җәлеп </w:t>
      </w:r>
      <w:proofErr w:type="gramStart"/>
      <w:r w:rsidRPr="007D3E70">
        <w:rPr>
          <w:sz w:val="28"/>
          <w:szCs w:val="28"/>
        </w:rPr>
        <w:t>ит</w:t>
      </w:r>
      <w:proofErr w:type="gramEnd"/>
      <w:r w:rsidRPr="007D3E70">
        <w:rPr>
          <w:sz w:val="28"/>
          <w:szCs w:val="28"/>
        </w:rPr>
        <w:t>ү таләп ителә торган экспертиза төрләре исемлеген исәпкә алып.</w:t>
      </w:r>
    </w:p>
    <w:p w14:paraId="2328728C" w14:textId="77777777" w:rsidR="00810F11" w:rsidRPr="007D3E70" w:rsidRDefault="00810F11" w:rsidP="00810F11">
      <w:pPr>
        <w:tabs>
          <w:tab w:val="left" w:pos="1134"/>
        </w:tabs>
        <w:ind w:right="-1" w:firstLine="709"/>
        <w:jc w:val="both"/>
        <w:rPr>
          <w:sz w:val="28"/>
          <w:szCs w:val="28"/>
          <w:lang w:val="tt-RU"/>
        </w:rPr>
      </w:pPr>
      <w:r w:rsidRPr="007D3E70">
        <w:rPr>
          <w:sz w:val="28"/>
          <w:szCs w:val="28"/>
          <w:lang w:val="tt-RU"/>
        </w:rPr>
        <w:t>2.5.2. Гариза һәм беркетелгән документлар гариза бирүченең түбәндәге ысулларының берсе белән тапшырылырга мөмкин:</w:t>
      </w:r>
    </w:p>
    <w:p w14:paraId="61BF3422" w14:textId="77777777" w:rsidR="00810F11" w:rsidRPr="007D3E70" w:rsidRDefault="00810F11" w:rsidP="00810F11">
      <w:pPr>
        <w:tabs>
          <w:tab w:val="left" w:pos="1134"/>
        </w:tabs>
        <w:ind w:right="-1" w:firstLine="709"/>
        <w:jc w:val="both"/>
        <w:rPr>
          <w:sz w:val="28"/>
          <w:szCs w:val="28"/>
        </w:rPr>
      </w:pPr>
      <w:r w:rsidRPr="007D3E70">
        <w:rPr>
          <w:sz w:val="28"/>
          <w:szCs w:val="28"/>
        </w:rPr>
        <w:t>1) КФҮ аша кәгазьдә һәм административ регламентның 2.5.3 пункты талә</w:t>
      </w:r>
      <w:proofErr w:type="gramStart"/>
      <w:r w:rsidRPr="007D3E70">
        <w:rPr>
          <w:sz w:val="28"/>
          <w:szCs w:val="28"/>
        </w:rPr>
        <w:t>пл</w:t>
      </w:r>
      <w:proofErr w:type="gramEnd"/>
      <w:r w:rsidRPr="007D3E70">
        <w:rPr>
          <w:sz w:val="28"/>
          <w:szCs w:val="28"/>
        </w:rPr>
        <w:t>әренә туры килә торган электрон документлар рәвешендә;</w:t>
      </w:r>
    </w:p>
    <w:p w14:paraId="7F3FDCEE" w14:textId="77777777" w:rsidR="00810F11" w:rsidRPr="007D3E70" w:rsidRDefault="00810F11" w:rsidP="00810F11">
      <w:pPr>
        <w:tabs>
          <w:tab w:val="left" w:pos="1134"/>
        </w:tabs>
        <w:ind w:right="-1" w:firstLine="709"/>
        <w:jc w:val="both"/>
        <w:rPr>
          <w:sz w:val="28"/>
          <w:szCs w:val="28"/>
        </w:rPr>
      </w:pPr>
      <w:r w:rsidRPr="007D3E70">
        <w:rPr>
          <w:sz w:val="28"/>
          <w:szCs w:val="28"/>
        </w:rPr>
        <w:t>2) электрон формада Республика порталы аша;</w:t>
      </w:r>
    </w:p>
    <w:p w14:paraId="68662081" w14:textId="77777777" w:rsidR="00810F11" w:rsidRPr="007D3E70" w:rsidRDefault="00810F11" w:rsidP="00810F11">
      <w:pPr>
        <w:tabs>
          <w:tab w:val="left" w:pos="1134"/>
        </w:tabs>
        <w:ind w:right="-1" w:firstLine="709"/>
        <w:jc w:val="both"/>
        <w:rPr>
          <w:sz w:val="28"/>
          <w:szCs w:val="28"/>
          <w:lang w:val="tt-RU"/>
        </w:rPr>
      </w:pPr>
      <w:r w:rsidRPr="007D3E70">
        <w:rPr>
          <w:sz w:val="28"/>
          <w:szCs w:val="28"/>
        </w:rPr>
        <w:t xml:space="preserve">3) органга шәхсән яки аша почта элемтәсе </w:t>
      </w:r>
      <w:proofErr w:type="gramStart"/>
      <w:r w:rsidRPr="007D3E70">
        <w:rPr>
          <w:sz w:val="28"/>
          <w:szCs w:val="28"/>
        </w:rPr>
        <w:t>бу к</w:t>
      </w:r>
      <w:proofErr w:type="gramEnd"/>
      <w:r w:rsidRPr="007D3E70">
        <w:rPr>
          <w:sz w:val="28"/>
          <w:szCs w:val="28"/>
        </w:rPr>
        <w:t>әгазь медиа. Гариза һәм беркетелә торган документлар, почта элемтәсе аша юллаганда, билгеләнгән тәртиптә раслана.</w:t>
      </w:r>
    </w:p>
    <w:p w14:paraId="6FAE59E5" w14:textId="77777777" w:rsidR="00810F11" w:rsidRPr="007D3E70" w:rsidRDefault="00810F11" w:rsidP="00810F11">
      <w:pPr>
        <w:tabs>
          <w:tab w:val="left" w:pos="1134"/>
        </w:tabs>
        <w:autoSpaceDE w:val="0"/>
        <w:autoSpaceDN w:val="0"/>
        <w:adjustRightInd w:val="0"/>
        <w:ind w:right="-1" w:firstLine="709"/>
        <w:jc w:val="both"/>
        <w:rPr>
          <w:sz w:val="28"/>
          <w:szCs w:val="28"/>
        </w:rPr>
      </w:pPr>
      <w:r w:rsidRPr="007D3E70">
        <w:rPr>
          <w:sz w:val="28"/>
          <w:szCs w:val="28"/>
        </w:rPr>
        <w:lastRenderedPageBreak/>
        <w:t>2.5.3. Гаризаны Республика порталы аша юллаганда мө</w:t>
      </w:r>
      <w:proofErr w:type="gramStart"/>
      <w:r w:rsidRPr="007D3E70">
        <w:rPr>
          <w:sz w:val="28"/>
          <w:szCs w:val="28"/>
        </w:rPr>
        <w:t>р</w:t>
      </w:r>
      <w:proofErr w:type="gramEnd"/>
      <w:r w:rsidRPr="007D3E70">
        <w:rPr>
          <w:sz w:val="28"/>
          <w:szCs w:val="28"/>
        </w:rPr>
        <w:t>әҗәгать итүченең гади электрон имзасы белән имзалыйлар.</w:t>
      </w:r>
    </w:p>
    <w:p w14:paraId="0EBBA20D" w14:textId="77777777" w:rsidR="00810F11" w:rsidRPr="007D3E70" w:rsidRDefault="00810F11" w:rsidP="00810F11">
      <w:pPr>
        <w:tabs>
          <w:tab w:val="left" w:pos="1134"/>
        </w:tabs>
        <w:autoSpaceDE w:val="0"/>
        <w:autoSpaceDN w:val="0"/>
        <w:adjustRightInd w:val="0"/>
        <w:ind w:right="-1" w:firstLine="709"/>
        <w:jc w:val="both"/>
        <w:rPr>
          <w:sz w:val="28"/>
          <w:szCs w:val="28"/>
        </w:rPr>
      </w:pPr>
      <w:r w:rsidRPr="007D3E70">
        <w:rPr>
          <w:sz w:val="28"/>
          <w:szCs w:val="28"/>
        </w:rPr>
        <w:t>Гади электрон имза алу өчен гариза бирүчегәсиага теркәлү (аутентификация) процедурасын үтәргә, шулай ук хисап язмасын расларга кирәк.</w:t>
      </w:r>
    </w:p>
    <w:p w14:paraId="136CA564" w14:textId="77777777" w:rsidR="00810F11" w:rsidRPr="007D3E70" w:rsidRDefault="00810F11" w:rsidP="00810F11">
      <w:pPr>
        <w:tabs>
          <w:tab w:val="left" w:pos="1134"/>
        </w:tabs>
        <w:autoSpaceDE w:val="0"/>
        <w:autoSpaceDN w:val="0"/>
        <w:adjustRightInd w:val="0"/>
        <w:ind w:right="-1" w:firstLine="709"/>
        <w:jc w:val="both"/>
        <w:rPr>
          <w:sz w:val="28"/>
          <w:szCs w:val="28"/>
          <w:lang w:val="tt-RU"/>
        </w:rPr>
      </w:pPr>
      <w:r w:rsidRPr="007D3E70">
        <w:rPr>
          <w:sz w:val="28"/>
          <w:szCs w:val="28"/>
        </w:rPr>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14:paraId="26884AEF"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lang w:val="tt-RU"/>
        </w:rPr>
        <w:t>Гаризага, шул исәптән ышаныч кәгазьләренә беркетелгән электрон документлар (электрон документлар) файл рәвешендә pdf, jpg, jpeg, png, tif, doc, docx, rtf, sig форматларында 50 Мбайттан артмаган зурлыкта җибәрелә.</w:t>
      </w:r>
    </w:p>
    <w:p w14:paraId="47614DB6"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rPr>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14:paraId="6E469235"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lang w:val="tt-RU"/>
        </w:rPr>
        <w:t>2.5.4. Гариза бирүчедән таләп итү тыела:</w:t>
      </w:r>
    </w:p>
    <w:p w14:paraId="2463DBFD"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lang w:val="tt-RU"/>
        </w:rPr>
        <w:t>1) муниципаль хезмәтләр күрсәтүгә бәйле рәвештә барлыкка килә торган мөнәсәбәтләрне җайга сала торган норматив хокукый актларда каралмаган документлар һәм мәгълүматлар бирү яки гамәлләр башкару;</w:t>
      </w:r>
    </w:p>
    <w:p w14:paraId="32C28288"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rPr>
        <w:t xml:space="preserve">2) 210-ФЗ номерлы Федераль законның 9 статьясындагы 1 өлешендә күрсәтелгән (кирәкле һәм </w:t>
      </w:r>
      <w:proofErr w:type="gramStart"/>
      <w:r w:rsidRPr="007D3E70">
        <w:rPr>
          <w:sz w:val="28"/>
          <w:szCs w:val="28"/>
        </w:rPr>
        <w:t>м</w:t>
      </w:r>
      <w:proofErr w:type="gramEnd"/>
      <w:r w:rsidRPr="007D3E70">
        <w:rPr>
          <w:sz w:val="28"/>
          <w:szCs w:val="28"/>
        </w:rPr>
        <w:t>әҗбүри хезмәт күрсәтүләр)исемлеккә кертелгән мондый хезмәтләр күрсәтү нәтиҗәсендә күрсәтелә торган хезмәтләр алу һәм документлар һәм мәгълүмат алудан тыш, муниципаль хезмәтләр алу һәм башка дәүләт органнарына, җирле үзидарә органнарына мө</w:t>
      </w:r>
      <w:proofErr w:type="gramStart"/>
      <w:r w:rsidRPr="007D3E70">
        <w:rPr>
          <w:sz w:val="28"/>
          <w:szCs w:val="28"/>
        </w:rPr>
        <w:t>р</w:t>
      </w:r>
      <w:proofErr w:type="gramEnd"/>
      <w:r w:rsidRPr="007D3E70">
        <w:rPr>
          <w:sz w:val="28"/>
          <w:szCs w:val="28"/>
        </w:rPr>
        <w:t>әҗәгать итү белән бәйле гамәлләрне, шул исәптән килештерүләрне гамәлгә ашыру;</w:t>
      </w:r>
    </w:p>
    <w:p w14:paraId="24792A2B"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lang w:val="tt-RU"/>
        </w:rPr>
        <w:t>3) муниципаль хезмәт күрсәтү өчен кирәкле документларны кабул итүдән баш тартканда яисә түбәндәге очраклардан тыш муниципаль хезмәт күрсәтүдән баш тартканда, аларның булмавы һәм (яки) дөрес булмавы күрсәтелмәгән документлар һәм мәгълүматлар бирү:</w:t>
      </w:r>
    </w:p>
    <w:p w14:paraId="575380F2"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lang w:val="tt-RU"/>
        </w:rPr>
        <w:t>а) муниципаль хезмәт күрсәтүгә кагылышлы норматив хокукый актларның таләпләрен муниципаль хезмәт күрсәтү турында гариза биргәннән соң үзгәртү;</w:t>
      </w:r>
    </w:p>
    <w:p w14:paraId="7EF9A8C7" w14:textId="77777777" w:rsidR="00810F11" w:rsidRPr="007D3E70" w:rsidRDefault="00810F11" w:rsidP="00810F11">
      <w:pPr>
        <w:autoSpaceDE w:val="0"/>
        <w:autoSpaceDN w:val="0"/>
        <w:adjustRightInd w:val="0"/>
        <w:ind w:right="-1" w:firstLine="709"/>
        <w:jc w:val="both"/>
        <w:rPr>
          <w:sz w:val="28"/>
          <w:szCs w:val="28"/>
          <w:lang w:val="tt-RU"/>
        </w:rPr>
      </w:pPr>
      <w:r w:rsidRPr="007D3E70">
        <w:rPr>
          <w:sz w:val="28"/>
          <w:szCs w:val="28"/>
        </w:rPr>
        <w:t xml:space="preserve">б) муниципаль хезмәт күрсәтү өчен кирәкле документларны кабул </w:t>
      </w:r>
      <w:proofErr w:type="gramStart"/>
      <w:r w:rsidRPr="007D3E70">
        <w:rPr>
          <w:sz w:val="28"/>
          <w:szCs w:val="28"/>
        </w:rPr>
        <w:t>ит</w:t>
      </w:r>
      <w:proofErr w:type="gramEnd"/>
      <w:r w:rsidRPr="007D3E70">
        <w:rPr>
          <w:sz w:val="28"/>
          <w:szCs w:val="28"/>
        </w:rPr>
        <w:t>үдән баш тартканнан соң яисә муниципаль хезмәт күрсәтү өчен кирәкле документларны кабул итүдән баш тартканнан соң, яисә элек тапшырылган документларга кертелмәгән муниципаль хезмәт күрсәтү турындагы гаризада һәм гариза бирүче тарафыннан тапшырылган документларда хаталар булу;</w:t>
      </w:r>
    </w:p>
    <w:p w14:paraId="6702281E" w14:textId="77777777" w:rsidR="002E52EE" w:rsidRPr="007D3E70" w:rsidRDefault="00810F11" w:rsidP="0031338D">
      <w:pPr>
        <w:autoSpaceDE w:val="0"/>
        <w:autoSpaceDN w:val="0"/>
        <w:adjustRightInd w:val="0"/>
        <w:ind w:right="-1" w:firstLine="709"/>
        <w:jc w:val="both"/>
        <w:rPr>
          <w:sz w:val="28"/>
          <w:szCs w:val="28"/>
          <w:lang w:val="tt-RU"/>
        </w:rPr>
      </w:pPr>
      <w:r w:rsidRPr="007D3E70">
        <w:rPr>
          <w:sz w:val="28"/>
          <w:szCs w:val="28"/>
        </w:rPr>
        <w:t>в) Д</w:t>
      </w:r>
      <w:r w:rsidRPr="007D3E70">
        <w:rPr>
          <w:sz w:val="28"/>
          <w:szCs w:val="28"/>
          <w:lang w:val="tt-RU"/>
        </w:rPr>
        <w:t xml:space="preserve">окументлар гамәлдә булу срогы чыкканнан соң яисә муниципаль хезмәт күрсәтү өчен кирәкле документларны кабул </w:t>
      </w:r>
      <w:proofErr w:type="gramStart"/>
      <w:r w:rsidRPr="007D3E70">
        <w:rPr>
          <w:sz w:val="28"/>
          <w:szCs w:val="28"/>
          <w:lang w:val="tt-RU"/>
        </w:rPr>
        <w:t>ит</w:t>
      </w:r>
      <w:proofErr w:type="gramEnd"/>
      <w:r w:rsidRPr="007D3E70">
        <w:rPr>
          <w:sz w:val="28"/>
          <w:szCs w:val="28"/>
          <w:lang w:val="tt-RU"/>
        </w:rPr>
        <w:t>үдән баш тартканнан соң мәгълүматны үзгәртү;</w:t>
      </w:r>
    </w:p>
    <w:p w14:paraId="4C4BC094" w14:textId="6B4011EC" w:rsidR="0031338D" w:rsidRPr="007D3E70" w:rsidRDefault="0031338D" w:rsidP="002E52EE">
      <w:pPr>
        <w:autoSpaceDE w:val="0"/>
        <w:autoSpaceDN w:val="0"/>
        <w:adjustRightInd w:val="0"/>
        <w:ind w:right="-1" w:firstLine="709"/>
        <w:jc w:val="both"/>
        <w:rPr>
          <w:sz w:val="28"/>
          <w:szCs w:val="28"/>
          <w:lang w:val="tt-RU"/>
        </w:rPr>
      </w:pPr>
      <w:r w:rsidRPr="007D3E70">
        <w:rPr>
          <w:sz w:val="28"/>
          <w:szCs w:val="28"/>
          <w:lang w:val="tt-RU"/>
        </w:rPr>
        <w:t>г)</w:t>
      </w:r>
      <w:r w:rsidR="002E52EE" w:rsidRPr="007D3E70">
        <w:rPr>
          <w:lang w:val="tt-RU"/>
        </w:rPr>
        <w:t xml:space="preserve"> </w:t>
      </w:r>
      <w:r w:rsidR="002E52EE" w:rsidRPr="007D3E70">
        <w:rPr>
          <w:sz w:val="28"/>
          <w:szCs w:val="28"/>
          <w:lang w:val="tt-RU"/>
        </w:rPr>
        <w:t>муниципаль хезмәт күрсәтү өчен кирәкле документларны кабул итүдән баш тартканда, органның вазифаи заты, КФҮ хезмәткәренең ялгыш яки хокукка каршы гамәлдә (гамәл кылмавы) документлаштырылган фактын (билгеләрен) ачыклау,</w:t>
      </w:r>
      <w:r w:rsidR="002E52EE" w:rsidRPr="007D3E70">
        <w:rPr>
          <w:lang w:val="tt-RU"/>
        </w:rPr>
        <w:t xml:space="preserve"> </w:t>
      </w:r>
      <w:r w:rsidR="002E52EE" w:rsidRPr="007D3E70">
        <w:rPr>
          <w:sz w:val="28"/>
          <w:szCs w:val="28"/>
          <w:lang w:val="tt-RU"/>
        </w:rPr>
        <w:t xml:space="preserve">яисә </w:t>
      </w:r>
      <w:r w:rsidR="002E52EE" w:rsidRPr="007D3E70">
        <w:rPr>
          <w:sz w:val="28"/>
          <w:szCs w:val="28"/>
          <w:lang w:val="tt-RU"/>
        </w:rPr>
        <w:lastRenderedPageBreak/>
        <w:t>орган җитәкчесе имзасы белән язмача бирелгәндә, муниципаль хезмәт күрсәтү өчен кирәкле документларны кабул итүдән баш тартканда, мөрәҗәгать итүчегә хәбәр ителә, шулай ук китерелгән уңайсызлыклар өчен гафу үтенә</w:t>
      </w:r>
      <w:r w:rsidRPr="007D3E70">
        <w:rPr>
          <w:sz w:val="28"/>
          <w:szCs w:val="28"/>
          <w:lang w:val="tt-RU"/>
        </w:rPr>
        <w:t>;</w:t>
      </w:r>
    </w:p>
    <w:p w14:paraId="1127D1A6" w14:textId="68A55291" w:rsidR="0031338D" w:rsidRPr="007D3E70" w:rsidRDefault="0031338D" w:rsidP="0031338D">
      <w:pPr>
        <w:autoSpaceDE w:val="0"/>
        <w:autoSpaceDN w:val="0"/>
        <w:adjustRightInd w:val="0"/>
        <w:ind w:right="-1" w:firstLine="709"/>
        <w:jc w:val="both"/>
        <w:rPr>
          <w:sz w:val="28"/>
          <w:szCs w:val="28"/>
          <w:lang w:val="tt-RU"/>
        </w:rPr>
      </w:pPr>
      <w:r w:rsidRPr="007D3E70">
        <w:rPr>
          <w:sz w:val="28"/>
          <w:szCs w:val="28"/>
          <w:lang w:val="tt-RU"/>
        </w:rPr>
        <w:t xml:space="preserve">4) </w:t>
      </w:r>
      <w:r w:rsidR="002E52EE" w:rsidRPr="007D3E70">
        <w:rPr>
          <w:sz w:val="28"/>
          <w:szCs w:val="28"/>
          <w:lang w:val="tt-RU"/>
        </w:rPr>
        <w:t>электрон образлар элек 210-ФЗ номерлы Федераль законның 16 статьясындагы 1 өлешенең 7.2 пункты нигезендә расланган булган документлар һәм мәгълүматлар кәгазьдә бирү, мондый документларга билгеләр кую яисә аларны алу дәүләт яисә муниципаль хезмәтләр күрсәтүнең кирәкле шарты булып торса, һәм федераль законнарда билгеләнгән башка очраклардан тыш</w:t>
      </w:r>
      <w:r w:rsidRPr="007D3E70">
        <w:rPr>
          <w:sz w:val="28"/>
          <w:szCs w:val="28"/>
          <w:lang w:val="tt-RU"/>
        </w:rPr>
        <w:t>.</w:t>
      </w:r>
    </w:p>
    <w:p w14:paraId="3FA285A7" w14:textId="77777777" w:rsidR="0031338D" w:rsidRPr="007D3E70" w:rsidRDefault="0031338D" w:rsidP="0031338D">
      <w:pPr>
        <w:autoSpaceDE w:val="0"/>
        <w:autoSpaceDN w:val="0"/>
        <w:adjustRightInd w:val="0"/>
        <w:ind w:right="-1" w:firstLine="709"/>
        <w:jc w:val="both"/>
        <w:rPr>
          <w:i/>
          <w:sz w:val="28"/>
          <w:szCs w:val="28"/>
          <w:lang w:val="tt-RU"/>
        </w:rPr>
      </w:pPr>
    </w:p>
    <w:p w14:paraId="58EE21EC" w14:textId="6662244D" w:rsidR="0031338D" w:rsidRPr="007D3E70" w:rsidRDefault="0031338D" w:rsidP="0031338D">
      <w:pPr>
        <w:autoSpaceDE w:val="0"/>
        <w:autoSpaceDN w:val="0"/>
        <w:adjustRightInd w:val="0"/>
        <w:ind w:right="-1"/>
        <w:jc w:val="center"/>
        <w:rPr>
          <w:sz w:val="28"/>
          <w:szCs w:val="28"/>
          <w:lang w:val="tt-RU"/>
        </w:rPr>
      </w:pPr>
      <w:r w:rsidRPr="007D3E70">
        <w:rPr>
          <w:sz w:val="28"/>
          <w:szCs w:val="28"/>
          <w:lang w:val="tt-RU"/>
        </w:rPr>
        <w:t xml:space="preserve">2.6. </w:t>
      </w:r>
      <w:r w:rsidR="002E52EE" w:rsidRPr="007D3E70">
        <w:rPr>
          <w:sz w:val="28"/>
          <w:szCs w:val="28"/>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14:paraId="429834CC" w14:textId="77777777" w:rsidR="0031338D" w:rsidRPr="007D3E70" w:rsidRDefault="0031338D" w:rsidP="0031338D">
      <w:pPr>
        <w:autoSpaceDE w:val="0"/>
        <w:autoSpaceDN w:val="0"/>
        <w:adjustRightInd w:val="0"/>
        <w:ind w:right="-1"/>
        <w:jc w:val="both"/>
        <w:rPr>
          <w:sz w:val="28"/>
          <w:szCs w:val="28"/>
          <w:lang w:val="tt-RU"/>
        </w:rPr>
      </w:pPr>
    </w:p>
    <w:p w14:paraId="6082CF1D" w14:textId="09196084" w:rsidR="002E52EE" w:rsidRPr="007D3E70" w:rsidRDefault="002E52EE" w:rsidP="002E52EE">
      <w:pPr>
        <w:autoSpaceDE w:val="0"/>
        <w:autoSpaceDN w:val="0"/>
        <w:adjustRightInd w:val="0"/>
        <w:ind w:right="-1" w:firstLine="709"/>
        <w:jc w:val="both"/>
        <w:rPr>
          <w:sz w:val="28"/>
          <w:szCs w:val="28"/>
        </w:rPr>
      </w:pPr>
      <w:r w:rsidRPr="007D3E70">
        <w:rPr>
          <w:sz w:val="28"/>
          <w:szCs w:val="28"/>
        </w:rPr>
        <w:t>2.6.1. Ведомствоара хезмә</w:t>
      </w:r>
      <w:proofErr w:type="gramStart"/>
      <w:r w:rsidRPr="007D3E70">
        <w:rPr>
          <w:sz w:val="28"/>
          <w:szCs w:val="28"/>
        </w:rPr>
        <w:t>тт</w:t>
      </w:r>
      <w:proofErr w:type="gramEnd"/>
      <w:r w:rsidRPr="007D3E70">
        <w:rPr>
          <w:sz w:val="28"/>
          <w:szCs w:val="28"/>
        </w:rPr>
        <w:t>әшлек кысаларында</w:t>
      </w:r>
      <w:r w:rsidRPr="007D3E70">
        <w:rPr>
          <w:sz w:val="28"/>
          <w:szCs w:val="28"/>
          <w:lang w:val="tt-RU"/>
        </w:rPr>
        <w:t xml:space="preserve"> түбәндәгеләр </w:t>
      </w:r>
      <w:r w:rsidRPr="007D3E70">
        <w:rPr>
          <w:sz w:val="28"/>
          <w:szCs w:val="28"/>
        </w:rPr>
        <w:t xml:space="preserve"> килеп чыга:</w:t>
      </w:r>
    </w:p>
    <w:p w14:paraId="15507D94" w14:textId="77777777" w:rsidR="002E52EE" w:rsidRPr="007D3E70" w:rsidRDefault="002E52EE" w:rsidP="002E52EE">
      <w:pPr>
        <w:autoSpaceDE w:val="0"/>
        <w:autoSpaceDN w:val="0"/>
        <w:adjustRightInd w:val="0"/>
        <w:ind w:right="-1" w:firstLine="709"/>
        <w:jc w:val="both"/>
        <w:rPr>
          <w:sz w:val="28"/>
          <w:szCs w:val="28"/>
        </w:rPr>
      </w:pPr>
      <w:r w:rsidRPr="007D3E70">
        <w:rPr>
          <w:sz w:val="28"/>
          <w:szCs w:val="28"/>
        </w:rPr>
        <w:t>1) юридик затларның бердә</w:t>
      </w:r>
      <w:proofErr w:type="gramStart"/>
      <w:r w:rsidRPr="007D3E70">
        <w:rPr>
          <w:sz w:val="28"/>
          <w:szCs w:val="28"/>
        </w:rPr>
        <w:t>м</w:t>
      </w:r>
      <w:proofErr w:type="gramEnd"/>
      <w:r w:rsidRPr="007D3E70">
        <w:rPr>
          <w:sz w:val="28"/>
          <w:szCs w:val="28"/>
        </w:rPr>
        <w:t xml:space="preserve"> дәүләт реестрыннан өземтә - Федераль салым хезмәтенең Татарстан Республикасы буенча идарәсе;</w:t>
      </w:r>
    </w:p>
    <w:p w14:paraId="4BEE5BC6" w14:textId="77777777" w:rsidR="002E52EE" w:rsidRPr="007D3E70" w:rsidRDefault="002E52EE" w:rsidP="002E52EE">
      <w:pPr>
        <w:autoSpaceDE w:val="0"/>
        <w:autoSpaceDN w:val="0"/>
        <w:adjustRightInd w:val="0"/>
        <w:ind w:right="-1" w:firstLine="709"/>
        <w:jc w:val="both"/>
        <w:rPr>
          <w:sz w:val="28"/>
          <w:szCs w:val="28"/>
        </w:rPr>
      </w:pPr>
      <w:r w:rsidRPr="007D3E70">
        <w:rPr>
          <w:sz w:val="28"/>
          <w:szCs w:val="28"/>
        </w:rPr>
        <w:t>2) индивидуаль эшкуарларның бердә</w:t>
      </w:r>
      <w:proofErr w:type="gramStart"/>
      <w:r w:rsidRPr="007D3E70">
        <w:rPr>
          <w:sz w:val="28"/>
          <w:szCs w:val="28"/>
        </w:rPr>
        <w:t>м</w:t>
      </w:r>
      <w:proofErr w:type="gramEnd"/>
      <w:r w:rsidRPr="007D3E70">
        <w:rPr>
          <w:sz w:val="28"/>
          <w:szCs w:val="28"/>
        </w:rPr>
        <w:t xml:space="preserve"> дәүләт реестрыннан өземтә - Федераль салым хезмәтенең Татарстан Республикасы буенча идарәсе.</w:t>
      </w:r>
    </w:p>
    <w:p w14:paraId="12439FF0" w14:textId="77777777" w:rsidR="002E52EE" w:rsidRPr="007D3E70" w:rsidRDefault="002E52EE" w:rsidP="002E52EE">
      <w:pPr>
        <w:autoSpaceDE w:val="0"/>
        <w:autoSpaceDN w:val="0"/>
        <w:adjustRightInd w:val="0"/>
        <w:ind w:right="-1" w:firstLine="709"/>
        <w:jc w:val="both"/>
        <w:rPr>
          <w:sz w:val="28"/>
          <w:szCs w:val="28"/>
        </w:rPr>
      </w:pPr>
      <w:r w:rsidRPr="007D3E70">
        <w:rPr>
          <w:sz w:val="28"/>
          <w:szCs w:val="28"/>
        </w:rPr>
        <w:t>3) Россия Федерациясе гражданинының гамәлдәге паспорты – Россия ЭЭМ турында белешмәлә</w:t>
      </w:r>
      <w:proofErr w:type="gramStart"/>
      <w:r w:rsidRPr="007D3E70">
        <w:rPr>
          <w:sz w:val="28"/>
          <w:szCs w:val="28"/>
        </w:rPr>
        <w:t>р</w:t>
      </w:r>
      <w:proofErr w:type="gramEnd"/>
      <w:r w:rsidRPr="007D3E70">
        <w:rPr>
          <w:sz w:val="28"/>
          <w:szCs w:val="28"/>
        </w:rPr>
        <w:t>;</w:t>
      </w:r>
    </w:p>
    <w:p w14:paraId="18B06E43"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rPr>
        <w:t xml:space="preserve">4) Нотариаль ышаныч </w:t>
      </w:r>
      <w:proofErr w:type="gramStart"/>
      <w:r w:rsidRPr="007D3E70">
        <w:rPr>
          <w:sz w:val="28"/>
          <w:szCs w:val="28"/>
        </w:rPr>
        <w:t>к</w:t>
      </w:r>
      <w:proofErr w:type="gramEnd"/>
      <w:r w:rsidRPr="007D3E70">
        <w:rPr>
          <w:sz w:val="28"/>
          <w:szCs w:val="28"/>
        </w:rPr>
        <w:t>әгазе турында мәгълүмат – Федераль нотариаль палата.</w:t>
      </w:r>
    </w:p>
    <w:p w14:paraId="506229FA"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lang w:val="tt-RU"/>
        </w:rPr>
        <w:t>2.6.2. Мөрәҗәгать итүче административ регламентның 2.6.1 пунктындагы 1 - 2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имзалары белән расланган электрон документлар рәвешендә тапшырырга хокуклы.</w:t>
      </w:r>
    </w:p>
    <w:p w14:paraId="21C0F944"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rPr>
        <w:t>2.6.3. Административ регламентның 2.6.1 пунктында күрсәтелгән административ регламентны дәү</w:t>
      </w:r>
      <w:proofErr w:type="gramStart"/>
      <w:r w:rsidRPr="007D3E70">
        <w:rPr>
          <w:sz w:val="28"/>
          <w:szCs w:val="28"/>
        </w:rPr>
        <w:t>л</w:t>
      </w:r>
      <w:proofErr w:type="gramEnd"/>
      <w:r w:rsidRPr="007D3E70">
        <w:rPr>
          <w:sz w:val="28"/>
          <w:szCs w:val="28"/>
        </w:rPr>
        <w:t>әт хакимияте органнары, җирле үзидарә органнары, оешмалар тарафыннан тапшырмау (вакытында тапшырмау) муниципаль хезмәт күрсәтүдән баш тарту өчен нигез була алмый.</w:t>
      </w:r>
    </w:p>
    <w:p w14:paraId="28259150"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lang w:val="tt-RU"/>
        </w:rPr>
        <w:t>2.6.4. Вазыйфаи зат һәм (яисә) хезмәткәр, Россия Федерациясе законнары нигезендә соралган һәм үз вакытында тапшырмаган (үз вакытында тапшырмаган) документларны яисә башка җаваплылыкны тапшырмаган органнар һәм оешмалар административ регламентының 2.6.1 пунктында күрсәтелгән, Россия Федерациясе законнары нигезендә административ, дисциплинар яисә башка җаваплылыкка ия.</w:t>
      </w:r>
    </w:p>
    <w:p w14:paraId="444480E8"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lang w:val="tt-RU"/>
        </w:rPr>
        <w:t xml:space="preserve">2.6.5. Мөрәҗәгать итүчедән дәүләт органнары, җирле үзидарә органнары карамагында булган һәм дәүләт органнарына яисә җирле үзидарә органнарына </w:t>
      </w:r>
      <w:r w:rsidRPr="007D3E70">
        <w:rPr>
          <w:sz w:val="28"/>
          <w:szCs w:val="28"/>
          <w:lang w:val="tt-RU"/>
        </w:rPr>
        <w:lastRenderedPageBreak/>
        <w:t>буйсынган оешмалар карамагында булган муниципаль хезмәтләр күрсәткән өчен гариза бирүченең түләвен раслаучы документлар таләп итү тыела.</w:t>
      </w:r>
    </w:p>
    <w:p w14:paraId="365A1C9F" w14:textId="77777777" w:rsidR="002E52EE" w:rsidRPr="007D3E70" w:rsidRDefault="002E52EE" w:rsidP="002E52EE">
      <w:pPr>
        <w:autoSpaceDE w:val="0"/>
        <w:autoSpaceDN w:val="0"/>
        <w:adjustRightInd w:val="0"/>
        <w:ind w:right="-1" w:firstLine="709"/>
        <w:jc w:val="both"/>
        <w:rPr>
          <w:sz w:val="28"/>
          <w:szCs w:val="28"/>
          <w:lang w:val="tt-RU"/>
        </w:rPr>
      </w:pPr>
      <w:r w:rsidRPr="007D3E70">
        <w:rPr>
          <w:sz w:val="28"/>
          <w:szCs w:val="28"/>
        </w:rPr>
        <w:t>Гарызнамәче тарафыннан дәүләт органнары, җирле үзидарә органнары һәм дәүләт органнарына яисә җирле үзидарә органнарына караган оешмалар карамагында булган белешмәләре булган документларны тапшырмау мө</w:t>
      </w:r>
      <w:proofErr w:type="gramStart"/>
      <w:r w:rsidRPr="007D3E70">
        <w:rPr>
          <w:sz w:val="28"/>
          <w:szCs w:val="28"/>
        </w:rPr>
        <w:t>р</w:t>
      </w:r>
      <w:proofErr w:type="gramEnd"/>
      <w:r w:rsidRPr="007D3E70">
        <w:rPr>
          <w:sz w:val="28"/>
          <w:szCs w:val="28"/>
        </w:rPr>
        <w:t>әҗәгать итүчегә муниципаль хезмәт күрсәтүдән баш тарту өчен нигез түгел.</w:t>
      </w:r>
    </w:p>
    <w:p w14:paraId="22FFE61F" w14:textId="77777777" w:rsidR="00D44600" w:rsidRPr="007D3E70" w:rsidRDefault="00D44600" w:rsidP="0031338D">
      <w:pPr>
        <w:autoSpaceDE w:val="0"/>
        <w:autoSpaceDN w:val="0"/>
        <w:adjustRightInd w:val="0"/>
        <w:ind w:right="-1"/>
        <w:jc w:val="center"/>
        <w:rPr>
          <w:sz w:val="28"/>
          <w:szCs w:val="28"/>
          <w:lang w:val="tt-RU"/>
        </w:rPr>
      </w:pPr>
    </w:p>
    <w:p w14:paraId="179B8A95" w14:textId="17F5F298" w:rsidR="0031338D" w:rsidRPr="007D3E70" w:rsidRDefault="0031338D" w:rsidP="0031338D">
      <w:pPr>
        <w:autoSpaceDE w:val="0"/>
        <w:autoSpaceDN w:val="0"/>
        <w:adjustRightInd w:val="0"/>
        <w:ind w:right="-1"/>
        <w:jc w:val="center"/>
        <w:rPr>
          <w:i/>
          <w:sz w:val="28"/>
          <w:szCs w:val="28"/>
          <w:lang w:val="tt-RU"/>
        </w:rPr>
      </w:pPr>
      <w:r w:rsidRPr="007D3E70">
        <w:rPr>
          <w:sz w:val="28"/>
          <w:szCs w:val="28"/>
          <w:lang w:val="tt-RU"/>
        </w:rPr>
        <w:t>2.7. </w:t>
      </w:r>
      <w:r w:rsidR="00D44600" w:rsidRPr="007D3E70">
        <w:rPr>
          <w:sz w:val="28"/>
          <w:szCs w:val="28"/>
          <w:lang w:val="tt-RU"/>
        </w:rPr>
        <w:t>Муниципаль хезмәт күрсәтү өчен кирәкле документларны кабул итмәү өчен нигезләрнең тулы исемлеге</w:t>
      </w:r>
      <w:r w:rsidRPr="007D3E70">
        <w:rPr>
          <w:sz w:val="28"/>
          <w:szCs w:val="28"/>
          <w:lang w:val="tt-RU"/>
        </w:rPr>
        <w:br/>
      </w:r>
    </w:p>
    <w:p w14:paraId="012A4EE3"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2.7.1. Муниципаль хезмәт күрсәтү өчен кирәкле документларны кабул итмәү нигезләре булып тора:</w:t>
      </w:r>
    </w:p>
    <w:p w14:paraId="4F210194"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1) мөрәҗәгать итүче тарафыннан тапшырылган документларда Россия Федерациясе законнарында билгеләнгән тәртиптә расланмаган текстны чистарту һәм төзәтү эшләре бар;</w:t>
      </w:r>
    </w:p>
    <w:p w14:paraId="40465D90"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2) документларда муниципаль хезмәт күрсәтү өчен документлардагы мәгълүматны һәм белешмәләрне тулы күләмдә кулланырга мөмкинлек бирмәгән зыян бар;</w:t>
      </w:r>
    </w:p>
    <w:p w14:paraId="5FE1E410" w14:textId="5EB3A894"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3) 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сораган очракта мөрәҗәгать итүче вәкиле вәкаләтләрен раслаучы документ)</w:t>
      </w:r>
      <w:r w:rsidRPr="007D3E70">
        <w:rPr>
          <w:sz w:val="28"/>
          <w:szCs w:val="28"/>
          <w:lang w:val="tt-RU"/>
        </w:rPr>
        <w:t xml:space="preserve"> </w:t>
      </w:r>
      <w:r w:rsidRPr="007D3E70">
        <w:rPr>
          <w:sz w:val="28"/>
          <w:szCs w:val="28"/>
          <w:lang w:val="tt-RU"/>
        </w:rPr>
        <w:t>үз көчен югалтты;</w:t>
      </w:r>
    </w:p>
    <w:p w14:paraId="1F2D8CAF"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4) билгеләнгән таләпләрне бозып, электрон формада муниципаль хезмәт күрсәтү һәм муниципаль хезмәт күрсәтү өчен кирәкле документлар бирү турында гариза бирү;</w:t>
      </w:r>
    </w:p>
    <w:p w14:paraId="317AD737" w14:textId="2DBB0BD8"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lang w:val="tt-RU"/>
        </w:rPr>
        <w:t>5) мәҗбүри кырларны гариза рәвешендә, шул исәптән интерактив формада республика Порталында (дөрес булмаган, тулы булмаган яки дөрес тутырылмаган)</w:t>
      </w:r>
      <w:r w:rsidRPr="007D3E70">
        <w:rPr>
          <w:sz w:val="28"/>
          <w:szCs w:val="28"/>
          <w:lang w:val="tt-RU"/>
        </w:rPr>
        <w:t xml:space="preserve"> </w:t>
      </w:r>
      <w:r w:rsidRPr="007D3E70">
        <w:rPr>
          <w:sz w:val="28"/>
          <w:szCs w:val="28"/>
          <w:lang w:val="tt-RU"/>
        </w:rPr>
        <w:t>тиешенчә тутырмау;</w:t>
      </w:r>
    </w:p>
    <w:p w14:paraId="03136A92"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rPr>
        <w:t xml:space="preserve">6) муниципаль хезмәт күрсәтү өчен кирәкле документларның тулы булмаган комплектын тәкъдим </w:t>
      </w:r>
      <w:proofErr w:type="gramStart"/>
      <w:r w:rsidRPr="007D3E70">
        <w:rPr>
          <w:sz w:val="28"/>
          <w:szCs w:val="28"/>
        </w:rPr>
        <w:t>ит</w:t>
      </w:r>
      <w:proofErr w:type="gramEnd"/>
      <w:r w:rsidRPr="007D3E70">
        <w:rPr>
          <w:sz w:val="28"/>
          <w:szCs w:val="28"/>
        </w:rPr>
        <w:t>ү;</w:t>
      </w:r>
    </w:p>
    <w:p w14:paraId="5F8A17AF" w14:textId="78353EE7" w:rsidR="00D44600" w:rsidRPr="007D3E70" w:rsidRDefault="00D44600" w:rsidP="00D44600">
      <w:pPr>
        <w:tabs>
          <w:tab w:val="left" w:pos="1134"/>
        </w:tabs>
        <w:ind w:right="-1" w:firstLine="709"/>
        <w:jc w:val="both"/>
        <w:rPr>
          <w:sz w:val="28"/>
          <w:szCs w:val="28"/>
          <w:lang w:val="tt-RU"/>
        </w:rPr>
      </w:pPr>
      <w:r w:rsidRPr="007D3E70">
        <w:rPr>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w:t>
      </w:r>
      <w:r w:rsidRPr="007D3E70">
        <w:rPr>
          <w:sz w:val="28"/>
          <w:szCs w:val="28"/>
          <w:lang w:val="tt-RU"/>
        </w:rPr>
        <w:t>әгән оешма тарафыннан тапшырылса</w:t>
      </w:r>
      <w:r w:rsidRPr="007D3E70">
        <w:rPr>
          <w:sz w:val="28"/>
          <w:szCs w:val="28"/>
          <w:lang w:val="tt-RU"/>
        </w:rPr>
        <w:t>;</w:t>
      </w:r>
    </w:p>
    <w:p w14:paraId="677028AF" w14:textId="0878B5E9" w:rsidR="00D44600" w:rsidRPr="007D3E70" w:rsidRDefault="00D44600" w:rsidP="00D44600">
      <w:pPr>
        <w:tabs>
          <w:tab w:val="left" w:pos="1134"/>
        </w:tabs>
        <w:ind w:right="-1" w:firstLine="709"/>
        <w:jc w:val="both"/>
        <w:rPr>
          <w:sz w:val="28"/>
          <w:szCs w:val="28"/>
          <w:lang w:val="tt-RU"/>
        </w:rPr>
      </w:pPr>
      <w:r w:rsidRPr="007D3E70">
        <w:rPr>
          <w:sz w:val="28"/>
          <w:szCs w:val="28"/>
          <w:lang w:val="tt-RU"/>
        </w:rPr>
        <w:t>8) «Э</w:t>
      </w:r>
      <w:r w:rsidRPr="007D3E70">
        <w:rPr>
          <w:sz w:val="28"/>
          <w:szCs w:val="28"/>
          <w:lang w:val="tt-RU"/>
        </w:rPr>
        <w:t>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 үтәмәү.</w:t>
      </w:r>
    </w:p>
    <w:p w14:paraId="4A7765A4" w14:textId="77777777" w:rsidR="00D44600" w:rsidRPr="007D3E70" w:rsidRDefault="00D44600" w:rsidP="00D44600">
      <w:pPr>
        <w:tabs>
          <w:tab w:val="left" w:pos="1134"/>
        </w:tabs>
        <w:ind w:right="-1" w:firstLine="709"/>
        <w:jc w:val="both"/>
        <w:rPr>
          <w:sz w:val="28"/>
          <w:szCs w:val="28"/>
          <w:lang w:val="tt-RU"/>
        </w:rPr>
      </w:pPr>
      <w:r w:rsidRPr="007D3E70">
        <w:rPr>
          <w:sz w:val="28"/>
          <w:szCs w:val="28"/>
          <w:lang w:val="tt-RU"/>
        </w:rPr>
        <w:t>2.7.2. Муниципаль хезмәт күрсәтү өчен кирәкле документларны кабул итүдән баш тарту өчен нигезләр исемлеге тулы.</w:t>
      </w:r>
    </w:p>
    <w:p w14:paraId="61832BE7" w14:textId="77777777" w:rsidR="00D44600" w:rsidRPr="007D3E70" w:rsidRDefault="00D44600" w:rsidP="00D44600">
      <w:pPr>
        <w:tabs>
          <w:tab w:val="left" w:pos="1134"/>
        </w:tabs>
        <w:ind w:right="-1" w:firstLine="709"/>
        <w:jc w:val="both"/>
        <w:rPr>
          <w:sz w:val="28"/>
          <w:szCs w:val="28"/>
          <w:lang w:val="tt-RU"/>
        </w:rPr>
      </w:pPr>
      <w:r w:rsidRPr="007D3E70">
        <w:rPr>
          <w:sz w:val="28"/>
          <w:szCs w:val="28"/>
          <w:lang w:val="tt-RU"/>
        </w:rPr>
        <w:t xml:space="preserve">2.7.3. Гаризаны һәм муниципаль хезмәт күрсәтү өчен кирәкле документларны кабул итүдән баш тарту турында карар гаризаны кабул иткәндә дә, шулай ук җаваплы вазыйфаи зат тарафыннан ведомствоара мәгълүмати хезмәттәшлектән </w:t>
      </w:r>
      <w:r w:rsidRPr="007D3E70">
        <w:rPr>
          <w:sz w:val="28"/>
          <w:szCs w:val="28"/>
          <w:lang w:val="tt-RU"/>
        </w:rPr>
        <w:lastRenderedPageBreak/>
        <w:t>файдаланып, муниципаль хезмәт күрсәтү өчен кирәкле документларны (белешмәләрне) алганнан соң да кабул ителергә мөмкин.</w:t>
      </w:r>
    </w:p>
    <w:p w14:paraId="0593E235" w14:textId="77777777" w:rsidR="00D44600" w:rsidRDefault="00D44600" w:rsidP="00D44600">
      <w:pPr>
        <w:tabs>
          <w:tab w:val="left" w:pos="1134"/>
        </w:tabs>
        <w:ind w:right="-1" w:firstLine="709"/>
        <w:jc w:val="both"/>
        <w:rPr>
          <w:sz w:val="28"/>
          <w:szCs w:val="28"/>
          <w:lang w:val="tt-RU"/>
        </w:rPr>
      </w:pPr>
      <w:r w:rsidRPr="007D3E70">
        <w:rPr>
          <w:sz w:val="28"/>
          <w:szCs w:val="28"/>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мәгълүматка ярашлы </w:t>
      </w:r>
      <w:proofErr w:type="gramStart"/>
      <w:r w:rsidRPr="007D3E70">
        <w:rPr>
          <w:sz w:val="28"/>
          <w:szCs w:val="28"/>
        </w:rPr>
        <w:t>р</w:t>
      </w:r>
      <w:proofErr w:type="gramEnd"/>
      <w:r w:rsidRPr="007D3E70">
        <w:rPr>
          <w:sz w:val="28"/>
          <w:szCs w:val="28"/>
        </w:rPr>
        <w:t>әвештә, муниципаль хезмәт күрсәтү өчен кирәкле булган башка документларны һәм гаризаларны кабул итүдән баш тарту тыела.</w:t>
      </w:r>
    </w:p>
    <w:p w14:paraId="0195872E" w14:textId="3078848A" w:rsidR="0031338D" w:rsidRPr="00EF5BCB" w:rsidRDefault="0031338D" w:rsidP="0031338D">
      <w:pPr>
        <w:autoSpaceDE w:val="0"/>
        <w:autoSpaceDN w:val="0"/>
        <w:adjustRightInd w:val="0"/>
        <w:ind w:right="-1"/>
        <w:jc w:val="both"/>
        <w:rPr>
          <w:sz w:val="28"/>
          <w:szCs w:val="28"/>
        </w:rPr>
      </w:pPr>
    </w:p>
    <w:p w14:paraId="1A81662C" w14:textId="71396DC3" w:rsidR="00794802" w:rsidRPr="00EF5BCB" w:rsidRDefault="00794802" w:rsidP="0031338D">
      <w:pPr>
        <w:autoSpaceDE w:val="0"/>
        <w:autoSpaceDN w:val="0"/>
        <w:adjustRightInd w:val="0"/>
        <w:ind w:right="-1"/>
        <w:jc w:val="both"/>
        <w:rPr>
          <w:sz w:val="28"/>
          <w:szCs w:val="28"/>
        </w:rPr>
      </w:pPr>
    </w:p>
    <w:p w14:paraId="4334D27E" w14:textId="77777777" w:rsidR="00794802" w:rsidRPr="00EF5BCB" w:rsidRDefault="00794802" w:rsidP="0031338D">
      <w:pPr>
        <w:autoSpaceDE w:val="0"/>
        <w:autoSpaceDN w:val="0"/>
        <w:adjustRightInd w:val="0"/>
        <w:ind w:right="-1"/>
        <w:jc w:val="both"/>
        <w:rPr>
          <w:sz w:val="28"/>
          <w:szCs w:val="28"/>
        </w:rPr>
      </w:pPr>
    </w:p>
    <w:p w14:paraId="606FAB94" w14:textId="3935AC73" w:rsidR="0031338D" w:rsidRPr="007D3E70" w:rsidRDefault="0031338D" w:rsidP="0031338D">
      <w:pPr>
        <w:autoSpaceDE w:val="0"/>
        <w:autoSpaceDN w:val="0"/>
        <w:adjustRightInd w:val="0"/>
        <w:ind w:right="-1"/>
        <w:jc w:val="center"/>
        <w:rPr>
          <w:sz w:val="28"/>
          <w:szCs w:val="28"/>
        </w:rPr>
      </w:pPr>
      <w:r w:rsidRPr="007D3E70">
        <w:rPr>
          <w:sz w:val="28"/>
          <w:szCs w:val="28"/>
        </w:rPr>
        <w:t>2.8.</w:t>
      </w:r>
      <w:r w:rsidRPr="007D3E70">
        <w:rPr>
          <w:sz w:val="28"/>
          <w:szCs w:val="28"/>
          <w:lang w:val="en-US"/>
        </w:rPr>
        <w:t> </w:t>
      </w:r>
      <w:r w:rsidR="00D44600" w:rsidRPr="007D3E70">
        <w:rPr>
          <w:sz w:val="28"/>
          <w:szCs w:val="28"/>
        </w:rPr>
        <w:t xml:space="preserve">Муниципаль хезмәт күрсәтүне туктатып тору яки </w:t>
      </w:r>
      <w:proofErr w:type="gramStart"/>
      <w:r w:rsidR="00D44600" w:rsidRPr="007D3E70">
        <w:rPr>
          <w:sz w:val="28"/>
          <w:szCs w:val="28"/>
        </w:rPr>
        <w:t>баш</w:t>
      </w:r>
      <w:proofErr w:type="gramEnd"/>
      <w:r w:rsidR="00D44600" w:rsidRPr="007D3E70">
        <w:rPr>
          <w:sz w:val="28"/>
          <w:szCs w:val="28"/>
        </w:rPr>
        <w:t xml:space="preserve"> тарту өчен нигезләрнең тулы исемлеге</w:t>
      </w:r>
    </w:p>
    <w:p w14:paraId="37162BA0" w14:textId="77777777" w:rsidR="0031338D" w:rsidRPr="007D3E70" w:rsidRDefault="0031338D" w:rsidP="0031338D">
      <w:pPr>
        <w:autoSpaceDE w:val="0"/>
        <w:autoSpaceDN w:val="0"/>
        <w:adjustRightInd w:val="0"/>
        <w:ind w:right="-1"/>
        <w:jc w:val="both"/>
        <w:rPr>
          <w:sz w:val="28"/>
          <w:szCs w:val="28"/>
        </w:rPr>
      </w:pPr>
    </w:p>
    <w:p w14:paraId="446BFBF5" w14:textId="77777777" w:rsidR="00D44600" w:rsidRPr="007D3E70" w:rsidRDefault="00D44600" w:rsidP="00D44600">
      <w:pPr>
        <w:tabs>
          <w:tab w:val="left" w:pos="1134"/>
        </w:tabs>
        <w:autoSpaceDE w:val="0"/>
        <w:autoSpaceDN w:val="0"/>
        <w:adjustRightInd w:val="0"/>
        <w:ind w:right="-1" w:firstLine="709"/>
        <w:jc w:val="both"/>
        <w:rPr>
          <w:sz w:val="28"/>
          <w:szCs w:val="28"/>
        </w:rPr>
      </w:pPr>
      <w:r w:rsidRPr="007D3E70">
        <w:rPr>
          <w:sz w:val="28"/>
          <w:szCs w:val="28"/>
        </w:rPr>
        <w:t>2.8.1. Муниципаль хезмәт күрсәтүне туктату өчен нигез юк.</w:t>
      </w:r>
    </w:p>
    <w:p w14:paraId="7DADC708" w14:textId="77777777" w:rsidR="00D44600" w:rsidRPr="007D3E70" w:rsidRDefault="00D44600" w:rsidP="00D44600">
      <w:pPr>
        <w:tabs>
          <w:tab w:val="left" w:pos="1134"/>
        </w:tabs>
        <w:autoSpaceDE w:val="0"/>
        <w:autoSpaceDN w:val="0"/>
        <w:adjustRightInd w:val="0"/>
        <w:ind w:right="-1" w:firstLine="709"/>
        <w:jc w:val="both"/>
        <w:rPr>
          <w:sz w:val="28"/>
          <w:szCs w:val="28"/>
        </w:rPr>
      </w:pPr>
      <w:r w:rsidRPr="007D3E70">
        <w:rPr>
          <w:sz w:val="28"/>
          <w:szCs w:val="28"/>
        </w:rPr>
        <w:t xml:space="preserve">2.8.2. Муниципаль хезмәт күрсәтүдән </w:t>
      </w:r>
      <w:proofErr w:type="gramStart"/>
      <w:r w:rsidRPr="007D3E70">
        <w:rPr>
          <w:sz w:val="28"/>
          <w:szCs w:val="28"/>
        </w:rPr>
        <w:t>баш</w:t>
      </w:r>
      <w:proofErr w:type="gramEnd"/>
      <w:r w:rsidRPr="007D3E70">
        <w:rPr>
          <w:sz w:val="28"/>
          <w:szCs w:val="28"/>
        </w:rPr>
        <w:t xml:space="preserve"> тарту нигезләре:</w:t>
      </w:r>
    </w:p>
    <w:p w14:paraId="0EB986BB" w14:textId="77777777" w:rsidR="00D44600" w:rsidRPr="007D3E70" w:rsidRDefault="00D44600" w:rsidP="00D44600">
      <w:pPr>
        <w:tabs>
          <w:tab w:val="left" w:pos="1134"/>
        </w:tabs>
        <w:autoSpaceDE w:val="0"/>
        <w:autoSpaceDN w:val="0"/>
        <w:adjustRightInd w:val="0"/>
        <w:ind w:right="-1" w:firstLine="709"/>
        <w:jc w:val="both"/>
        <w:rPr>
          <w:sz w:val="28"/>
          <w:szCs w:val="28"/>
        </w:rPr>
      </w:pPr>
      <w:r w:rsidRPr="007D3E70">
        <w:rPr>
          <w:sz w:val="28"/>
          <w:szCs w:val="28"/>
        </w:rPr>
        <w:t>1) мө</w:t>
      </w:r>
      <w:proofErr w:type="gramStart"/>
      <w:r w:rsidRPr="007D3E70">
        <w:rPr>
          <w:sz w:val="28"/>
          <w:szCs w:val="28"/>
        </w:rPr>
        <w:t>р</w:t>
      </w:r>
      <w:proofErr w:type="gramEnd"/>
      <w:r w:rsidRPr="007D3E70">
        <w:rPr>
          <w:sz w:val="28"/>
          <w:szCs w:val="28"/>
        </w:rPr>
        <w:t>әҗәгать итүче тарафыннан тапшырылган документларның әлеге регламентның 2.5 пункты таләпләренә туры килмәве;</w:t>
      </w:r>
    </w:p>
    <w:p w14:paraId="7E725B1E" w14:textId="77777777" w:rsidR="00D44600" w:rsidRPr="007D3E70" w:rsidRDefault="00D44600" w:rsidP="00D44600">
      <w:pPr>
        <w:tabs>
          <w:tab w:val="left" w:pos="1134"/>
        </w:tabs>
        <w:autoSpaceDE w:val="0"/>
        <w:autoSpaceDN w:val="0"/>
        <w:adjustRightInd w:val="0"/>
        <w:ind w:right="-1" w:firstLine="709"/>
        <w:jc w:val="both"/>
        <w:rPr>
          <w:sz w:val="28"/>
          <w:szCs w:val="28"/>
        </w:rPr>
      </w:pPr>
      <w:r w:rsidRPr="007D3E70">
        <w:rPr>
          <w:sz w:val="28"/>
          <w:szCs w:val="28"/>
        </w:rPr>
        <w:t>2) гариза бирүченең аттестация критерийларына туры килмәве.</w:t>
      </w:r>
    </w:p>
    <w:p w14:paraId="041E8E08" w14:textId="08AA90F7" w:rsidR="00D44600" w:rsidRPr="007D3E70" w:rsidRDefault="00D44600" w:rsidP="00D44600">
      <w:pPr>
        <w:tabs>
          <w:tab w:val="left" w:pos="1134"/>
        </w:tabs>
        <w:autoSpaceDE w:val="0"/>
        <w:autoSpaceDN w:val="0"/>
        <w:adjustRightInd w:val="0"/>
        <w:ind w:right="-1" w:firstLine="709"/>
        <w:jc w:val="both"/>
        <w:rPr>
          <w:sz w:val="28"/>
          <w:szCs w:val="28"/>
        </w:rPr>
      </w:pPr>
      <w:r w:rsidRPr="007D3E70">
        <w:rPr>
          <w:sz w:val="28"/>
          <w:szCs w:val="28"/>
        </w:rPr>
        <w:t xml:space="preserve">2.8.3. Муниципаль хезмәт күрсәтүдән </w:t>
      </w:r>
      <w:proofErr w:type="gramStart"/>
      <w:r w:rsidRPr="007D3E70">
        <w:rPr>
          <w:sz w:val="28"/>
          <w:szCs w:val="28"/>
        </w:rPr>
        <w:t>баш</w:t>
      </w:r>
      <w:proofErr w:type="gramEnd"/>
      <w:r w:rsidRPr="007D3E70">
        <w:rPr>
          <w:sz w:val="28"/>
          <w:szCs w:val="28"/>
        </w:rPr>
        <w:t xml:space="preserve"> тарту өчен нигезләрнең исемлеге тулы</w:t>
      </w:r>
      <w:r w:rsidRPr="007D3E70">
        <w:rPr>
          <w:sz w:val="28"/>
          <w:szCs w:val="28"/>
          <w:lang w:val="tt-RU"/>
        </w:rPr>
        <w:t xml:space="preserve"> булу</w:t>
      </w:r>
      <w:r w:rsidRPr="007D3E70">
        <w:rPr>
          <w:sz w:val="28"/>
          <w:szCs w:val="28"/>
        </w:rPr>
        <w:t>.</w:t>
      </w:r>
    </w:p>
    <w:p w14:paraId="39E0A724" w14:textId="77777777" w:rsidR="00D44600" w:rsidRPr="007D3E70" w:rsidRDefault="00D44600" w:rsidP="00D44600">
      <w:pPr>
        <w:tabs>
          <w:tab w:val="left" w:pos="1134"/>
        </w:tabs>
        <w:autoSpaceDE w:val="0"/>
        <w:autoSpaceDN w:val="0"/>
        <w:adjustRightInd w:val="0"/>
        <w:ind w:right="-1" w:firstLine="709"/>
        <w:jc w:val="both"/>
        <w:rPr>
          <w:sz w:val="28"/>
          <w:szCs w:val="28"/>
          <w:lang w:val="tt-RU"/>
        </w:rPr>
      </w:pPr>
      <w:r w:rsidRPr="007D3E70">
        <w:rPr>
          <w:sz w:val="28"/>
          <w:szCs w:val="28"/>
        </w:rPr>
        <w:t>2.8.4. Муниципаль хезмәт күрсәтү турындагы гариза бердә</w:t>
      </w:r>
      <w:proofErr w:type="gramStart"/>
      <w:r w:rsidRPr="007D3E70">
        <w:rPr>
          <w:sz w:val="28"/>
          <w:szCs w:val="28"/>
        </w:rPr>
        <w:t>м</w:t>
      </w:r>
      <w:proofErr w:type="gramEnd"/>
      <w:r w:rsidRPr="007D3E70">
        <w:rPr>
          <w:sz w:val="28"/>
          <w:szCs w:val="28"/>
        </w:rPr>
        <w:t xml:space="preserve">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14:paraId="09AC469B" w14:textId="77777777" w:rsidR="0031338D" w:rsidRPr="007D3E70" w:rsidRDefault="0031338D" w:rsidP="0031338D">
      <w:pPr>
        <w:autoSpaceDE w:val="0"/>
        <w:autoSpaceDN w:val="0"/>
        <w:adjustRightInd w:val="0"/>
        <w:ind w:right="-1" w:firstLine="709"/>
        <w:jc w:val="both"/>
        <w:rPr>
          <w:sz w:val="28"/>
          <w:szCs w:val="28"/>
        </w:rPr>
      </w:pPr>
    </w:p>
    <w:p w14:paraId="64589B8D" w14:textId="77777777" w:rsidR="00D44600" w:rsidRPr="007D3E70" w:rsidRDefault="00D44600" w:rsidP="00D44600">
      <w:pPr>
        <w:autoSpaceDE w:val="0"/>
        <w:autoSpaceDN w:val="0"/>
        <w:adjustRightInd w:val="0"/>
        <w:ind w:right="-1"/>
        <w:jc w:val="center"/>
        <w:rPr>
          <w:sz w:val="28"/>
          <w:szCs w:val="28"/>
        </w:rPr>
      </w:pPr>
      <w:r w:rsidRPr="007D3E70">
        <w:rPr>
          <w:sz w:val="28"/>
          <w:szCs w:val="28"/>
        </w:rPr>
        <w:t>2.9. Муниципаль хезмәт күрсәтү өчен түләнә торган дәү</w:t>
      </w:r>
      <w:proofErr w:type="gramStart"/>
      <w:r w:rsidRPr="007D3E70">
        <w:rPr>
          <w:sz w:val="28"/>
          <w:szCs w:val="28"/>
        </w:rPr>
        <w:t>л</w:t>
      </w:r>
      <w:proofErr w:type="gramEnd"/>
      <w:r w:rsidRPr="007D3E70">
        <w:rPr>
          <w:sz w:val="28"/>
          <w:szCs w:val="28"/>
        </w:rPr>
        <w:t>әт пошлинасын яисә бүтән түләүне алу тәртибе, күләме һәм нигезләре</w:t>
      </w:r>
    </w:p>
    <w:p w14:paraId="3654523B" w14:textId="77777777" w:rsidR="00D44600" w:rsidRPr="007D3E70" w:rsidRDefault="00D44600" w:rsidP="00D44600">
      <w:pPr>
        <w:autoSpaceDE w:val="0"/>
        <w:autoSpaceDN w:val="0"/>
        <w:adjustRightInd w:val="0"/>
        <w:ind w:right="-1"/>
        <w:jc w:val="center"/>
        <w:rPr>
          <w:sz w:val="28"/>
          <w:szCs w:val="28"/>
        </w:rPr>
      </w:pPr>
    </w:p>
    <w:p w14:paraId="5BE36B63" w14:textId="77777777" w:rsidR="00D44600" w:rsidRPr="007D3E70" w:rsidRDefault="00D44600" w:rsidP="00D44600">
      <w:pPr>
        <w:autoSpaceDE w:val="0"/>
        <w:autoSpaceDN w:val="0"/>
        <w:adjustRightInd w:val="0"/>
        <w:ind w:right="-1"/>
        <w:jc w:val="center"/>
        <w:rPr>
          <w:sz w:val="28"/>
          <w:szCs w:val="28"/>
        </w:rPr>
      </w:pPr>
      <w:r w:rsidRPr="007D3E70">
        <w:rPr>
          <w:sz w:val="28"/>
          <w:szCs w:val="28"/>
        </w:rPr>
        <w:t xml:space="preserve">Муниципаль хезмәт </w:t>
      </w:r>
      <w:proofErr w:type="gramStart"/>
      <w:r w:rsidRPr="007D3E70">
        <w:rPr>
          <w:sz w:val="28"/>
          <w:szCs w:val="28"/>
        </w:rPr>
        <w:t>т</w:t>
      </w:r>
      <w:proofErr w:type="gramEnd"/>
      <w:r w:rsidRPr="007D3E70">
        <w:rPr>
          <w:sz w:val="28"/>
          <w:szCs w:val="28"/>
        </w:rPr>
        <w:t>үләүсез нигездә күрсәтелә.</w:t>
      </w:r>
    </w:p>
    <w:p w14:paraId="3E9B9985" w14:textId="77777777" w:rsidR="00D44600" w:rsidRPr="007D3E70" w:rsidRDefault="00D44600" w:rsidP="00D44600">
      <w:pPr>
        <w:autoSpaceDE w:val="0"/>
        <w:autoSpaceDN w:val="0"/>
        <w:adjustRightInd w:val="0"/>
        <w:ind w:right="-1"/>
        <w:jc w:val="center"/>
        <w:rPr>
          <w:sz w:val="28"/>
          <w:szCs w:val="28"/>
        </w:rPr>
      </w:pPr>
    </w:p>
    <w:p w14:paraId="725D5403" w14:textId="77777777" w:rsidR="00D44600" w:rsidRPr="007D3E70" w:rsidRDefault="00D44600" w:rsidP="00D44600">
      <w:pPr>
        <w:autoSpaceDE w:val="0"/>
        <w:autoSpaceDN w:val="0"/>
        <w:adjustRightInd w:val="0"/>
        <w:ind w:right="-1"/>
        <w:jc w:val="center"/>
        <w:rPr>
          <w:sz w:val="28"/>
          <w:szCs w:val="28"/>
        </w:rPr>
      </w:pPr>
      <w:r w:rsidRPr="007D3E70">
        <w:rPr>
          <w:sz w:val="28"/>
          <w:szCs w:val="28"/>
        </w:rPr>
        <w:t xml:space="preserve">2.10. Муниципаль хезмәтләр күрсәтү өчен кирәкле һәм </w:t>
      </w:r>
      <w:proofErr w:type="gramStart"/>
      <w:r w:rsidRPr="007D3E70">
        <w:rPr>
          <w:sz w:val="28"/>
          <w:szCs w:val="28"/>
        </w:rPr>
        <w:t>м</w:t>
      </w:r>
      <w:proofErr w:type="gramEnd"/>
      <w:r w:rsidRPr="007D3E70">
        <w:rPr>
          <w:sz w:val="28"/>
          <w:szCs w:val="28"/>
        </w:rPr>
        <w:t>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016CE8FC" w14:textId="77777777" w:rsidR="00D44600" w:rsidRPr="007D3E70" w:rsidRDefault="00D44600" w:rsidP="00D44600">
      <w:pPr>
        <w:autoSpaceDE w:val="0"/>
        <w:autoSpaceDN w:val="0"/>
        <w:adjustRightInd w:val="0"/>
        <w:ind w:right="-1"/>
        <w:jc w:val="center"/>
        <w:rPr>
          <w:sz w:val="28"/>
          <w:szCs w:val="28"/>
        </w:rPr>
      </w:pPr>
    </w:p>
    <w:p w14:paraId="186114A6" w14:textId="389B5795" w:rsidR="00D44600" w:rsidRPr="007D3E70" w:rsidRDefault="00D44600" w:rsidP="00D44600">
      <w:pPr>
        <w:autoSpaceDE w:val="0"/>
        <w:autoSpaceDN w:val="0"/>
        <w:adjustRightInd w:val="0"/>
        <w:ind w:right="-1"/>
        <w:jc w:val="center"/>
        <w:rPr>
          <w:sz w:val="28"/>
          <w:szCs w:val="28"/>
          <w:lang w:val="tt-RU"/>
        </w:rPr>
      </w:pPr>
      <w:r w:rsidRPr="007D3E70">
        <w:rPr>
          <w:sz w:val="28"/>
          <w:szCs w:val="28"/>
        </w:rPr>
        <w:t xml:space="preserve">Кирәкле һәм </w:t>
      </w:r>
      <w:proofErr w:type="gramStart"/>
      <w:r w:rsidRPr="007D3E70">
        <w:rPr>
          <w:sz w:val="28"/>
          <w:szCs w:val="28"/>
        </w:rPr>
        <w:t>м</w:t>
      </w:r>
      <w:proofErr w:type="gramEnd"/>
      <w:r w:rsidRPr="007D3E70">
        <w:rPr>
          <w:sz w:val="28"/>
          <w:szCs w:val="28"/>
        </w:rPr>
        <w:t>әҗбүри хезмәтләр күрсәтү</w:t>
      </w:r>
      <w:r w:rsidRPr="007D3E70">
        <w:rPr>
          <w:sz w:val="28"/>
          <w:szCs w:val="28"/>
          <w:lang w:val="tt-RU"/>
        </w:rPr>
        <w:t xml:space="preserve"> таләп ителми</w:t>
      </w:r>
      <w:r w:rsidRPr="007D3E70">
        <w:rPr>
          <w:sz w:val="28"/>
          <w:szCs w:val="28"/>
        </w:rPr>
        <w:t>.</w:t>
      </w:r>
    </w:p>
    <w:p w14:paraId="3A7BB018" w14:textId="77777777" w:rsidR="00D44600" w:rsidRPr="007D3E70" w:rsidRDefault="00D44600" w:rsidP="0031338D">
      <w:pPr>
        <w:autoSpaceDE w:val="0"/>
        <w:autoSpaceDN w:val="0"/>
        <w:adjustRightInd w:val="0"/>
        <w:ind w:right="-1"/>
        <w:jc w:val="center"/>
        <w:rPr>
          <w:sz w:val="28"/>
          <w:szCs w:val="28"/>
          <w:lang w:val="tt-RU"/>
        </w:rPr>
      </w:pPr>
    </w:p>
    <w:p w14:paraId="689B4E37" w14:textId="77777777" w:rsidR="00D44600" w:rsidRPr="007D3E70" w:rsidRDefault="00D44600" w:rsidP="00D44600">
      <w:pPr>
        <w:ind w:right="-1" w:firstLine="427"/>
        <w:jc w:val="both"/>
        <w:rPr>
          <w:sz w:val="28"/>
          <w:szCs w:val="28"/>
          <w:lang w:val="tt-RU"/>
        </w:rPr>
      </w:pPr>
      <w:r w:rsidRPr="007D3E70">
        <w:rPr>
          <w:sz w:val="28"/>
          <w:szCs w:val="28"/>
          <w:lang w:val="tt-RU"/>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14:paraId="2914729E" w14:textId="77777777" w:rsidR="00D44600" w:rsidRPr="007D3E70" w:rsidRDefault="00D44600" w:rsidP="00D44600">
      <w:pPr>
        <w:ind w:right="-1" w:firstLine="427"/>
        <w:jc w:val="both"/>
        <w:rPr>
          <w:sz w:val="28"/>
          <w:szCs w:val="28"/>
          <w:lang w:val="tt-RU"/>
        </w:rPr>
      </w:pPr>
    </w:p>
    <w:p w14:paraId="107DDAB0" w14:textId="77777777" w:rsidR="00D44600" w:rsidRPr="007D3E70" w:rsidRDefault="00D44600" w:rsidP="00D44600">
      <w:pPr>
        <w:ind w:right="-1" w:firstLine="427"/>
        <w:jc w:val="both"/>
        <w:rPr>
          <w:sz w:val="28"/>
          <w:szCs w:val="28"/>
          <w:lang w:val="tt-RU"/>
        </w:rPr>
      </w:pPr>
      <w:r w:rsidRPr="007D3E70">
        <w:rPr>
          <w:sz w:val="28"/>
          <w:szCs w:val="28"/>
          <w:lang w:val="tt-RU"/>
        </w:rPr>
        <w:t>Кирәкле һәм мәҗбүри хезмәтләр күрсәтү кирәк түгел.</w:t>
      </w:r>
    </w:p>
    <w:p w14:paraId="473B49C2" w14:textId="77777777" w:rsidR="00D44600" w:rsidRPr="007D3E70" w:rsidRDefault="00D44600" w:rsidP="00D44600">
      <w:pPr>
        <w:ind w:right="-1" w:firstLine="427"/>
        <w:jc w:val="both"/>
        <w:rPr>
          <w:sz w:val="28"/>
          <w:szCs w:val="28"/>
          <w:lang w:val="tt-RU"/>
        </w:rPr>
      </w:pPr>
    </w:p>
    <w:p w14:paraId="6C6E15D9" w14:textId="33CB5881" w:rsidR="0031338D" w:rsidRPr="007D3E70" w:rsidRDefault="00D44600" w:rsidP="00D44600">
      <w:pPr>
        <w:ind w:right="-1" w:firstLine="427"/>
        <w:jc w:val="both"/>
        <w:rPr>
          <w:sz w:val="28"/>
          <w:szCs w:val="28"/>
          <w:lang w:val="tt-RU"/>
        </w:rPr>
      </w:pPr>
      <w:r w:rsidRPr="007D3E70">
        <w:rPr>
          <w:sz w:val="28"/>
          <w:szCs w:val="28"/>
        </w:rPr>
        <w:t>2.12. Муниципаль хезмәтлә</w:t>
      </w:r>
      <w:proofErr w:type="gramStart"/>
      <w:r w:rsidRPr="007D3E70">
        <w:rPr>
          <w:sz w:val="28"/>
          <w:szCs w:val="28"/>
        </w:rPr>
        <w:t>р</w:t>
      </w:r>
      <w:proofErr w:type="gramEnd"/>
      <w:r w:rsidRPr="007D3E70">
        <w:rPr>
          <w:sz w:val="28"/>
          <w:szCs w:val="28"/>
        </w:rPr>
        <w:t xml:space="preserve"> күрсәтүдә катнашучы оешма тарафыннан күрсәтелә торган хезмәтләр күрсәтү турында запрос биргәндә һәм мондый хезмәтләр күрсә</w:t>
      </w:r>
      <w:r w:rsidRPr="007D3E70">
        <w:rPr>
          <w:sz w:val="28"/>
          <w:szCs w:val="28"/>
        </w:rPr>
        <w:t xml:space="preserve">тү нәтиҗәләрен алганда чиратта </w:t>
      </w:r>
      <w:r w:rsidRPr="007D3E70">
        <w:rPr>
          <w:sz w:val="28"/>
          <w:szCs w:val="28"/>
          <w:lang w:val="tt-RU"/>
        </w:rPr>
        <w:t>м</w:t>
      </w:r>
      <w:r w:rsidRPr="007D3E70">
        <w:rPr>
          <w:sz w:val="28"/>
          <w:szCs w:val="28"/>
        </w:rPr>
        <w:t>аксималь көтү срогы</w:t>
      </w:r>
    </w:p>
    <w:p w14:paraId="5DA74CC2" w14:textId="77777777" w:rsidR="00D44600" w:rsidRPr="007D3E70" w:rsidRDefault="00D44600" w:rsidP="00D44600">
      <w:pPr>
        <w:ind w:right="-1" w:firstLine="427"/>
        <w:jc w:val="both"/>
        <w:rPr>
          <w:sz w:val="28"/>
          <w:szCs w:val="28"/>
          <w:lang w:val="tt-RU"/>
        </w:rPr>
      </w:pPr>
    </w:p>
    <w:p w14:paraId="7638926E" w14:textId="77777777" w:rsidR="00D44600" w:rsidRPr="007D3E70" w:rsidRDefault="00D44600" w:rsidP="00D44600">
      <w:pPr>
        <w:ind w:right="-1" w:firstLine="427"/>
        <w:jc w:val="both"/>
        <w:rPr>
          <w:sz w:val="28"/>
          <w:szCs w:val="28"/>
          <w:lang w:val="tt-RU"/>
        </w:rPr>
      </w:pPr>
    </w:p>
    <w:p w14:paraId="3A24BDAA" w14:textId="77777777" w:rsidR="00D44600" w:rsidRPr="007D3E70" w:rsidRDefault="00D44600" w:rsidP="00D44600">
      <w:pPr>
        <w:ind w:right="-1" w:firstLine="427"/>
        <w:jc w:val="both"/>
        <w:rPr>
          <w:sz w:val="28"/>
          <w:szCs w:val="28"/>
          <w:lang w:val="tt-RU"/>
        </w:rPr>
      </w:pPr>
      <w:r w:rsidRPr="007D3E70">
        <w:rPr>
          <w:sz w:val="28"/>
          <w:szCs w:val="28"/>
          <w:lang w:val="tt-RU"/>
        </w:rPr>
        <w:t>2.12.1. Муниципаль хезмәт күрсәтүгә гариза бирүне көтү вакыты-15 минуттан артмый.</w:t>
      </w:r>
    </w:p>
    <w:p w14:paraId="65219E14" w14:textId="2E8CF5EE" w:rsidR="0031338D" w:rsidRPr="007D3E70" w:rsidRDefault="00D44600" w:rsidP="00D44600">
      <w:pPr>
        <w:ind w:right="-1" w:firstLine="427"/>
        <w:jc w:val="both"/>
        <w:rPr>
          <w:sz w:val="28"/>
          <w:szCs w:val="28"/>
          <w:lang w:val="tt-RU"/>
        </w:rPr>
      </w:pPr>
      <w:r w:rsidRPr="007D3E70">
        <w:rPr>
          <w:sz w:val="28"/>
          <w:szCs w:val="28"/>
        </w:rPr>
        <w:t>2.12.2. Муниципаль хезмәт күрсәтү нәтиҗәсен алганда, чиратта көтүнең максималь вакыты 15 минуттан артмаска тиеш.</w:t>
      </w:r>
    </w:p>
    <w:p w14:paraId="70C376C3" w14:textId="77777777" w:rsidR="00D44600" w:rsidRPr="007D3E70" w:rsidRDefault="00D44600" w:rsidP="00D44600">
      <w:pPr>
        <w:ind w:right="-1" w:firstLine="427"/>
        <w:jc w:val="both"/>
        <w:rPr>
          <w:sz w:val="28"/>
          <w:szCs w:val="28"/>
          <w:lang w:val="tt-RU"/>
        </w:rPr>
      </w:pPr>
    </w:p>
    <w:p w14:paraId="13EEDEEF" w14:textId="77777777" w:rsidR="00D44600" w:rsidRPr="007D3E70" w:rsidRDefault="00D44600" w:rsidP="0031338D">
      <w:pPr>
        <w:tabs>
          <w:tab w:val="num" w:pos="0"/>
        </w:tabs>
        <w:ind w:right="-1" w:firstLine="709"/>
        <w:jc w:val="both"/>
        <w:rPr>
          <w:sz w:val="28"/>
          <w:szCs w:val="28"/>
          <w:lang w:val="tt-RU"/>
        </w:rPr>
      </w:pPr>
      <w:r w:rsidRPr="007D3E70">
        <w:rPr>
          <w:sz w:val="28"/>
          <w:szCs w:val="28"/>
          <w:lang w:val="tt-RU"/>
        </w:rPr>
        <w:t>2.13. 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14:paraId="094CE0C6" w14:textId="35E4676F" w:rsidR="00D44600" w:rsidRPr="007D3E70" w:rsidRDefault="00D44600" w:rsidP="00D44600">
      <w:pPr>
        <w:tabs>
          <w:tab w:val="num" w:pos="0"/>
        </w:tabs>
        <w:ind w:right="-1" w:firstLine="709"/>
        <w:jc w:val="both"/>
        <w:rPr>
          <w:sz w:val="28"/>
          <w:szCs w:val="28"/>
          <w:lang w:val="tt-RU"/>
        </w:rPr>
      </w:pPr>
      <w:r w:rsidRPr="007D3E70">
        <w:rPr>
          <w:sz w:val="28"/>
          <w:szCs w:val="28"/>
          <w:lang w:val="tt-RU"/>
        </w:rPr>
        <w:t>2.13.1. Гариза биргән көнне КФҮ</w:t>
      </w:r>
      <w:r w:rsidRPr="007D3E70">
        <w:rPr>
          <w:sz w:val="28"/>
          <w:szCs w:val="28"/>
          <w:lang w:val="tt-RU"/>
        </w:rPr>
        <w:t xml:space="preserve">ләргә </w:t>
      </w:r>
      <w:r w:rsidRPr="007D3E70">
        <w:rPr>
          <w:sz w:val="28"/>
          <w:szCs w:val="28"/>
          <w:lang w:val="tt-RU"/>
        </w:rPr>
        <w:t xml:space="preserve"> шәхси мөрәҗәгать иткәнд</w:t>
      </w:r>
      <w:r w:rsidRPr="007D3E70">
        <w:rPr>
          <w:sz w:val="28"/>
          <w:szCs w:val="28"/>
          <w:lang w:val="tt-RU"/>
        </w:rPr>
        <w:t xml:space="preserve">ә мөрәҗәгать итүчегә КФҮ АИСыннан </w:t>
      </w:r>
      <w:r w:rsidRPr="007D3E70">
        <w:rPr>
          <w:sz w:val="28"/>
          <w:szCs w:val="28"/>
          <w:lang w:val="tt-RU"/>
        </w:rPr>
        <w:t xml:space="preserve"> гаризаның җибәрелүен раслаучы теркәү номеры һәм гариза бирү датасы белән расписка бирелә.</w:t>
      </w:r>
    </w:p>
    <w:p w14:paraId="6557CFD0" w14:textId="77777777" w:rsidR="00D44600" w:rsidRPr="007D3E70" w:rsidRDefault="00D44600" w:rsidP="00D44600">
      <w:pPr>
        <w:tabs>
          <w:tab w:val="num" w:pos="0"/>
        </w:tabs>
        <w:ind w:right="-1" w:firstLine="709"/>
        <w:jc w:val="both"/>
        <w:rPr>
          <w:sz w:val="28"/>
          <w:szCs w:val="28"/>
          <w:lang w:val="tt-RU"/>
        </w:rPr>
      </w:pPr>
      <w:r w:rsidRPr="007D3E70">
        <w:rPr>
          <w:sz w:val="28"/>
          <w:szCs w:val="28"/>
          <w:lang w:val="tt-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p>
    <w:p w14:paraId="5CDE3395" w14:textId="77777777" w:rsidR="00D44600" w:rsidRPr="007D3E70" w:rsidRDefault="00D44600" w:rsidP="00D44600">
      <w:pPr>
        <w:tabs>
          <w:tab w:val="num" w:pos="0"/>
        </w:tabs>
        <w:ind w:right="-1" w:firstLine="709"/>
        <w:jc w:val="both"/>
        <w:rPr>
          <w:sz w:val="28"/>
          <w:szCs w:val="28"/>
          <w:lang w:val="tt-RU"/>
        </w:rPr>
      </w:pPr>
      <w:r w:rsidRPr="007D3E70">
        <w:rPr>
          <w:sz w:val="28"/>
          <w:szCs w:val="28"/>
          <w:lang w:val="tt-RU"/>
        </w:rPr>
        <w:t>2.13.3. Гариза биргән көнне органга вәкаләтле вазыйфаи зат мөрәҗәгать итүчегә шәхси мөрәҗәгать иткәндә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41361796" w14:textId="77777777" w:rsidR="0031338D" w:rsidRPr="007D3E70" w:rsidRDefault="0031338D" w:rsidP="0031338D">
      <w:pPr>
        <w:ind w:right="-1" w:firstLine="427"/>
        <w:jc w:val="both"/>
        <w:rPr>
          <w:sz w:val="28"/>
          <w:szCs w:val="28"/>
        </w:rPr>
      </w:pPr>
    </w:p>
    <w:p w14:paraId="5333B4BA" w14:textId="218EE751" w:rsidR="0031338D" w:rsidRPr="007D3E70" w:rsidRDefault="0031338D" w:rsidP="0031338D">
      <w:pPr>
        <w:ind w:right="-1" w:firstLine="427"/>
        <w:jc w:val="center"/>
        <w:rPr>
          <w:sz w:val="28"/>
          <w:szCs w:val="28"/>
        </w:rPr>
      </w:pPr>
      <w:r w:rsidRPr="007D3E70">
        <w:rPr>
          <w:sz w:val="28"/>
          <w:szCs w:val="28"/>
        </w:rPr>
        <w:t>2.14. </w:t>
      </w:r>
      <w:r w:rsidR="00D44600" w:rsidRPr="007D3E70">
        <w:rPr>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14:paraId="01A9183E" w14:textId="77777777" w:rsidR="0031338D" w:rsidRPr="007D3E70" w:rsidRDefault="0031338D" w:rsidP="0031338D">
      <w:pPr>
        <w:ind w:right="-1" w:firstLine="427"/>
        <w:jc w:val="both"/>
        <w:rPr>
          <w:sz w:val="28"/>
          <w:szCs w:val="28"/>
        </w:rPr>
      </w:pPr>
    </w:p>
    <w:p w14:paraId="0D816C0A"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14:paraId="391A6BD0"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14:paraId="45A6DC89"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lastRenderedPageBreak/>
        <w:t>2) транспорт чарасына утырту һәм аннан төшерү мөмкинлеге, шул исәптән кресло-коляска кулланып;</w:t>
      </w:r>
    </w:p>
    <w:p w14:paraId="2D6742AC"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14:paraId="6D757E39"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14:paraId="4F784452"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 xml:space="preserve">5) сурдотәрҗемәче һәм тифлосурдотәрҗемәчегә рөхсәт; </w:t>
      </w:r>
    </w:p>
    <w:p w14:paraId="53E1E21E" w14:textId="271FA43F" w:rsidR="00D44600" w:rsidRPr="00D44600" w:rsidRDefault="00D44600" w:rsidP="00D44600">
      <w:pPr>
        <w:tabs>
          <w:tab w:val="num" w:pos="370"/>
        </w:tabs>
        <w:ind w:right="-1" w:firstLine="709"/>
        <w:jc w:val="both"/>
        <w:rPr>
          <w:sz w:val="28"/>
          <w:szCs w:val="28"/>
          <w:lang w:val="tt-RU"/>
        </w:rPr>
      </w:pPr>
      <w:r w:rsidRPr="00D44600">
        <w:rPr>
          <w:sz w:val="28"/>
          <w:szCs w:val="28"/>
          <w:lang w:val="tt-RU"/>
        </w:rPr>
        <w:t xml:space="preserve">6) Россия Федерациясе Хезмәт һәм социаль яклау министрлыгының «Сукырларны </w:t>
      </w:r>
      <w:r w:rsidR="00920760" w:rsidRPr="007D3E70">
        <w:rPr>
          <w:sz w:val="28"/>
          <w:szCs w:val="28"/>
          <w:lang w:val="tt-RU"/>
        </w:rPr>
        <w:t xml:space="preserve">озатып  </w:t>
      </w:r>
      <w:r w:rsidRPr="00D44600">
        <w:rPr>
          <w:sz w:val="28"/>
          <w:szCs w:val="28"/>
          <w:lang w:val="tt-RU"/>
        </w:rPr>
        <w:t xml:space="preserve">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14:paraId="1BAC7B0F" w14:textId="77777777" w:rsidR="00D44600" w:rsidRPr="00D44600" w:rsidRDefault="00D44600" w:rsidP="00D44600">
      <w:pPr>
        <w:tabs>
          <w:tab w:val="num" w:pos="370"/>
        </w:tabs>
        <w:ind w:right="-1" w:firstLine="709"/>
        <w:jc w:val="both"/>
        <w:rPr>
          <w:sz w:val="28"/>
          <w:szCs w:val="28"/>
          <w:lang w:val="tt-RU"/>
        </w:rPr>
      </w:pPr>
      <w:r w:rsidRPr="00D44600">
        <w:rPr>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14:paraId="42F99FFA" w14:textId="77777777" w:rsidR="00D44600" w:rsidRPr="007D3E70" w:rsidRDefault="00D44600" w:rsidP="0031338D">
      <w:pPr>
        <w:pStyle w:val="ConsPlusNormal"/>
        <w:ind w:right="-1" w:firstLine="709"/>
        <w:jc w:val="both"/>
        <w:rPr>
          <w:rFonts w:ascii="Times New Roman" w:hAnsi="Times New Roman" w:cs="Times New Roman"/>
          <w:sz w:val="28"/>
          <w:szCs w:val="28"/>
          <w:lang w:val="tt-RU"/>
        </w:rPr>
      </w:pPr>
    </w:p>
    <w:p w14:paraId="163357DD" w14:textId="77777777" w:rsidR="0031338D" w:rsidRPr="007D3E70" w:rsidRDefault="0031338D" w:rsidP="0031338D">
      <w:pPr>
        <w:ind w:right="-1" w:firstLine="427"/>
        <w:jc w:val="both"/>
        <w:rPr>
          <w:sz w:val="28"/>
          <w:szCs w:val="28"/>
        </w:rPr>
      </w:pPr>
    </w:p>
    <w:p w14:paraId="61486EAB" w14:textId="77777777" w:rsidR="00920760" w:rsidRPr="007D3E70" w:rsidRDefault="0031338D" w:rsidP="00920760">
      <w:pPr>
        <w:ind w:right="-1"/>
        <w:jc w:val="center"/>
        <w:rPr>
          <w:sz w:val="28"/>
          <w:szCs w:val="28"/>
          <w:lang w:val="tt-RU"/>
        </w:rPr>
      </w:pPr>
      <w:r w:rsidRPr="007D3E70">
        <w:rPr>
          <w:sz w:val="28"/>
          <w:szCs w:val="28"/>
        </w:rPr>
        <w:t>2.15. </w:t>
      </w:r>
      <w:r w:rsidR="00920760" w:rsidRPr="007D3E70">
        <w:rPr>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14:paraId="4ABE63B2" w14:textId="2EED50FB" w:rsidR="0031338D" w:rsidRPr="007D3E70" w:rsidRDefault="0031338D" w:rsidP="0031338D">
      <w:pPr>
        <w:ind w:right="-1" w:firstLine="427"/>
        <w:jc w:val="center"/>
        <w:rPr>
          <w:sz w:val="28"/>
          <w:szCs w:val="28"/>
          <w:lang w:val="tt-RU"/>
        </w:rPr>
      </w:pPr>
    </w:p>
    <w:p w14:paraId="0503762A" w14:textId="77777777" w:rsidR="0031338D" w:rsidRPr="007D3E70" w:rsidRDefault="0031338D" w:rsidP="0031338D">
      <w:pPr>
        <w:ind w:right="-1" w:firstLine="427"/>
        <w:jc w:val="both"/>
        <w:rPr>
          <w:sz w:val="28"/>
          <w:szCs w:val="28"/>
        </w:rPr>
      </w:pPr>
    </w:p>
    <w:p w14:paraId="466325A2" w14:textId="192E0060" w:rsidR="00920760" w:rsidRPr="00920760" w:rsidRDefault="00920760" w:rsidP="00920760">
      <w:pPr>
        <w:autoSpaceDE w:val="0"/>
        <w:autoSpaceDN w:val="0"/>
        <w:adjustRightInd w:val="0"/>
        <w:ind w:right="-1" w:firstLine="709"/>
        <w:jc w:val="both"/>
        <w:rPr>
          <w:sz w:val="28"/>
          <w:szCs w:val="28"/>
          <w:lang w:val="tt-RU"/>
        </w:rPr>
      </w:pPr>
      <w:r w:rsidRPr="00920760">
        <w:rPr>
          <w:sz w:val="28"/>
          <w:szCs w:val="28"/>
          <w:lang w:val="tt-RU"/>
        </w:rPr>
        <w:t>2.15.1. Муниципаль хезмәт күрсәтүнең һәркем өчен мөмкин булуы күрсәткечләре булып</w:t>
      </w:r>
      <w:r w:rsidRPr="007D3E70">
        <w:rPr>
          <w:sz w:val="28"/>
          <w:szCs w:val="28"/>
          <w:lang w:val="tt-RU"/>
        </w:rPr>
        <w:t xml:space="preserve"> түбәндәгеләр </w:t>
      </w:r>
      <w:r w:rsidRPr="00920760">
        <w:rPr>
          <w:sz w:val="28"/>
          <w:szCs w:val="28"/>
          <w:lang w:val="tt-RU"/>
        </w:rPr>
        <w:t xml:space="preserve"> тора:</w:t>
      </w:r>
    </w:p>
    <w:p w14:paraId="64A792E3" w14:textId="77777777" w:rsidR="00920760" w:rsidRPr="00920760" w:rsidRDefault="00920760" w:rsidP="00920760">
      <w:pPr>
        <w:autoSpaceDE w:val="0"/>
        <w:autoSpaceDN w:val="0"/>
        <w:adjustRightInd w:val="0"/>
        <w:ind w:right="-1" w:firstLine="709"/>
        <w:jc w:val="both"/>
        <w:rPr>
          <w:sz w:val="28"/>
          <w:szCs w:val="28"/>
          <w:lang w:val="tt-RU"/>
        </w:rPr>
      </w:pPr>
      <w:r w:rsidRPr="00920760">
        <w:rPr>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14:paraId="0BBB02E8" w14:textId="77777777" w:rsidR="00920760" w:rsidRPr="00920760" w:rsidRDefault="00920760" w:rsidP="00920760">
      <w:pPr>
        <w:autoSpaceDE w:val="0"/>
        <w:autoSpaceDN w:val="0"/>
        <w:adjustRightInd w:val="0"/>
        <w:ind w:right="-1" w:firstLine="709"/>
        <w:jc w:val="both"/>
        <w:rPr>
          <w:sz w:val="28"/>
          <w:szCs w:val="28"/>
          <w:lang w:val="tt-RU"/>
        </w:rPr>
      </w:pPr>
      <w:r w:rsidRPr="00920760">
        <w:rPr>
          <w:sz w:val="28"/>
          <w:szCs w:val="28"/>
          <w:lang w:val="tt-RU"/>
        </w:rPr>
        <w:lastRenderedPageBreak/>
        <w:t>кирәкле белгечләр саны, шулай ук гариза бирүчеләрдән документлар кабул ителә торган бүлмәләр булу;</w:t>
      </w:r>
    </w:p>
    <w:p w14:paraId="206B3C19" w14:textId="77777777" w:rsidR="00920760" w:rsidRPr="00920760" w:rsidRDefault="00920760" w:rsidP="00920760">
      <w:pPr>
        <w:autoSpaceDE w:val="0"/>
        <w:autoSpaceDN w:val="0"/>
        <w:adjustRightInd w:val="0"/>
        <w:ind w:right="-1" w:firstLine="709"/>
        <w:jc w:val="both"/>
        <w:rPr>
          <w:sz w:val="28"/>
          <w:szCs w:val="28"/>
          <w:lang w:val="tt-RU"/>
        </w:rPr>
      </w:pPr>
      <w:r w:rsidRPr="00920760">
        <w:rPr>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14:paraId="496DED1B" w14:textId="046018D9" w:rsidR="00920760" w:rsidRPr="007D3E70" w:rsidRDefault="00920760" w:rsidP="00920760">
      <w:pPr>
        <w:autoSpaceDE w:val="0"/>
        <w:autoSpaceDN w:val="0"/>
        <w:adjustRightInd w:val="0"/>
        <w:ind w:right="-1" w:firstLine="709"/>
        <w:jc w:val="both"/>
        <w:rPr>
          <w:sz w:val="28"/>
          <w:szCs w:val="28"/>
          <w:lang w:val="tt-RU"/>
        </w:rPr>
      </w:pPr>
      <w:r w:rsidRPr="00920760">
        <w:rPr>
          <w:sz w:val="28"/>
          <w:szCs w:val="28"/>
          <w:lang w:val="tt-RU"/>
        </w:rPr>
        <w:t xml:space="preserve">инвалидларга </w:t>
      </w:r>
      <w:r w:rsidRPr="007D3E70">
        <w:rPr>
          <w:sz w:val="28"/>
          <w:szCs w:val="28"/>
          <w:lang w:val="tt-RU"/>
        </w:rPr>
        <w:t xml:space="preserve">  бинага керүдә киртәләрне узырга ярдәм итү</w:t>
      </w:r>
      <w:r w:rsidRPr="00920760">
        <w:rPr>
          <w:sz w:val="28"/>
          <w:szCs w:val="28"/>
          <w:lang w:val="tt-RU"/>
        </w:rPr>
        <w:t>.</w:t>
      </w:r>
    </w:p>
    <w:p w14:paraId="521537DF" w14:textId="00ED1AC2"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2.15.2. Муниципаль хезмәт күрсәтүләрнең сыйфат күрсәткечләре булып</w:t>
      </w:r>
      <w:r w:rsidRPr="007D3E70">
        <w:rPr>
          <w:sz w:val="28"/>
          <w:szCs w:val="28"/>
          <w:lang w:val="tt-RU"/>
        </w:rPr>
        <w:t xml:space="preserve"> түбәндәгеләр </w:t>
      </w:r>
      <w:r w:rsidRPr="007D3E70">
        <w:rPr>
          <w:sz w:val="28"/>
          <w:szCs w:val="28"/>
          <w:lang w:val="tt-RU"/>
        </w:rPr>
        <w:t xml:space="preserve"> тора:</w:t>
      </w:r>
    </w:p>
    <w:p w14:paraId="130D55A8" w14:textId="77777777" w:rsidR="00920760" w:rsidRPr="007D3E70" w:rsidRDefault="00920760" w:rsidP="00920760">
      <w:pPr>
        <w:autoSpaceDE w:val="0"/>
        <w:autoSpaceDN w:val="0"/>
        <w:adjustRightInd w:val="0"/>
        <w:ind w:right="-1" w:firstLine="709"/>
        <w:jc w:val="both"/>
        <w:rPr>
          <w:sz w:val="28"/>
          <w:szCs w:val="28"/>
        </w:rPr>
      </w:pPr>
      <w:r w:rsidRPr="007D3E70">
        <w:rPr>
          <w:sz w:val="28"/>
          <w:szCs w:val="28"/>
        </w:rPr>
        <w:t xml:space="preserve">1) документларны кабул </w:t>
      </w:r>
      <w:proofErr w:type="gramStart"/>
      <w:r w:rsidRPr="007D3E70">
        <w:rPr>
          <w:sz w:val="28"/>
          <w:szCs w:val="28"/>
        </w:rPr>
        <w:t>ит</w:t>
      </w:r>
      <w:proofErr w:type="gramEnd"/>
      <w:r w:rsidRPr="007D3E70">
        <w:rPr>
          <w:sz w:val="28"/>
          <w:szCs w:val="28"/>
        </w:rPr>
        <w:t>ү һәм карау срокларын үтәү;</w:t>
      </w:r>
    </w:p>
    <w:p w14:paraId="019BDA3D" w14:textId="77777777" w:rsidR="00920760" w:rsidRPr="007D3E70" w:rsidRDefault="00920760" w:rsidP="00920760">
      <w:pPr>
        <w:autoSpaceDE w:val="0"/>
        <w:autoSpaceDN w:val="0"/>
        <w:adjustRightInd w:val="0"/>
        <w:ind w:right="-1" w:firstLine="709"/>
        <w:jc w:val="both"/>
        <w:rPr>
          <w:sz w:val="28"/>
          <w:szCs w:val="28"/>
        </w:rPr>
      </w:pPr>
      <w:r w:rsidRPr="007D3E70">
        <w:rPr>
          <w:sz w:val="28"/>
          <w:szCs w:val="28"/>
        </w:rPr>
        <w:t>2) муниципаль хезмәт күрсәтү нәтиҗәләрен алу срогын үтәү;</w:t>
      </w:r>
    </w:p>
    <w:p w14:paraId="530FFF38" w14:textId="77777777" w:rsidR="00920760" w:rsidRPr="007D3E70" w:rsidRDefault="00920760" w:rsidP="00920760">
      <w:pPr>
        <w:autoSpaceDE w:val="0"/>
        <w:autoSpaceDN w:val="0"/>
        <w:adjustRightInd w:val="0"/>
        <w:ind w:right="-1" w:firstLine="709"/>
        <w:jc w:val="both"/>
        <w:rPr>
          <w:sz w:val="28"/>
          <w:szCs w:val="28"/>
        </w:rPr>
      </w:pPr>
      <w:r w:rsidRPr="007D3E70">
        <w:rPr>
          <w:sz w:val="28"/>
          <w:szCs w:val="28"/>
        </w:rPr>
        <w:t>3) орган хезмәткәрләре тарафыннан кылынган административ регламент бозылуга нигезләнгән шикаятьлә</w:t>
      </w:r>
      <w:proofErr w:type="gramStart"/>
      <w:r w:rsidRPr="007D3E70">
        <w:rPr>
          <w:sz w:val="28"/>
          <w:szCs w:val="28"/>
        </w:rPr>
        <w:t>р</w:t>
      </w:r>
      <w:proofErr w:type="gramEnd"/>
      <w:r w:rsidRPr="007D3E70">
        <w:rPr>
          <w:sz w:val="28"/>
          <w:szCs w:val="28"/>
        </w:rPr>
        <w:t xml:space="preserve"> булмау;</w:t>
      </w:r>
    </w:p>
    <w:p w14:paraId="63EB0184"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rPr>
        <w:t>4) мө</w:t>
      </w:r>
      <w:proofErr w:type="gramStart"/>
      <w:r w:rsidRPr="007D3E70">
        <w:rPr>
          <w:sz w:val="28"/>
          <w:szCs w:val="28"/>
        </w:rPr>
        <w:t>р</w:t>
      </w:r>
      <w:proofErr w:type="gramEnd"/>
      <w:r w:rsidRPr="007D3E70">
        <w:rPr>
          <w:sz w:val="28"/>
          <w:szCs w:val="28"/>
        </w:rPr>
        <w:t>әҗәгать итүченең вазыйфаи затлар белән үзара хезмәттәшлеге саны (консультацияләрне исәпкә алмыйча):</w:t>
      </w:r>
    </w:p>
    <w:p w14:paraId="127036D9"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гариза бирүченең орган яки КФҮ хезмәткәрләре белән хезмәттәшлеге барлык кирәкле документлар белән гариза биргәндә бер тапкыр башкарыла;</w:t>
      </w:r>
    </w:p>
    <w:p w14:paraId="75F4EFB5"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14:paraId="509CDA87"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Муниципаль хезмәт күрсәткәндә мөрәҗәгать итүченең вазифаи затлар белән үзара хезмәттәшлегенең озынлыгы 15 минуттан артмый.</w:t>
      </w:r>
    </w:p>
    <w:p w14:paraId="209137C1"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rPr>
        <w:t>Мө</w:t>
      </w:r>
      <w:proofErr w:type="gramStart"/>
      <w:r w:rsidRPr="007D3E70">
        <w:rPr>
          <w:sz w:val="28"/>
          <w:szCs w:val="28"/>
        </w:rPr>
        <w:t>р</w:t>
      </w:r>
      <w:proofErr w:type="gramEnd"/>
      <w:r w:rsidRPr="007D3E70">
        <w:rPr>
          <w:sz w:val="28"/>
          <w:szCs w:val="28"/>
        </w:rPr>
        <w:t>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14:paraId="419F390C"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14:paraId="145C63E5"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lang w:val="tt-RU"/>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14:paraId="03A1CA3D" w14:textId="77777777" w:rsidR="00920760" w:rsidRPr="007D3E70" w:rsidRDefault="00920760" w:rsidP="00920760">
      <w:pPr>
        <w:autoSpaceDE w:val="0"/>
        <w:autoSpaceDN w:val="0"/>
        <w:adjustRightInd w:val="0"/>
        <w:ind w:right="-1" w:firstLine="709"/>
        <w:jc w:val="both"/>
        <w:rPr>
          <w:sz w:val="28"/>
          <w:szCs w:val="28"/>
          <w:lang w:val="tt-RU"/>
        </w:rPr>
      </w:pPr>
      <w:r w:rsidRPr="007D3E70">
        <w:rPr>
          <w:sz w:val="28"/>
          <w:szCs w:val="28"/>
        </w:rPr>
        <w:t>Комплекслы сорау составында муниципаль хезмәт күрсәтелми.</w:t>
      </w:r>
    </w:p>
    <w:p w14:paraId="312DDF24" w14:textId="77777777" w:rsidR="00920760" w:rsidRPr="007D3E70" w:rsidRDefault="00920760" w:rsidP="0031338D">
      <w:pPr>
        <w:ind w:right="-1"/>
        <w:jc w:val="center"/>
        <w:rPr>
          <w:sz w:val="28"/>
          <w:szCs w:val="28"/>
          <w:lang w:val="tt-RU"/>
        </w:rPr>
      </w:pPr>
    </w:p>
    <w:p w14:paraId="0CFB47A0" w14:textId="3B892A90" w:rsidR="0031338D" w:rsidRPr="007D3E70" w:rsidRDefault="0031338D" w:rsidP="0031338D">
      <w:pPr>
        <w:ind w:right="-1"/>
        <w:jc w:val="center"/>
        <w:rPr>
          <w:sz w:val="28"/>
          <w:szCs w:val="28"/>
          <w:lang w:val="tt-RU"/>
        </w:rPr>
      </w:pPr>
      <w:r w:rsidRPr="007D3E70">
        <w:rPr>
          <w:sz w:val="28"/>
          <w:szCs w:val="28"/>
          <w:lang w:val="tt-RU"/>
        </w:rPr>
        <w:t>2.16. </w:t>
      </w:r>
      <w:r w:rsidR="00920760" w:rsidRPr="007D3E70">
        <w:rPr>
          <w:sz w:val="28"/>
          <w:szCs w:val="28"/>
          <w:lang w:val="tt-RU"/>
        </w:rPr>
        <w:t>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рәвештә муниципаль хезмәт күрсәтү үзенчәлекләрен исәпкә алган башка таләпләр</w:t>
      </w:r>
    </w:p>
    <w:p w14:paraId="1EF78DA8" w14:textId="77777777" w:rsidR="0031338D" w:rsidRPr="007D3E70" w:rsidRDefault="0031338D" w:rsidP="0031338D">
      <w:pPr>
        <w:ind w:right="-1" w:firstLine="427"/>
        <w:jc w:val="both"/>
        <w:rPr>
          <w:sz w:val="28"/>
          <w:szCs w:val="28"/>
          <w:lang w:val="tt-RU"/>
        </w:rPr>
      </w:pPr>
    </w:p>
    <w:p w14:paraId="09AA265A" w14:textId="77777777" w:rsidR="00920760" w:rsidRPr="007D3E70" w:rsidRDefault="00920760" w:rsidP="00920760">
      <w:pPr>
        <w:tabs>
          <w:tab w:val="left" w:pos="709"/>
        </w:tabs>
        <w:ind w:right="-1" w:firstLine="709"/>
        <w:jc w:val="both"/>
        <w:rPr>
          <w:sz w:val="28"/>
          <w:szCs w:val="28"/>
          <w:lang w:val="tt-RU"/>
        </w:rPr>
      </w:pPr>
      <w:r w:rsidRPr="007D3E70">
        <w:rPr>
          <w:sz w:val="28"/>
          <w:szCs w:val="28"/>
          <w:lang w:val="tt-RU"/>
        </w:rPr>
        <w:t>2.16.1. Электрон формада муниципаль хезмәт күрсәткәндә мөрәҗәгать итүче хокуклы:</w:t>
      </w:r>
    </w:p>
    <w:p w14:paraId="5F8DF2A1" w14:textId="77777777" w:rsidR="00920760" w:rsidRPr="007D3E70" w:rsidRDefault="00920760" w:rsidP="00920760">
      <w:pPr>
        <w:tabs>
          <w:tab w:val="left" w:pos="709"/>
        </w:tabs>
        <w:ind w:right="-1" w:firstLine="709"/>
        <w:jc w:val="both"/>
        <w:rPr>
          <w:sz w:val="28"/>
          <w:szCs w:val="28"/>
          <w:lang w:val="tt-RU"/>
        </w:rPr>
      </w:pPr>
      <w:r w:rsidRPr="007D3E70">
        <w:rPr>
          <w:sz w:val="28"/>
          <w:szCs w:val="28"/>
          <w:lang w:val="tt-RU"/>
        </w:rPr>
        <w:t>1) Бердәм порталда, республика Порталында урнашкан Муниципаль хезмәт күрсәтү тәртибе һәм сроклары турында мәгълүмат алырга;</w:t>
      </w:r>
    </w:p>
    <w:p w14:paraId="596FE642" w14:textId="77777777" w:rsidR="00920760" w:rsidRPr="007D3E70" w:rsidRDefault="00920760" w:rsidP="00920760">
      <w:pPr>
        <w:tabs>
          <w:tab w:val="left" w:pos="709"/>
        </w:tabs>
        <w:ind w:right="-1" w:firstLine="709"/>
        <w:jc w:val="both"/>
        <w:rPr>
          <w:sz w:val="28"/>
          <w:szCs w:val="28"/>
          <w:lang w:val="tt-RU"/>
        </w:rPr>
      </w:pPr>
      <w:r w:rsidRPr="007D3E70">
        <w:rPr>
          <w:sz w:val="28"/>
          <w:szCs w:val="28"/>
        </w:rPr>
        <w:lastRenderedPageBreak/>
        <w:t xml:space="preserve">2) муниципаль хезмәтләр күрсәтү турында гариза һәм муниципаль хезмәтләр күрсәтү өчен кирәкле башка документларны, шул исәптән элек электрон образлары 210-ФЗ номерлы Федераль законның 16 статьясындагы 1 өлешенең 7.2 пункты нигезендә Республика порталыннан файдаланып расланган документларны һәм </w:t>
      </w:r>
      <w:proofErr w:type="gramStart"/>
      <w:r w:rsidRPr="007D3E70">
        <w:rPr>
          <w:sz w:val="28"/>
          <w:szCs w:val="28"/>
        </w:rPr>
        <w:t>м</w:t>
      </w:r>
      <w:proofErr w:type="gramEnd"/>
      <w:r w:rsidRPr="007D3E70">
        <w:rPr>
          <w:sz w:val="28"/>
          <w:szCs w:val="28"/>
        </w:rPr>
        <w:t>әгълүматны тапшырырга;</w:t>
      </w:r>
    </w:p>
    <w:p w14:paraId="47B97284" w14:textId="11D6F4B0"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3</w:t>
      </w:r>
      <w:r w:rsidRPr="007D3E70">
        <w:rPr>
          <w:sz w:val="28"/>
          <w:szCs w:val="28"/>
          <w:lang w:val="tt-RU"/>
        </w:rPr>
        <w:t>) электрон формада муниципаль хезмәт күрсәтү турында гаризаларны үтәүнең барышы турында мәгълүмат алырга;</w:t>
      </w:r>
    </w:p>
    <w:p w14:paraId="306B19E1" w14:textId="0732165A"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4</w:t>
      </w:r>
      <w:r w:rsidRPr="007D3E70">
        <w:rPr>
          <w:sz w:val="28"/>
          <w:szCs w:val="28"/>
          <w:lang w:val="tt-RU"/>
        </w:rPr>
        <w:t>) муниципаль хезмәт күрсәтүнең сыйфатын бәяләүне гамәлгә ашыру;</w:t>
      </w:r>
    </w:p>
    <w:p w14:paraId="17CCA41C" w14:textId="6364875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5</w:t>
      </w:r>
      <w:r w:rsidRPr="007D3E70">
        <w:rPr>
          <w:sz w:val="28"/>
          <w:szCs w:val="28"/>
          <w:lang w:val="tt-RU"/>
        </w:rPr>
        <w:t>) электрон документ рәвешендә муниципаль хезмәт күрсәтү нәтиҗәләрен алу;</w:t>
      </w:r>
    </w:p>
    <w:p w14:paraId="493BDDFE"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6</w:t>
      </w:r>
      <w:r w:rsidRPr="007D3E70">
        <w:rPr>
          <w:sz w:val="28"/>
          <w:szCs w:val="28"/>
          <w:lang w:val="tt-RU"/>
        </w:rPr>
        <w:t>)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күрсәтүче органнар тарафыннан дәүләт һәм муниципаль хезмәтләр күрсәткәндә кылынган карарларга һәм гамәлләргә (гамәл кылмау) судка кадәр (судтан тыш) шикаять бирү процессын тәэмин итә торган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w:t>
      </w:r>
    </w:p>
    <w:p w14:paraId="33F23414"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2.16.2. Гаризаны формалаштыру, гаризаны нинди дә булса башка формада бирмичә, республика Порталында электрон форма гариза тутыру юлы белән башкарыла.</w:t>
      </w:r>
    </w:p>
    <w:p w14:paraId="6DC4B935"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2.16.3. Гаризаны формалаштырганда тәэмин ителә:</w:t>
      </w:r>
    </w:p>
    <w:p w14:paraId="2F020D35"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1) хезмәт күрсәтү өчен кирәкле гаризаларны һәм башка документларны күчереп алу һәм саклау мөмкинлеге;</w:t>
      </w:r>
    </w:p>
    <w:p w14:paraId="7CC173E8"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2) берничә гариза бирүченең уртак гаризаны берничә гариза бирүче тарафыннан җибәрүне күздә тотучы хезмәтләр өчен мөрәҗәгать иткәндә бер электрон гариза формасын тутыру мөмкинлеге;</w:t>
      </w:r>
    </w:p>
    <w:p w14:paraId="22C9A37C" w14:textId="77777777"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3) электрон гариза формасының күчермәсен кәгазь саклагычта бастыру мөмкинлеге;</w:t>
      </w:r>
    </w:p>
    <w:p w14:paraId="09279231" w14:textId="723BE9A8"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4</w:t>
      </w:r>
      <w:r w:rsidRPr="007D3E70">
        <w:rPr>
          <w:sz w:val="28"/>
          <w:szCs w:val="28"/>
          <w:lang w:val="tt-RU"/>
        </w:rPr>
        <w:t>)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14:paraId="4E201B92" w14:textId="62F0D94D"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5</w:t>
      </w:r>
      <w:r w:rsidRPr="007D3E70">
        <w:rPr>
          <w:sz w:val="28"/>
          <w:szCs w:val="28"/>
          <w:lang w:val="tt-RU"/>
        </w:rPr>
        <w:t>) 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14:paraId="40CE8B9A" w14:textId="7BE628BE"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6</w:t>
      </w:r>
      <w:r w:rsidRPr="007D3E70">
        <w:rPr>
          <w:sz w:val="28"/>
          <w:szCs w:val="28"/>
          <w:lang w:val="tt-RU"/>
        </w:rPr>
        <w:t>) элек кертелгән мәгълүматны югалтмыйча электрон гариза формасын тутыру этапларының берсенә кире кайту мөмкинлеге;</w:t>
      </w:r>
    </w:p>
    <w:p w14:paraId="6752B37E" w14:textId="2C8D9D7E" w:rsidR="00920760" w:rsidRPr="007D3E70" w:rsidRDefault="00920760" w:rsidP="00920760">
      <w:pPr>
        <w:autoSpaceDE w:val="0"/>
        <w:autoSpaceDN w:val="0"/>
        <w:adjustRightInd w:val="0"/>
        <w:ind w:firstLine="709"/>
        <w:jc w:val="both"/>
        <w:rPr>
          <w:sz w:val="28"/>
          <w:szCs w:val="28"/>
          <w:lang w:val="tt-RU"/>
        </w:rPr>
      </w:pPr>
      <w:r w:rsidRPr="007D3E70">
        <w:rPr>
          <w:sz w:val="28"/>
          <w:szCs w:val="28"/>
          <w:lang w:val="tt-RU"/>
        </w:rPr>
        <w:t>7</w:t>
      </w:r>
      <w:r w:rsidRPr="007D3E70">
        <w:rPr>
          <w:sz w:val="28"/>
          <w:szCs w:val="28"/>
          <w:lang w:val="tt-RU"/>
        </w:rPr>
        <w:t>) гариза бирүченең ким дигәндә бер ел эчендә үзләренә бирелгән гаризаларга, шулай ук өлешчә формалаштырылган гаризаларга - ким дигәндә 3 ай эчендә керү мөмкинлеге.</w:t>
      </w:r>
    </w:p>
    <w:p w14:paraId="0805FAD7" w14:textId="77777777" w:rsidR="00920760" w:rsidRPr="007D3E70" w:rsidRDefault="00920760" w:rsidP="00920760">
      <w:pPr>
        <w:suppressAutoHyphens/>
        <w:ind w:right="-1" w:firstLine="709"/>
        <w:jc w:val="both"/>
        <w:rPr>
          <w:sz w:val="28"/>
          <w:szCs w:val="28"/>
          <w:lang w:val="tt-RU"/>
        </w:rPr>
      </w:pPr>
      <w:r w:rsidRPr="007D3E70">
        <w:rPr>
          <w:sz w:val="28"/>
          <w:szCs w:val="28"/>
          <w:lang w:val="tt-RU"/>
        </w:rPr>
        <w:lastRenderedPageBreak/>
        <w:t>2.16.4. Гариза бирүчеләр КФҮтә кабул итүгә языла (алга таба-язылу) республика порталы, КФҮ телефон-үзәге аша башкарыла.</w:t>
      </w:r>
    </w:p>
    <w:p w14:paraId="6874C107" w14:textId="77777777" w:rsidR="00920760" w:rsidRPr="007D3E70" w:rsidRDefault="00920760" w:rsidP="00920760">
      <w:pPr>
        <w:suppressAutoHyphens/>
        <w:ind w:right="-1" w:firstLine="709"/>
        <w:jc w:val="both"/>
        <w:rPr>
          <w:sz w:val="28"/>
          <w:szCs w:val="28"/>
          <w:lang w:val="tt-RU"/>
        </w:rPr>
      </w:pPr>
      <w:r w:rsidRPr="007D3E70">
        <w:rPr>
          <w:sz w:val="28"/>
          <w:szCs w:val="28"/>
          <w:lang w:val="tt-RU"/>
        </w:rPr>
        <w:t>Мөрәҗәгать итүчегә кабул итү өчен буш булган датага һәм вакытка күпфункцияле үзәктә билгеләнгән график чикләрендә язылу мөмкинлеге бирелә.</w:t>
      </w:r>
    </w:p>
    <w:p w14:paraId="621E08DA" w14:textId="77777777" w:rsidR="00920760" w:rsidRPr="007D3E70" w:rsidRDefault="00920760" w:rsidP="00920760">
      <w:pPr>
        <w:suppressAutoHyphens/>
        <w:ind w:right="-1" w:firstLine="709"/>
        <w:jc w:val="both"/>
        <w:rPr>
          <w:sz w:val="28"/>
          <w:szCs w:val="28"/>
          <w:lang w:val="tt-RU"/>
        </w:rPr>
      </w:pPr>
      <w:r w:rsidRPr="007D3E70">
        <w:rPr>
          <w:sz w:val="28"/>
          <w:szCs w:val="28"/>
          <w:lang w:val="tt-RU"/>
        </w:rPr>
        <w:t>Билгеле бер датага язу бу дата килгәнче бер көн эчендә тәмамлана.</w:t>
      </w:r>
    </w:p>
    <w:p w14:paraId="6A16C0D6" w14:textId="77777777" w:rsidR="00920760" w:rsidRPr="007D3E70" w:rsidRDefault="00920760" w:rsidP="00920760">
      <w:pPr>
        <w:suppressAutoHyphens/>
        <w:ind w:right="-1" w:firstLine="709"/>
        <w:jc w:val="both"/>
        <w:rPr>
          <w:sz w:val="28"/>
          <w:szCs w:val="28"/>
          <w:lang w:val="tt-RU"/>
        </w:rPr>
      </w:pPr>
      <w:r w:rsidRPr="007D3E70">
        <w:rPr>
          <w:sz w:val="28"/>
          <w:szCs w:val="28"/>
        </w:rPr>
        <w:t>Алдан язылуны гамәлгә ашыру өчен республика порталы аша мө</w:t>
      </w:r>
      <w:proofErr w:type="gramStart"/>
      <w:r w:rsidRPr="007D3E70">
        <w:rPr>
          <w:sz w:val="28"/>
          <w:szCs w:val="28"/>
        </w:rPr>
        <w:t>р</w:t>
      </w:r>
      <w:proofErr w:type="gramEnd"/>
      <w:r w:rsidRPr="007D3E70">
        <w:rPr>
          <w:sz w:val="28"/>
          <w:szCs w:val="28"/>
        </w:rPr>
        <w:t>әҗәгать итүчегә система тарафыннан сорала торган мәгълүматларны күрсәтергә кирәк, шул исәптән:</w:t>
      </w:r>
    </w:p>
    <w:p w14:paraId="51D49ECD" w14:textId="77777777" w:rsidR="00920760" w:rsidRPr="007D3E70" w:rsidRDefault="00920760" w:rsidP="00920760">
      <w:pPr>
        <w:suppressAutoHyphens/>
        <w:ind w:right="-1" w:firstLine="709"/>
        <w:jc w:val="both"/>
        <w:rPr>
          <w:sz w:val="28"/>
          <w:szCs w:val="28"/>
        </w:rPr>
      </w:pPr>
      <w:r w:rsidRPr="007D3E70">
        <w:rPr>
          <w:sz w:val="28"/>
          <w:szCs w:val="28"/>
        </w:rPr>
        <w:t>фамилиясе, исеме, атасының исеме (булганда);</w:t>
      </w:r>
    </w:p>
    <w:p w14:paraId="64DCEF65" w14:textId="77777777" w:rsidR="00920760" w:rsidRPr="007D3E70" w:rsidRDefault="00920760" w:rsidP="00920760">
      <w:pPr>
        <w:suppressAutoHyphens/>
        <w:ind w:right="-1" w:firstLine="709"/>
        <w:jc w:val="both"/>
        <w:rPr>
          <w:sz w:val="28"/>
          <w:szCs w:val="28"/>
        </w:rPr>
      </w:pPr>
      <w:r w:rsidRPr="007D3E70">
        <w:rPr>
          <w:sz w:val="28"/>
          <w:szCs w:val="28"/>
        </w:rPr>
        <w:t>телефон номеры;</w:t>
      </w:r>
    </w:p>
    <w:p w14:paraId="0AD8D621" w14:textId="77777777" w:rsidR="00920760" w:rsidRPr="007D3E70" w:rsidRDefault="00920760" w:rsidP="00920760">
      <w:pPr>
        <w:suppressAutoHyphens/>
        <w:ind w:right="-1" w:firstLine="709"/>
        <w:jc w:val="both"/>
        <w:rPr>
          <w:sz w:val="28"/>
          <w:szCs w:val="28"/>
        </w:rPr>
      </w:pPr>
      <w:r w:rsidRPr="007D3E70">
        <w:rPr>
          <w:sz w:val="28"/>
          <w:szCs w:val="28"/>
        </w:rPr>
        <w:t>электрон почта адресы (ө</w:t>
      </w:r>
      <w:proofErr w:type="gramStart"/>
      <w:r w:rsidRPr="007D3E70">
        <w:rPr>
          <w:sz w:val="28"/>
          <w:szCs w:val="28"/>
        </w:rPr>
        <w:t>ст</w:t>
      </w:r>
      <w:proofErr w:type="gramEnd"/>
      <w:r w:rsidRPr="007D3E70">
        <w:rPr>
          <w:sz w:val="28"/>
          <w:szCs w:val="28"/>
        </w:rPr>
        <w:t>әмә);</w:t>
      </w:r>
    </w:p>
    <w:p w14:paraId="51F34D08" w14:textId="77777777" w:rsidR="00920760" w:rsidRPr="007D3E70" w:rsidRDefault="00920760" w:rsidP="00920760">
      <w:pPr>
        <w:suppressAutoHyphens/>
        <w:ind w:right="-1" w:firstLine="709"/>
        <w:jc w:val="both"/>
        <w:rPr>
          <w:sz w:val="28"/>
          <w:szCs w:val="28"/>
          <w:lang w:val="tt-RU"/>
        </w:rPr>
      </w:pPr>
      <w:r w:rsidRPr="007D3E70">
        <w:rPr>
          <w:sz w:val="28"/>
          <w:szCs w:val="28"/>
        </w:rPr>
        <w:t xml:space="preserve">кирәкле кабул </w:t>
      </w:r>
      <w:proofErr w:type="gramStart"/>
      <w:r w:rsidRPr="007D3E70">
        <w:rPr>
          <w:sz w:val="28"/>
          <w:szCs w:val="28"/>
        </w:rPr>
        <w:t>ит</w:t>
      </w:r>
      <w:proofErr w:type="gramEnd"/>
      <w:r w:rsidRPr="007D3E70">
        <w:rPr>
          <w:sz w:val="28"/>
          <w:szCs w:val="28"/>
        </w:rPr>
        <w:t>ү вакыты һәм вакыты.</w:t>
      </w:r>
    </w:p>
    <w:p w14:paraId="0465B3D9" w14:textId="77777777" w:rsidR="00920760" w:rsidRPr="007D3E70" w:rsidRDefault="00920760" w:rsidP="00920760">
      <w:pPr>
        <w:suppressAutoHyphens/>
        <w:ind w:right="-1" w:firstLine="709"/>
        <w:jc w:val="both"/>
        <w:rPr>
          <w:sz w:val="28"/>
          <w:szCs w:val="28"/>
          <w:lang w:val="tt-RU"/>
        </w:rPr>
      </w:pPr>
      <w:r w:rsidRPr="007D3E70">
        <w:rPr>
          <w:sz w:val="28"/>
          <w:szCs w:val="28"/>
          <w:lang w:val="tt-RU"/>
        </w:rPr>
        <w:t>Гарызнамәче хәбәр иткән мәгълүматлар туры килмәгән очракта, гариза бирүче тарафыннан шәхсән кабул иткәндә тапшырылган документларга алдан язылу юкка чыгарыла.</w:t>
      </w:r>
    </w:p>
    <w:p w14:paraId="4CB1417B" w14:textId="39985C69" w:rsidR="00920760" w:rsidRPr="007D3E70" w:rsidRDefault="00920760" w:rsidP="00920760">
      <w:pPr>
        <w:suppressAutoHyphens/>
        <w:ind w:right="-1" w:firstLine="709"/>
        <w:jc w:val="both"/>
        <w:rPr>
          <w:sz w:val="28"/>
          <w:szCs w:val="28"/>
          <w:lang w:val="tt-RU"/>
        </w:rPr>
      </w:pPr>
      <w:r w:rsidRPr="007D3E70">
        <w:rPr>
          <w:sz w:val="28"/>
          <w:szCs w:val="28"/>
          <w:lang w:val="tt-RU"/>
        </w:rPr>
        <w:t xml:space="preserve">Алдан язылуны гамәлгә ашырганда мөрәҗәгать итүчегә талонны бастырып чыгару мөмкинлеге </w:t>
      </w:r>
      <w:r w:rsidR="008B1EBE" w:rsidRPr="007D3E70">
        <w:rPr>
          <w:sz w:val="28"/>
          <w:szCs w:val="28"/>
          <w:lang w:val="tt-RU"/>
        </w:rPr>
        <w:t xml:space="preserve"> </w:t>
      </w:r>
      <w:r w:rsidRPr="007D3E70">
        <w:rPr>
          <w:sz w:val="28"/>
          <w:szCs w:val="28"/>
          <w:lang w:val="tt-RU"/>
        </w:rPr>
        <w:t>раслау</w:t>
      </w:r>
      <w:r w:rsidR="008B1EBE" w:rsidRPr="007D3E70">
        <w:rPr>
          <w:sz w:val="28"/>
          <w:szCs w:val="28"/>
          <w:lang w:val="tt-RU"/>
        </w:rPr>
        <w:t xml:space="preserve"> талоны бирелә</w:t>
      </w:r>
      <w:r w:rsidRPr="007D3E70">
        <w:rPr>
          <w:sz w:val="28"/>
          <w:szCs w:val="28"/>
          <w:lang w:val="tt-RU"/>
        </w:rPr>
        <w:t>. Гариза бирүче электрон почта адресын хәбәр иткән очракта, күрсәтелгән адреска шулай ук алдан язылуны раслау турында мәгълүмат, кабул итү датасын, вак</w:t>
      </w:r>
      <w:r w:rsidR="008B1EBE" w:rsidRPr="007D3E70">
        <w:rPr>
          <w:sz w:val="28"/>
          <w:szCs w:val="28"/>
          <w:lang w:val="tt-RU"/>
        </w:rPr>
        <w:t>ытын һәм урынын күрсәтеп җибәр</w:t>
      </w:r>
      <w:r w:rsidRPr="007D3E70">
        <w:rPr>
          <w:sz w:val="28"/>
          <w:szCs w:val="28"/>
          <w:lang w:val="tt-RU"/>
        </w:rPr>
        <w:t>ә.</w:t>
      </w:r>
    </w:p>
    <w:p w14:paraId="2DA793BB" w14:textId="77777777" w:rsidR="00920760" w:rsidRPr="007D3E70" w:rsidRDefault="00920760" w:rsidP="00920760">
      <w:pPr>
        <w:suppressAutoHyphens/>
        <w:ind w:right="-1" w:firstLine="709"/>
        <w:jc w:val="both"/>
        <w:rPr>
          <w:sz w:val="28"/>
          <w:szCs w:val="28"/>
          <w:lang w:val="tt-RU"/>
        </w:rPr>
      </w:pPr>
      <w:r w:rsidRPr="007D3E70">
        <w:rPr>
          <w:sz w:val="28"/>
          <w:szCs w:val="28"/>
        </w:rPr>
        <w:t>Алдан язылуны гамәлгә ашырганда мө</w:t>
      </w:r>
      <w:proofErr w:type="gramStart"/>
      <w:r w:rsidRPr="007D3E70">
        <w:rPr>
          <w:sz w:val="28"/>
          <w:szCs w:val="28"/>
        </w:rPr>
        <w:t>р</w:t>
      </w:r>
      <w:proofErr w:type="gramEnd"/>
      <w:r w:rsidRPr="007D3E70">
        <w:rPr>
          <w:sz w:val="28"/>
          <w:szCs w:val="28"/>
        </w:rPr>
        <w:t>әҗәгать итүчегә алдан язылуның билгеләнгән вакыттан 15 минут үткәч, алдан язылмавы турында мәҗбүри рәвештә хәбәр ителә.</w:t>
      </w:r>
    </w:p>
    <w:p w14:paraId="0AA0D22B" w14:textId="77777777" w:rsidR="008B1EBE" w:rsidRPr="007D3E70" w:rsidRDefault="008B1EBE" w:rsidP="008B1EBE">
      <w:pPr>
        <w:suppressAutoHyphens/>
        <w:ind w:right="-1" w:firstLine="709"/>
        <w:jc w:val="both"/>
        <w:rPr>
          <w:sz w:val="28"/>
          <w:szCs w:val="28"/>
          <w:lang w:val="tt-RU"/>
        </w:rPr>
      </w:pPr>
      <w:r w:rsidRPr="007D3E70">
        <w:rPr>
          <w:sz w:val="28"/>
          <w:szCs w:val="28"/>
          <w:lang w:val="tt-RU"/>
        </w:rPr>
        <w:t>Мөрәҗәгать итүче теләсә кайсы вакытта алдан язылудан баш тартырга хокуклы.</w:t>
      </w:r>
    </w:p>
    <w:p w14:paraId="0A86FB9C" w14:textId="77777777" w:rsidR="008B1EBE" w:rsidRPr="007D3E70" w:rsidRDefault="008B1EBE" w:rsidP="008B1EBE">
      <w:pPr>
        <w:suppressAutoHyphens/>
        <w:ind w:right="-1" w:firstLine="709"/>
        <w:jc w:val="both"/>
        <w:rPr>
          <w:sz w:val="28"/>
          <w:szCs w:val="28"/>
          <w:lang w:val="tt-RU"/>
        </w:rPr>
      </w:pPr>
      <w:r w:rsidRPr="007D3E70">
        <w:rPr>
          <w:sz w:val="28"/>
          <w:szCs w:val="28"/>
        </w:rPr>
        <w:t>Мө</w:t>
      </w:r>
      <w:proofErr w:type="gramStart"/>
      <w:r w:rsidRPr="007D3E70">
        <w:rPr>
          <w:sz w:val="28"/>
          <w:szCs w:val="28"/>
        </w:rPr>
        <w:t>р</w:t>
      </w:r>
      <w:proofErr w:type="gramEnd"/>
      <w:r w:rsidRPr="007D3E70">
        <w:rPr>
          <w:sz w:val="28"/>
          <w:szCs w:val="28"/>
        </w:rPr>
        <w:t>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14:paraId="066C240D" w14:textId="77777777" w:rsidR="0031338D" w:rsidRPr="007D3E70" w:rsidRDefault="0031338D" w:rsidP="0031338D">
      <w:pPr>
        <w:ind w:right="-1" w:firstLine="567"/>
        <w:jc w:val="both"/>
        <w:rPr>
          <w:sz w:val="28"/>
          <w:szCs w:val="28"/>
        </w:rPr>
      </w:pPr>
    </w:p>
    <w:p w14:paraId="5ACEB974" w14:textId="77777777" w:rsidR="0031338D" w:rsidRPr="007D3E70" w:rsidRDefault="0031338D" w:rsidP="0031338D">
      <w:pPr>
        <w:ind w:right="-1" w:firstLine="567"/>
        <w:jc w:val="both"/>
        <w:rPr>
          <w:sz w:val="28"/>
          <w:szCs w:val="28"/>
        </w:rPr>
      </w:pPr>
    </w:p>
    <w:p w14:paraId="7627AF33" w14:textId="7DAFC2BD" w:rsidR="0031338D" w:rsidRPr="007D3E70" w:rsidRDefault="0031338D" w:rsidP="0031338D">
      <w:pPr>
        <w:ind w:right="-1" w:firstLine="567"/>
        <w:jc w:val="both"/>
        <w:rPr>
          <w:sz w:val="28"/>
          <w:szCs w:val="28"/>
        </w:rPr>
        <w:sectPr w:rsidR="0031338D" w:rsidRPr="007D3E70" w:rsidSect="005A3375">
          <w:headerReference w:type="default" r:id="rId10"/>
          <w:footerReference w:type="default" r:id="rId11"/>
          <w:pgSz w:w="12240" w:h="15840"/>
          <w:pgMar w:top="1134" w:right="851" w:bottom="1134" w:left="1134" w:header="720" w:footer="720" w:gutter="0"/>
          <w:cols w:space="720"/>
          <w:noEndnote/>
          <w:titlePg/>
          <w:docGrid w:linePitch="326"/>
        </w:sectPr>
      </w:pPr>
    </w:p>
    <w:p w14:paraId="1D3D87D7" w14:textId="2CD38221" w:rsidR="00045C84" w:rsidRPr="007D3E70" w:rsidRDefault="00045C84" w:rsidP="00045C84">
      <w:pPr>
        <w:autoSpaceDE w:val="0"/>
        <w:autoSpaceDN w:val="0"/>
        <w:adjustRightInd w:val="0"/>
        <w:ind w:right="-1"/>
        <w:jc w:val="center"/>
        <w:rPr>
          <w:color w:val="000000"/>
          <w:sz w:val="28"/>
          <w:szCs w:val="28"/>
        </w:rPr>
      </w:pPr>
      <w:r w:rsidRPr="007D3E70">
        <w:rPr>
          <w:b/>
          <w:bCs/>
          <w:sz w:val="28"/>
          <w:szCs w:val="28"/>
        </w:rPr>
        <w:lastRenderedPageBreak/>
        <w:t xml:space="preserve">3. </w:t>
      </w:r>
      <w:r w:rsidR="008B1EBE" w:rsidRPr="007D3E70">
        <w:rPr>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14:paraId="5C910CFC" w14:textId="77777777" w:rsidR="00045C84" w:rsidRPr="007D3E70" w:rsidRDefault="00045C84" w:rsidP="00045C84">
      <w:pPr>
        <w:autoSpaceDE w:val="0"/>
        <w:autoSpaceDN w:val="0"/>
        <w:adjustRightInd w:val="0"/>
        <w:ind w:right="-1"/>
        <w:jc w:val="center"/>
        <w:rPr>
          <w:sz w:val="28"/>
          <w:szCs w:val="28"/>
        </w:rPr>
      </w:pPr>
    </w:p>
    <w:p w14:paraId="43ABFD22" w14:textId="45D8CB4C" w:rsidR="00045C84" w:rsidRPr="007D3E70" w:rsidRDefault="00045C84" w:rsidP="00045C84">
      <w:pPr>
        <w:suppressAutoHyphens/>
        <w:autoSpaceDE w:val="0"/>
        <w:autoSpaceDN w:val="0"/>
        <w:adjustRightInd w:val="0"/>
        <w:ind w:right="-1"/>
        <w:jc w:val="center"/>
        <w:rPr>
          <w:sz w:val="28"/>
          <w:szCs w:val="28"/>
        </w:rPr>
      </w:pPr>
      <w:r w:rsidRPr="007D3E70">
        <w:rPr>
          <w:sz w:val="28"/>
          <w:szCs w:val="28"/>
        </w:rPr>
        <w:t>3.1. </w:t>
      </w:r>
      <w:r w:rsidR="008B1EBE" w:rsidRPr="007D3E70">
        <w:rPr>
          <w:sz w:val="28"/>
          <w:szCs w:val="28"/>
        </w:rPr>
        <w:t>Муниципаль хезмәт күрсәткәндә гамәллә</w:t>
      </w:r>
      <w:proofErr w:type="gramStart"/>
      <w:r w:rsidR="008B1EBE" w:rsidRPr="007D3E70">
        <w:rPr>
          <w:sz w:val="28"/>
          <w:szCs w:val="28"/>
        </w:rPr>
        <w:t>р</w:t>
      </w:r>
      <w:proofErr w:type="gramEnd"/>
      <w:r w:rsidR="008B1EBE" w:rsidRPr="007D3E70">
        <w:rPr>
          <w:sz w:val="28"/>
          <w:szCs w:val="28"/>
        </w:rPr>
        <w:t xml:space="preserve"> эзлеклелегенең тасвирламасы</w:t>
      </w:r>
    </w:p>
    <w:p w14:paraId="381AD62C" w14:textId="77777777" w:rsidR="00045C84" w:rsidRPr="007D3E70" w:rsidRDefault="00045C84" w:rsidP="00045C84">
      <w:pPr>
        <w:suppressAutoHyphens/>
        <w:autoSpaceDE w:val="0"/>
        <w:autoSpaceDN w:val="0"/>
        <w:adjustRightInd w:val="0"/>
        <w:ind w:right="-1" w:firstLine="709"/>
        <w:jc w:val="both"/>
        <w:rPr>
          <w:sz w:val="28"/>
          <w:szCs w:val="28"/>
        </w:rPr>
      </w:pPr>
    </w:p>
    <w:p w14:paraId="35D28F85"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 xml:space="preserve">3.1.1. Муниципаль хезмәт күрсәтүне </w:t>
      </w:r>
      <w:proofErr w:type="gramStart"/>
      <w:r w:rsidRPr="007D3E70">
        <w:rPr>
          <w:sz w:val="28"/>
          <w:szCs w:val="28"/>
        </w:rPr>
        <w:t>түб</w:t>
      </w:r>
      <w:proofErr w:type="gramEnd"/>
      <w:r w:rsidRPr="007D3E70">
        <w:rPr>
          <w:sz w:val="28"/>
          <w:szCs w:val="28"/>
        </w:rPr>
        <w:t>әндәге административ процедуралар үз эченә ала:</w:t>
      </w:r>
    </w:p>
    <w:p w14:paraId="69D8A0B4"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1) гариза бирүчегә консультация бирү;</w:t>
      </w:r>
    </w:p>
    <w:p w14:paraId="369A0CDB"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2) мө</w:t>
      </w:r>
      <w:proofErr w:type="gramStart"/>
      <w:r w:rsidRPr="007D3E70">
        <w:rPr>
          <w:sz w:val="28"/>
          <w:szCs w:val="28"/>
        </w:rPr>
        <w:t>р</w:t>
      </w:r>
      <w:proofErr w:type="gramEnd"/>
      <w:r w:rsidRPr="007D3E70">
        <w:rPr>
          <w:sz w:val="28"/>
          <w:szCs w:val="28"/>
        </w:rPr>
        <w:t>әҗәгать итүче тарафыннан тапшырылган документлар җыелмасын кабул итү һәм карау;</w:t>
      </w:r>
    </w:p>
    <w:p w14:paraId="4EEC03E0"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3) муниципаль хезмәт күрсәтүдә катнашучы органнарга ведомствоара запрослар җибә</w:t>
      </w:r>
      <w:proofErr w:type="gramStart"/>
      <w:r w:rsidRPr="007D3E70">
        <w:rPr>
          <w:sz w:val="28"/>
          <w:szCs w:val="28"/>
        </w:rPr>
        <w:t>р</w:t>
      </w:r>
      <w:proofErr w:type="gramEnd"/>
      <w:r w:rsidRPr="007D3E70">
        <w:rPr>
          <w:sz w:val="28"/>
          <w:szCs w:val="28"/>
        </w:rPr>
        <w:t>ү;</w:t>
      </w:r>
    </w:p>
    <w:p w14:paraId="4F5D8BCE"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4) документларны тикшерү һәм имтихан датасын билгеләү;</w:t>
      </w:r>
    </w:p>
    <w:p w14:paraId="52C93919"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5) квалификация имтиханын уздыру, белешмәләрне реестрга кертү;</w:t>
      </w:r>
    </w:p>
    <w:p w14:paraId="0CA05711"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6) мө</w:t>
      </w:r>
      <w:proofErr w:type="gramStart"/>
      <w:r w:rsidRPr="007D3E70">
        <w:rPr>
          <w:sz w:val="28"/>
          <w:szCs w:val="28"/>
        </w:rPr>
        <w:t>р</w:t>
      </w:r>
      <w:proofErr w:type="gramEnd"/>
      <w:r w:rsidRPr="007D3E70">
        <w:rPr>
          <w:sz w:val="28"/>
          <w:szCs w:val="28"/>
        </w:rPr>
        <w:t>әҗәгать итүчегә муниципаль хезмәт күрсәтү нәтиҗәләрен бирү (юнәлеш) ;</w:t>
      </w:r>
    </w:p>
    <w:p w14:paraId="65DB6DD4"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rPr>
        <w:t>7) техник хаталарны төзәтү.</w:t>
      </w:r>
    </w:p>
    <w:p w14:paraId="1AE22C9D" w14:textId="77777777" w:rsidR="00045C84" w:rsidRPr="007D3E70" w:rsidRDefault="00045C84" w:rsidP="00045C84">
      <w:pPr>
        <w:suppressAutoHyphens/>
        <w:autoSpaceDE w:val="0"/>
        <w:autoSpaceDN w:val="0"/>
        <w:adjustRightInd w:val="0"/>
        <w:ind w:right="-1" w:firstLine="709"/>
        <w:jc w:val="both"/>
        <w:rPr>
          <w:sz w:val="28"/>
          <w:szCs w:val="28"/>
        </w:rPr>
      </w:pPr>
    </w:p>
    <w:p w14:paraId="71D65408" w14:textId="614D8992" w:rsidR="00045C84" w:rsidRPr="007D3E70" w:rsidRDefault="00045C84" w:rsidP="00045C84">
      <w:pPr>
        <w:suppressAutoHyphens/>
        <w:autoSpaceDE w:val="0"/>
        <w:autoSpaceDN w:val="0"/>
        <w:adjustRightInd w:val="0"/>
        <w:ind w:right="-1"/>
        <w:jc w:val="center"/>
        <w:rPr>
          <w:sz w:val="28"/>
          <w:szCs w:val="28"/>
        </w:rPr>
      </w:pPr>
      <w:r w:rsidRPr="007D3E70">
        <w:rPr>
          <w:sz w:val="28"/>
          <w:szCs w:val="28"/>
        </w:rPr>
        <w:t>3.2. </w:t>
      </w:r>
      <w:r w:rsidR="008B1EBE" w:rsidRPr="007D3E70">
        <w:rPr>
          <w:sz w:val="28"/>
          <w:szCs w:val="28"/>
        </w:rPr>
        <w:t>Гариза бирүчегә консультациялә</w:t>
      </w:r>
      <w:proofErr w:type="gramStart"/>
      <w:r w:rsidR="008B1EBE" w:rsidRPr="007D3E70">
        <w:rPr>
          <w:sz w:val="28"/>
          <w:szCs w:val="28"/>
        </w:rPr>
        <w:t>р</w:t>
      </w:r>
      <w:proofErr w:type="gramEnd"/>
      <w:r w:rsidR="008B1EBE" w:rsidRPr="007D3E70">
        <w:rPr>
          <w:sz w:val="28"/>
          <w:szCs w:val="28"/>
        </w:rPr>
        <w:t xml:space="preserve"> бирү</w:t>
      </w:r>
    </w:p>
    <w:p w14:paraId="46629E4F" w14:textId="77777777" w:rsidR="00045C84" w:rsidRPr="007D3E70" w:rsidRDefault="00045C84" w:rsidP="00045C84">
      <w:pPr>
        <w:suppressAutoHyphens/>
        <w:autoSpaceDE w:val="0"/>
        <w:autoSpaceDN w:val="0"/>
        <w:adjustRightInd w:val="0"/>
        <w:ind w:right="-1" w:firstLine="709"/>
        <w:jc w:val="both"/>
        <w:rPr>
          <w:sz w:val="28"/>
          <w:szCs w:val="28"/>
        </w:rPr>
      </w:pPr>
    </w:p>
    <w:p w14:paraId="677C000A"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3.2.1. Мөрәҗәгать итүченең муниципаль хезмәт күрсәтүгә бәйле мәсьәлә</w:t>
      </w:r>
      <w:proofErr w:type="gramStart"/>
      <w:r w:rsidRPr="007D3E70">
        <w:rPr>
          <w:sz w:val="28"/>
          <w:szCs w:val="28"/>
        </w:rPr>
        <w:t>л</w:t>
      </w:r>
      <w:proofErr w:type="gramEnd"/>
      <w:r w:rsidRPr="007D3E70">
        <w:rPr>
          <w:sz w:val="28"/>
          <w:szCs w:val="28"/>
        </w:rPr>
        <w:t>әр буенча мөрәҗәгате административ процедураны үтәүнең нигезе булып тора.</w:t>
      </w:r>
    </w:p>
    <w:p w14:paraId="1B1A67A3" w14:textId="77777777"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Административ процедураны үтәү өчен җаваплы вазыйфаи зат (хезмәткәр):</w:t>
      </w:r>
    </w:p>
    <w:p w14:paraId="5F06902F" w14:textId="2AC5DD6F" w:rsidR="008B1EBE" w:rsidRPr="007D3E70" w:rsidRDefault="008B1EBE" w:rsidP="008B1EBE">
      <w:pPr>
        <w:suppressAutoHyphens/>
        <w:autoSpaceDE w:val="0"/>
        <w:autoSpaceDN w:val="0"/>
        <w:adjustRightInd w:val="0"/>
        <w:ind w:right="-1" w:firstLine="709"/>
        <w:jc w:val="both"/>
        <w:rPr>
          <w:sz w:val="28"/>
          <w:szCs w:val="28"/>
        </w:rPr>
      </w:pPr>
      <w:r w:rsidRPr="007D3E70">
        <w:rPr>
          <w:sz w:val="28"/>
          <w:szCs w:val="28"/>
        </w:rPr>
        <w:t>мө</w:t>
      </w:r>
      <w:proofErr w:type="gramStart"/>
      <w:r w:rsidRPr="007D3E70">
        <w:rPr>
          <w:sz w:val="28"/>
          <w:szCs w:val="28"/>
        </w:rPr>
        <w:t>р</w:t>
      </w:r>
      <w:proofErr w:type="gramEnd"/>
      <w:r w:rsidRPr="007D3E70">
        <w:rPr>
          <w:sz w:val="28"/>
          <w:szCs w:val="28"/>
        </w:rPr>
        <w:t>әҗәгать итүче КФҮ</w:t>
      </w:r>
      <w:r w:rsidRPr="007D3E70">
        <w:rPr>
          <w:sz w:val="28"/>
          <w:szCs w:val="28"/>
          <w:lang w:val="tt-RU"/>
        </w:rPr>
        <w:t>кә</w:t>
      </w:r>
      <w:r w:rsidRPr="007D3E70">
        <w:rPr>
          <w:sz w:val="28"/>
          <w:szCs w:val="28"/>
        </w:rPr>
        <w:t xml:space="preserve"> мөрәҗәгать иткәндә-КФҮ хезмәткәре;</w:t>
      </w:r>
    </w:p>
    <w:p w14:paraId="4DA9B949"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rPr>
        <w:t>мө</w:t>
      </w:r>
      <w:proofErr w:type="gramStart"/>
      <w:r w:rsidRPr="007D3E70">
        <w:rPr>
          <w:sz w:val="28"/>
          <w:szCs w:val="28"/>
        </w:rPr>
        <w:t>р</w:t>
      </w:r>
      <w:proofErr w:type="gramEnd"/>
      <w:r w:rsidRPr="007D3E70">
        <w:rPr>
          <w:sz w:val="28"/>
          <w:szCs w:val="28"/>
        </w:rPr>
        <w:t>әҗәгать итүче органга мөрәҗәгать иткәндә – Татарстан Республикасы Буа муниципаль районы Башкарма комитеты яисә муниципаль контрольне гамәлгә ашыручы мөлкәт һәм җир мөнәсәбәтләре палатасы бүлегенең баш белгече (алга таба - консультация өчен җаваплы вазыйфаи зат).</w:t>
      </w:r>
    </w:p>
    <w:p w14:paraId="31AFF19C"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14:paraId="45D4B4EE"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14:paraId="0C2DDE57"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Мөрәҗәгать итүче КФҮнең рәсми сайтында муниципаль хезмәт күрсәтү тәртибе турында мәгълүмат ала ала http://mfc16.tatarstan.ru.</w:t>
      </w:r>
    </w:p>
    <w:p w14:paraId="523EC6DF"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rPr>
        <w:t>Әлеге пункт белән билгеләнә торган административ процедуралар мө</w:t>
      </w:r>
      <w:proofErr w:type="gramStart"/>
      <w:r w:rsidRPr="007D3E70">
        <w:rPr>
          <w:sz w:val="28"/>
          <w:szCs w:val="28"/>
        </w:rPr>
        <w:t>р</w:t>
      </w:r>
      <w:proofErr w:type="gramEnd"/>
      <w:r w:rsidRPr="007D3E70">
        <w:rPr>
          <w:sz w:val="28"/>
          <w:szCs w:val="28"/>
        </w:rPr>
        <w:t>әҗәгать итүче мөрәҗәгате көнендә башкарыла.</w:t>
      </w:r>
    </w:p>
    <w:p w14:paraId="3938CA59"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14:paraId="52B79B59"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lastRenderedPageBreak/>
        <w:t>3.2.3. Мөрәҗәгать итүче органга телефон һәм электрон почта аша мөрәҗәгать итәргә, шулай ук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14:paraId="68CF93C6"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Консультация өчен җаваплы вазыйфаи зат мөрәҗәгать итүчегә административ регламентның 1.3.4 пункты таләпләре нигезендә хәбәр итә.</w:t>
      </w:r>
    </w:p>
    <w:p w14:paraId="7E650917"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lang w:val="tt-RU"/>
        </w:rPr>
        <w:t>Әлеге пункт белән билгеләнгән административ процедуралар мөрәҗәгать кергән көннән алып өч эш көне эчендә башкарыла.</w:t>
      </w:r>
    </w:p>
    <w:p w14:paraId="69D33F38" w14:textId="77777777" w:rsidR="008B1EBE" w:rsidRPr="007D3E70" w:rsidRDefault="008B1EBE" w:rsidP="008B1EBE">
      <w:pPr>
        <w:suppressAutoHyphens/>
        <w:autoSpaceDE w:val="0"/>
        <w:autoSpaceDN w:val="0"/>
        <w:adjustRightInd w:val="0"/>
        <w:ind w:right="-1" w:firstLine="709"/>
        <w:jc w:val="both"/>
        <w:rPr>
          <w:sz w:val="28"/>
          <w:szCs w:val="28"/>
          <w:lang w:val="tt-RU"/>
        </w:rPr>
      </w:pPr>
      <w:r w:rsidRPr="007D3E70">
        <w:rPr>
          <w:sz w:val="28"/>
          <w:szCs w:val="28"/>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w:t>
      </w:r>
      <w:proofErr w:type="gramStart"/>
      <w:r w:rsidRPr="007D3E70">
        <w:rPr>
          <w:sz w:val="28"/>
          <w:szCs w:val="28"/>
        </w:rPr>
        <w:t>л</w:t>
      </w:r>
      <w:proofErr w:type="gramEnd"/>
      <w:r w:rsidRPr="007D3E70">
        <w:rPr>
          <w:sz w:val="28"/>
          <w:szCs w:val="28"/>
        </w:rPr>
        <w:t>әр буенча консультацияләр.</w:t>
      </w:r>
    </w:p>
    <w:p w14:paraId="01303161" w14:textId="77777777" w:rsidR="00045C84" w:rsidRPr="007D3E70" w:rsidRDefault="00045C84" w:rsidP="00045C84">
      <w:pPr>
        <w:suppressAutoHyphens/>
        <w:autoSpaceDE w:val="0"/>
        <w:autoSpaceDN w:val="0"/>
        <w:adjustRightInd w:val="0"/>
        <w:ind w:right="-1" w:firstLine="709"/>
        <w:jc w:val="both"/>
        <w:rPr>
          <w:sz w:val="28"/>
          <w:szCs w:val="28"/>
        </w:rPr>
      </w:pPr>
    </w:p>
    <w:p w14:paraId="30E307D8" w14:textId="1BBD6C2B" w:rsidR="00045C84" w:rsidRPr="007D3E70" w:rsidRDefault="00045C84" w:rsidP="00045C84">
      <w:pPr>
        <w:suppressAutoHyphens/>
        <w:autoSpaceDE w:val="0"/>
        <w:autoSpaceDN w:val="0"/>
        <w:adjustRightInd w:val="0"/>
        <w:ind w:right="-1"/>
        <w:jc w:val="center"/>
        <w:rPr>
          <w:sz w:val="28"/>
          <w:szCs w:val="28"/>
          <w:lang w:val="tt-RU"/>
        </w:rPr>
      </w:pPr>
      <w:r w:rsidRPr="007D3E70">
        <w:rPr>
          <w:sz w:val="28"/>
          <w:szCs w:val="28"/>
        </w:rPr>
        <w:t xml:space="preserve">3.3. </w:t>
      </w:r>
      <w:r w:rsidR="00DE12BA" w:rsidRPr="007D3E70">
        <w:rPr>
          <w:sz w:val="28"/>
          <w:szCs w:val="28"/>
          <w:lang w:val="tt-RU"/>
        </w:rPr>
        <w:t xml:space="preserve"> Гариза бирүче тарафыннан бирелгән документлар җыелмасын кабул итү һәм карау</w:t>
      </w:r>
    </w:p>
    <w:p w14:paraId="10B0A664" w14:textId="77777777" w:rsidR="00045C84" w:rsidRPr="007D3E70" w:rsidRDefault="00045C84" w:rsidP="00045C84">
      <w:pPr>
        <w:suppressAutoHyphens/>
        <w:autoSpaceDE w:val="0"/>
        <w:autoSpaceDN w:val="0"/>
        <w:adjustRightInd w:val="0"/>
        <w:ind w:right="-1" w:firstLine="709"/>
        <w:jc w:val="both"/>
        <w:rPr>
          <w:sz w:val="28"/>
          <w:szCs w:val="28"/>
          <w:lang w:val="tt-RU"/>
        </w:rPr>
      </w:pPr>
    </w:p>
    <w:p w14:paraId="63EBFCCA" w14:textId="3EB9D851" w:rsidR="00045C84" w:rsidRPr="007D3E70" w:rsidRDefault="00045C84" w:rsidP="00DE12BA">
      <w:pPr>
        <w:suppressAutoHyphens/>
        <w:autoSpaceDE w:val="0"/>
        <w:autoSpaceDN w:val="0"/>
        <w:adjustRightInd w:val="0"/>
        <w:ind w:right="-1" w:firstLine="709"/>
        <w:jc w:val="both"/>
        <w:rPr>
          <w:sz w:val="28"/>
          <w:szCs w:val="28"/>
          <w:lang w:val="tt-RU"/>
        </w:rPr>
      </w:pPr>
      <w:r w:rsidRPr="007D3E70">
        <w:rPr>
          <w:sz w:val="28"/>
          <w:szCs w:val="28"/>
        </w:rPr>
        <w:t xml:space="preserve">3.3.1. </w:t>
      </w:r>
      <w:r w:rsidR="00DE12BA" w:rsidRPr="007D3E70">
        <w:rPr>
          <w:sz w:val="28"/>
          <w:szCs w:val="28"/>
        </w:rPr>
        <w:t>КФҮ аша яки КФҮнең ерак эш урыны аша</w:t>
      </w:r>
      <w:r w:rsidR="00DE12BA" w:rsidRPr="007D3E70">
        <w:rPr>
          <w:sz w:val="28"/>
          <w:szCs w:val="28"/>
          <w:lang w:val="tt-RU"/>
        </w:rPr>
        <w:t xml:space="preserve"> </w:t>
      </w:r>
      <w:r w:rsidR="00DE12BA" w:rsidRPr="007D3E70">
        <w:rPr>
          <w:sz w:val="28"/>
          <w:szCs w:val="28"/>
        </w:rPr>
        <w:t>муниципаль хезмәт күрсәтү өчен документлар кабул итү</w:t>
      </w:r>
      <w:r w:rsidR="00DE12BA" w:rsidRPr="007D3E70">
        <w:rPr>
          <w:sz w:val="28"/>
          <w:szCs w:val="28"/>
          <w:lang w:val="tt-RU"/>
        </w:rPr>
        <w:t>.</w:t>
      </w:r>
    </w:p>
    <w:p w14:paraId="3049DD18" w14:textId="7A3721F7" w:rsidR="00DE12BA" w:rsidRPr="007D3E70" w:rsidRDefault="00045C84" w:rsidP="00045C84">
      <w:pPr>
        <w:suppressAutoHyphens/>
        <w:autoSpaceDE w:val="0"/>
        <w:autoSpaceDN w:val="0"/>
        <w:adjustRightInd w:val="0"/>
        <w:ind w:right="-1" w:firstLine="709"/>
        <w:jc w:val="both"/>
        <w:rPr>
          <w:sz w:val="28"/>
          <w:szCs w:val="28"/>
          <w:lang w:val="tt-RU"/>
        </w:rPr>
      </w:pPr>
      <w:r w:rsidRPr="007D3E70">
        <w:rPr>
          <w:sz w:val="28"/>
          <w:szCs w:val="28"/>
        </w:rPr>
        <w:t xml:space="preserve">3.3.1.1. </w:t>
      </w:r>
      <w:r w:rsidR="00DE12BA" w:rsidRPr="007D3E70">
        <w:rPr>
          <w:sz w:val="28"/>
          <w:szCs w:val="28"/>
        </w:rPr>
        <w:t>Мө</w:t>
      </w:r>
      <w:proofErr w:type="gramStart"/>
      <w:r w:rsidR="00DE12BA" w:rsidRPr="007D3E70">
        <w:rPr>
          <w:sz w:val="28"/>
          <w:szCs w:val="28"/>
        </w:rPr>
        <w:t>р</w:t>
      </w:r>
      <w:proofErr w:type="gramEnd"/>
      <w:r w:rsidR="00DE12BA" w:rsidRPr="007D3E70">
        <w:rPr>
          <w:sz w:val="28"/>
          <w:szCs w:val="28"/>
        </w:rPr>
        <w:t>әҗәгать итүче (мөрәҗәгать итүче вәкиле) КФҮ</w:t>
      </w:r>
      <w:r w:rsidR="00DE12BA" w:rsidRPr="007D3E70">
        <w:rPr>
          <w:sz w:val="28"/>
          <w:szCs w:val="28"/>
          <w:lang w:val="tt-RU"/>
        </w:rPr>
        <w:t>кә</w:t>
      </w:r>
      <w:r w:rsidR="00DE12BA" w:rsidRPr="007D3E70">
        <w:rPr>
          <w:sz w:val="28"/>
          <w:szCs w:val="28"/>
        </w:rPr>
        <w:t xml:space="preserve"> муниципаль хезмәт күрсәтү турында гариза белән мөрәҗәгать итә һәм административ регламентның 2.5 пункты нигезендә документлар тапшыра.</w:t>
      </w:r>
    </w:p>
    <w:p w14:paraId="1EA94E8A" w14:textId="77777777" w:rsidR="00DE12BA" w:rsidRPr="007D3E70" w:rsidRDefault="00045C84" w:rsidP="00DE12BA">
      <w:pPr>
        <w:suppressAutoHyphens/>
        <w:autoSpaceDE w:val="0"/>
        <w:autoSpaceDN w:val="0"/>
        <w:adjustRightInd w:val="0"/>
        <w:ind w:right="-1" w:firstLine="709"/>
        <w:jc w:val="both"/>
        <w:rPr>
          <w:sz w:val="28"/>
          <w:szCs w:val="28"/>
        </w:rPr>
      </w:pPr>
      <w:r w:rsidRPr="007D3E70">
        <w:rPr>
          <w:sz w:val="28"/>
          <w:szCs w:val="28"/>
        </w:rPr>
        <w:t xml:space="preserve">3.3.1.2. </w:t>
      </w:r>
      <w:r w:rsidR="00DE12BA" w:rsidRPr="007D3E70">
        <w:rPr>
          <w:sz w:val="28"/>
          <w:szCs w:val="28"/>
        </w:rPr>
        <w:t xml:space="preserve">КФҮ хезмәткәре, гаризалар кабул </w:t>
      </w:r>
      <w:proofErr w:type="gramStart"/>
      <w:r w:rsidR="00DE12BA" w:rsidRPr="007D3E70">
        <w:rPr>
          <w:sz w:val="28"/>
          <w:szCs w:val="28"/>
        </w:rPr>
        <w:t>ит</w:t>
      </w:r>
      <w:proofErr w:type="gramEnd"/>
      <w:r w:rsidR="00DE12BA" w:rsidRPr="007D3E70">
        <w:rPr>
          <w:sz w:val="28"/>
          <w:szCs w:val="28"/>
        </w:rPr>
        <w:t>ү алып баручы:</w:t>
      </w:r>
    </w:p>
    <w:p w14:paraId="6036B668" w14:textId="77777777" w:rsidR="00DE12BA" w:rsidRPr="007D3E70" w:rsidRDefault="00DE12BA" w:rsidP="00DE12BA">
      <w:pPr>
        <w:suppressAutoHyphens/>
        <w:autoSpaceDE w:val="0"/>
        <w:autoSpaceDN w:val="0"/>
        <w:adjustRightInd w:val="0"/>
        <w:ind w:right="-1" w:firstLine="709"/>
        <w:jc w:val="both"/>
        <w:rPr>
          <w:sz w:val="28"/>
          <w:szCs w:val="28"/>
        </w:rPr>
      </w:pPr>
      <w:r w:rsidRPr="007D3E70">
        <w:rPr>
          <w:sz w:val="28"/>
          <w:szCs w:val="28"/>
        </w:rPr>
        <w:t>мө</w:t>
      </w:r>
      <w:proofErr w:type="gramStart"/>
      <w:r w:rsidRPr="007D3E70">
        <w:rPr>
          <w:sz w:val="28"/>
          <w:szCs w:val="28"/>
        </w:rPr>
        <w:t>р</w:t>
      </w:r>
      <w:proofErr w:type="gramEnd"/>
      <w:r w:rsidRPr="007D3E70">
        <w:rPr>
          <w:sz w:val="28"/>
          <w:szCs w:val="28"/>
        </w:rPr>
        <w:t>әҗәгать темасын билгели;</w:t>
      </w:r>
    </w:p>
    <w:p w14:paraId="2E00AF6A" w14:textId="77777777" w:rsidR="00DE12BA" w:rsidRPr="007D3E70" w:rsidRDefault="00DE12BA" w:rsidP="00DE12BA">
      <w:pPr>
        <w:suppressAutoHyphens/>
        <w:autoSpaceDE w:val="0"/>
        <w:autoSpaceDN w:val="0"/>
        <w:adjustRightInd w:val="0"/>
        <w:ind w:right="-1" w:firstLine="709"/>
        <w:jc w:val="both"/>
        <w:rPr>
          <w:sz w:val="28"/>
          <w:szCs w:val="28"/>
        </w:rPr>
      </w:pPr>
      <w:r w:rsidRPr="007D3E70">
        <w:rPr>
          <w:sz w:val="28"/>
          <w:szCs w:val="28"/>
        </w:rPr>
        <w:t>гариза бирүченең шәхесен раслый;</w:t>
      </w:r>
    </w:p>
    <w:p w14:paraId="6B56441B" w14:textId="77777777" w:rsidR="00DE12BA" w:rsidRPr="007D3E70" w:rsidRDefault="00DE12BA" w:rsidP="00DE12BA">
      <w:pPr>
        <w:suppressAutoHyphens/>
        <w:autoSpaceDE w:val="0"/>
        <w:autoSpaceDN w:val="0"/>
        <w:adjustRightInd w:val="0"/>
        <w:ind w:right="-1" w:firstLine="709"/>
        <w:jc w:val="both"/>
        <w:rPr>
          <w:sz w:val="28"/>
          <w:szCs w:val="28"/>
        </w:rPr>
      </w:pPr>
      <w:r w:rsidRPr="007D3E70">
        <w:rPr>
          <w:sz w:val="28"/>
          <w:szCs w:val="28"/>
        </w:rPr>
        <w:t>Документлар тапшыручы затның вәкаләтләрен тикшерә;</w:t>
      </w:r>
    </w:p>
    <w:p w14:paraId="28528328" w14:textId="77777777" w:rsidR="00DE12BA" w:rsidRPr="007D3E70" w:rsidRDefault="00DE12BA" w:rsidP="00DE12BA">
      <w:pPr>
        <w:suppressAutoHyphens/>
        <w:autoSpaceDE w:val="0"/>
        <w:autoSpaceDN w:val="0"/>
        <w:adjustRightInd w:val="0"/>
        <w:ind w:right="-1" w:firstLine="709"/>
        <w:jc w:val="both"/>
        <w:rPr>
          <w:sz w:val="28"/>
          <w:szCs w:val="28"/>
          <w:lang w:val="tt-RU"/>
        </w:rPr>
      </w:pPr>
      <w:r w:rsidRPr="007D3E70">
        <w:rPr>
          <w:sz w:val="28"/>
          <w:szCs w:val="28"/>
        </w:rPr>
        <w:t>административ регламентның 2.5 пунктында күрсәтелгән талә</w:t>
      </w:r>
      <w:proofErr w:type="gramStart"/>
      <w:r w:rsidRPr="007D3E70">
        <w:rPr>
          <w:sz w:val="28"/>
          <w:szCs w:val="28"/>
        </w:rPr>
        <w:t>пл</w:t>
      </w:r>
      <w:proofErr w:type="gramEnd"/>
      <w:r w:rsidRPr="007D3E70">
        <w:rPr>
          <w:sz w:val="28"/>
          <w:szCs w:val="28"/>
        </w:rPr>
        <w:t>әргә туры килүен тикшерә;</w:t>
      </w:r>
    </w:p>
    <w:p w14:paraId="6263D66F" w14:textId="007E51ED" w:rsidR="0079144C" w:rsidRPr="007D3E70" w:rsidRDefault="0079144C" w:rsidP="00DE12BA">
      <w:pPr>
        <w:suppressAutoHyphens/>
        <w:autoSpaceDE w:val="0"/>
        <w:autoSpaceDN w:val="0"/>
        <w:adjustRightInd w:val="0"/>
        <w:ind w:right="-1" w:firstLine="709"/>
        <w:jc w:val="both"/>
        <w:rPr>
          <w:sz w:val="28"/>
          <w:szCs w:val="28"/>
        </w:rPr>
      </w:pPr>
      <w:r w:rsidRPr="007D3E70">
        <w:rPr>
          <w:sz w:val="28"/>
          <w:szCs w:val="28"/>
        </w:rPr>
        <w:t>КФ</w:t>
      </w:r>
      <w:r w:rsidRPr="007D3E70">
        <w:rPr>
          <w:sz w:val="28"/>
          <w:szCs w:val="28"/>
          <w:lang w:val="tt-RU"/>
        </w:rPr>
        <w:t>Ү</w:t>
      </w:r>
      <w:r w:rsidRPr="007D3E70">
        <w:rPr>
          <w:sz w:val="28"/>
          <w:szCs w:val="28"/>
        </w:rPr>
        <w:t xml:space="preserve"> АИСында </w:t>
      </w:r>
      <w:r w:rsidRPr="007D3E70">
        <w:rPr>
          <w:sz w:val="28"/>
          <w:szCs w:val="28"/>
        </w:rPr>
        <w:t xml:space="preserve"> да гаризаның электрон формасын тутыра;</w:t>
      </w:r>
    </w:p>
    <w:p w14:paraId="2B264D7F"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14:paraId="7777CD8F" w14:textId="302BDB31"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 xml:space="preserve">гаризаны </w:t>
      </w:r>
      <w:r w:rsidRPr="007D3E70">
        <w:rPr>
          <w:sz w:val="28"/>
          <w:szCs w:val="28"/>
          <w:lang w:val="tt-RU"/>
        </w:rPr>
        <w:t xml:space="preserve">КФҮ АИСыннан </w:t>
      </w:r>
      <w:r w:rsidRPr="007D3E70">
        <w:rPr>
          <w:sz w:val="28"/>
          <w:szCs w:val="28"/>
        </w:rPr>
        <w:t>бастырып чыгара;</w:t>
      </w:r>
    </w:p>
    <w:p w14:paraId="4A15F1A4"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гариза бирүчегә тикшерү һәм имзалау өчен тапшыра;</w:t>
      </w:r>
    </w:p>
    <w:p w14:paraId="46E402CF" w14:textId="180CFB2B"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имзаланганнан соң, КФҮ АИС</w:t>
      </w:r>
      <w:r w:rsidRPr="007D3E70">
        <w:rPr>
          <w:sz w:val="28"/>
          <w:szCs w:val="28"/>
          <w:lang w:val="tt-RU"/>
        </w:rPr>
        <w:t>ында</w:t>
      </w:r>
      <w:r w:rsidRPr="007D3E70">
        <w:rPr>
          <w:sz w:val="28"/>
          <w:szCs w:val="28"/>
        </w:rPr>
        <w:t xml:space="preserve"> имзаланган гаризаны сканерлый;</w:t>
      </w:r>
    </w:p>
    <w:p w14:paraId="7A587DA3" w14:textId="3A4C9F40" w:rsidR="0079144C" w:rsidRPr="007D3E70" w:rsidRDefault="00DE12BA" w:rsidP="0079144C">
      <w:pPr>
        <w:suppressAutoHyphens/>
        <w:autoSpaceDE w:val="0"/>
        <w:autoSpaceDN w:val="0"/>
        <w:adjustRightInd w:val="0"/>
        <w:ind w:right="-1" w:firstLine="709"/>
        <w:jc w:val="both"/>
        <w:rPr>
          <w:sz w:val="28"/>
          <w:szCs w:val="28"/>
        </w:rPr>
      </w:pPr>
      <w:r w:rsidRPr="007D3E70">
        <w:rPr>
          <w:sz w:val="28"/>
          <w:szCs w:val="28"/>
          <w:lang w:val="tt-RU"/>
        </w:rPr>
        <w:t xml:space="preserve">КФҮ АИСына </w:t>
      </w:r>
      <w:r w:rsidR="0079144C" w:rsidRPr="007D3E70">
        <w:rPr>
          <w:sz w:val="28"/>
          <w:szCs w:val="28"/>
        </w:rPr>
        <w:t>электрон формада тәкъдим ителгән документларны яки сканерланган документларның электрон образларын йөкли, электрон эшне формалаштыра;</w:t>
      </w:r>
    </w:p>
    <w:p w14:paraId="5DF21D97"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имзаланган гаризаны һәм кәгазь документларның оригиналларын кире кайтара;</w:t>
      </w:r>
    </w:p>
    <w:p w14:paraId="2C661036"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гариза бирүчегә расписка бирә.</w:t>
      </w:r>
    </w:p>
    <w:p w14:paraId="62889FBD"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Әлеге пункт белән билгеләнә торган административ процедуралар мө</w:t>
      </w:r>
      <w:proofErr w:type="gramStart"/>
      <w:r w:rsidRPr="007D3E70">
        <w:rPr>
          <w:sz w:val="28"/>
          <w:szCs w:val="28"/>
        </w:rPr>
        <w:t>р</w:t>
      </w:r>
      <w:proofErr w:type="gramEnd"/>
      <w:r w:rsidRPr="007D3E70">
        <w:rPr>
          <w:sz w:val="28"/>
          <w:szCs w:val="28"/>
        </w:rPr>
        <w:t>әҗәгать итүче мөрәҗәгате көнендә башкарыла.</w:t>
      </w:r>
    </w:p>
    <w:p w14:paraId="718CAFF0"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Административ процедураларны үтәү нәтиҗәләре: тапшырырга әзер гариза һәм документлар пакеты.</w:t>
      </w:r>
    </w:p>
    <w:p w14:paraId="715A6CBA" w14:textId="3D466FA4" w:rsidR="00045C84" w:rsidRPr="007D3E70" w:rsidRDefault="00045C84" w:rsidP="0079144C">
      <w:pPr>
        <w:suppressAutoHyphens/>
        <w:autoSpaceDE w:val="0"/>
        <w:autoSpaceDN w:val="0"/>
        <w:adjustRightInd w:val="0"/>
        <w:ind w:right="-1" w:firstLine="709"/>
        <w:jc w:val="both"/>
        <w:rPr>
          <w:sz w:val="28"/>
          <w:szCs w:val="28"/>
        </w:rPr>
      </w:pPr>
      <w:r w:rsidRPr="007D3E70">
        <w:rPr>
          <w:sz w:val="28"/>
          <w:szCs w:val="28"/>
        </w:rPr>
        <w:lastRenderedPageBreak/>
        <w:t>3.3.1.3. </w:t>
      </w:r>
      <w:r w:rsidR="0079144C" w:rsidRPr="007D3E70">
        <w:rPr>
          <w:sz w:val="28"/>
          <w:szCs w:val="28"/>
        </w:rPr>
        <w:t>КФҮ хезмәткәре мө</w:t>
      </w:r>
      <w:proofErr w:type="gramStart"/>
      <w:r w:rsidR="0079144C" w:rsidRPr="007D3E70">
        <w:rPr>
          <w:sz w:val="28"/>
          <w:szCs w:val="28"/>
        </w:rPr>
        <w:t>р</w:t>
      </w:r>
      <w:proofErr w:type="gramEnd"/>
      <w:r w:rsidR="0079144C" w:rsidRPr="007D3E70">
        <w:rPr>
          <w:sz w:val="28"/>
          <w:szCs w:val="28"/>
        </w:rPr>
        <w:t>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14:paraId="677C5509"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Административ процедураларны үтәү нәтиҗәләре түбәндәгелә</w:t>
      </w:r>
      <w:proofErr w:type="gramStart"/>
      <w:r w:rsidRPr="007D3E70">
        <w:rPr>
          <w:sz w:val="28"/>
          <w:szCs w:val="28"/>
        </w:rPr>
        <w:t>р</w:t>
      </w:r>
      <w:proofErr w:type="gramEnd"/>
      <w:r w:rsidRPr="007D3E70">
        <w:rPr>
          <w:sz w:val="28"/>
          <w:szCs w:val="28"/>
        </w:rPr>
        <w:t>: электрон бәйләнеш системасы аша органга җибәрелгән гариза һәм документлар пакеты (электрон эш).</w:t>
      </w:r>
    </w:p>
    <w:p w14:paraId="27D71A41"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3.3.2. Республика порталы аша электрон формада муниципаль хезмәт күрсәтү өчен документлар кабул итү.</w:t>
      </w:r>
    </w:p>
    <w:p w14:paraId="0216FD3E"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3.3.2.1. Гариза бирүче гаризаны электрон формада башкара:</w:t>
      </w:r>
    </w:p>
    <w:p w14:paraId="46FDEDE4"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авторизация башкара;</w:t>
      </w:r>
    </w:p>
    <w:p w14:paraId="169C30C7"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электрон гариза формасын ача;</w:t>
      </w:r>
    </w:p>
    <w:p w14:paraId="010810D2"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 xml:space="preserve">муниципаль хезмәт күрсәтү өчен кирәкле һәм </w:t>
      </w:r>
      <w:proofErr w:type="gramStart"/>
      <w:r w:rsidRPr="007D3E70">
        <w:rPr>
          <w:sz w:val="28"/>
          <w:szCs w:val="28"/>
        </w:rPr>
        <w:t>м</w:t>
      </w:r>
      <w:proofErr w:type="gramEnd"/>
      <w:r w:rsidRPr="007D3E70">
        <w:rPr>
          <w:sz w:val="28"/>
          <w:szCs w:val="28"/>
        </w:rPr>
        <w:t>әҗбүри булган белешмәләрне үз эченә алган электрон гариза формасын тутыра;</w:t>
      </w:r>
    </w:p>
    <w:p w14:paraId="3DCD4815"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документларны электрон формада яки электрон документ образларын электрон гариза формасына беркетә (кирәк булса);</w:t>
      </w:r>
    </w:p>
    <w:p w14:paraId="51C3EF54"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 xml:space="preserve">муниципаль хезмәтләрне электрон формада күрсәтү шартлары һәм тәртибе белән танышу һәм ризалык фактын раслый (электрон гариза </w:t>
      </w:r>
      <w:proofErr w:type="gramStart"/>
      <w:r w:rsidRPr="007D3E70">
        <w:rPr>
          <w:sz w:val="28"/>
          <w:szCs w:val="28"/>
        </w:rPr>
        <w:t>р</w:t>
      </w:r>
      <w:proofErr w:type="gramEnd"/>
      <w:r w:rsidRPr="007D3E70">
        <w:rPr>
          <w:sz w:val="28"/>
          <w:szCs w:val="28"/>
        </w:rPr>
        <w:t>әвешендәге ризалык турында тиешле тамга билгели);</w:t>
      </w:r>
    </w:p>
    <w:p w14:paraId="64C14860"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хәбә</w:t>
      </w:r>
      <w:proofErr w:type="gramStart"/>
      <w:r w:rsidRPr="007D3E70">
        <w:rPr>
          <w:sz w:val="28"/>
          <w:szCs w:val="28"/>
        </w:rPr>
        <w:t>р</w:t>
      </w:r>
      <w:proofErr w:type="gramEnd"/>
      <w:r w:rsidRPr="007D3E70">
        <w:rPr>
          <w:sz w:val="28"/>
          <w:szCs w:val="28"/>
        </w:rPr>
        <w:t xml:space="preserve"> ителгән мәгълүматларның дөреслеген раслый (электрон гариза формасында тиешле билге билгели);</w:t>
      </w:r>
    </w:p>
    <w:p w14:paraId="66026E87"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тутырылган электрон гариза җибә</w:t>
      </w:r>
      <w:proofErr w:type="gramStart"/>
      <w:r w:rsidRPr="007D3E70">
        <w:rPr>
          <w:sz w:val="28"/>
          <w:szCs w:val="28"/>
        </w:rPr>
        <w:t>р</w:t>
      </w:r>
      <w:proofErr w:type="gramEnd"/>
      <w:r w:rsidRPr="007D3E70">
        <w:rPr>
          <w:sz w:val="28"/>
          <w:szCs w:val="28"/>
        </w:rPr>
        <w:t>ә (электрон гариза формасында тиешле төймәгә басыгыз);</w:t>
      </w:r>
    </w:p>
    <w:p w14:paraId="06572137"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электрон гаризага административ регламентның 2.5.3 пункты талә</w:t>
      </w:r>
      <w:proofErr w:type="gramStart"/>
      <w:r w:rsidRPr="007D3E70">
        <w:rPr>
          <w:sz w:val="28"/>
          <w:szCs w:val="28"/>
        </w:rPr>
        <w:t>пл</w:t>
      </w:r>
      <w:proofErr w:type="gramEnd"/>
      <w:r w:rsidRPr="007D3E70">
        <w:rPr>
          <w:sz w:val="28"/>
          <w:szCs w:val="28"/>
        </w:rPr>
        <w:t>әре нигезендә имза салына;</w:t>
      </w:r>
    </w:p>
    <w:p w14:paraId="79CA35BC"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электрон гариза җибә</w:t>
      </w:r>
      <w:proofErr w:type="gramStart"/>
      <w:r w:rsidRPr="007D3E70">
        <w:rPr>
          <w:sz w:val="28"/>
          <w:szCs w:val="28"/>
        </w:rPr>
        <w:t>р</w:t>
      </w:r>
      <w:proofErr w:type="gramEnd"/>
      <w:r w:rsidRPr="007D3E70">
        <w:rPr>
          <w:sz w:val="28"/>
          <w:szCs w:val="28"/>
        </w:rPr>
        <w:t>ү турында хәбәр ала.</w:t>
      </w:r>
    </w:p>
    <w:p w14:paraId="073642DA" w14:textId="5D7C5E70"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Формалаштырылган гаризаны формат-логик тикшерү гариза бирүченең һәрберсе гариза электрон формасындагы басуларны тутырганнан соң башкарыла</w:t>
      </w:r>
      <w:r w:rsidRPr="007D3E70">
        <w:rPr>
          <w:sz w:val="28"/>
          <w:szCs w:val="28"/>
        </w:rPr>
        <w:t>.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w:t>
      </w:r>
      <w:proofErr w:type="gramStart"/>
      <w:r w:rsidRPr="007D3E70">
        <w:rPr>
          <w:sz w:val="28"/>
          <w:szCs w:val="28"/>
        </w:rPr>
        <w:t>р</w:t>
      </w:r>
      <w:proofErr w:type="gramEnd"/>
      <w:r w:rsidRPr="007D3E70">
        <w:rPr>
          <w:sz w:val="28"/>
          <w:szCs w:val="28"/>
        </w:rPr>
        <w:t xml:space="preserve"> итү аша хәбәр ителә.</w:t>
      </w:r>
    </w:p>
    <w:p w14:paraId="47AF5D77"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Әлеге пункт белән билгеләнә торган административ процедуралар мө</w:t>
      </w:r>
      <w:proofErr w:type="gramStart"/>
      <w:r w:rsidRPr="007D3E70">
        <w:rPr>
          <w:sz w:val="28"/>
          <w:szCs w:val="28"/>
        </w:rPr>
        <w:t>р</w:t>
      </w:r>
      <w:proofErr w:type="gramEnd"/>
      <w:r w:rsidRPr="007D3E70">
        <w:rPr>
          <w:sz w:val="28"/>
          <w:szCs w:val="28"/>
        </w:rPr>
        <w:t>әҗәгать итүче мөрәҗәгате көнендә башкарыла.</w:t>
      </w:r>
    </w:p>
    <w:p w14:paraId="28E6A0ED"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Административ процедураларны үтәү нәтиҗәләре: электрон үзара бәйләнеш системасы аша органга җибәрелгән электрон эш.</w:t>
      </w:r>
    </w:p>
    <w:p w14:paraId="3C587679"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3.3.3. Орган тарафыннан документлар комплектын карау.</w:t>
      </w:r>
    </w:p>
    <w:p w14:paraId="28C5D813"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 xml:space="preserve">3.3.3.1. Административ процедураны үти башлау нигезе булып, муниципаль хезмәт күрсәтү өчен кирәкле гариза һәм башка документлар кабул </w:t>
      </w:r>
      <w:proofErr w:type="gramStart"/>
      <w:r w:rsidRPr="007D3E70">
        <w:rPr>
          <w:sz w:val="28"/>
          <w:szCs w:val="28"/>
        </w:rPr>
        <w:t>ит</w:t>
      </w:r>
      <w:proofErr w:type="gramEnd"/>
      <w:r w:rsidRPr="007D3E70">
        <w:rPr>
          <w:sz w:val="28"/>
          <w:szCs w:val="28"/>
        </w:rPr>
        <w:t>ү тора.</w:t>
      </w:r>
    </w:p>
    <w:p w14:paraId="48FF1BC1"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 яисә муниципаль контрольне гамәлгә ашыручы мөлкәт һәм җир мөнәсәбәтләре палатасы бүлегенең баш белгече (алга таба-документларны кабул </w:t>
      </w:r>
      <w:proofErr w:type="gramStart"/>
      <w:r w:rsidRPr="007D3E70">
        <w:rPr>
          <w:sz w:val="28"/>
          <w:szCs w:val="28"/>
        </w:rPr>
        <w:t>ит</w:t>
      </w:r>
      <w:proofErr w:type="gramEnd"/>
      <w:r w:rsidRPr="007D3E70">
        <w:rPr>
          <w:sz w:val="28"/>
          <w:szCs w:val="28"/>
        </w:rPr>
        <w:t>ү өчен җаваплы вазыйфаи зат):</w:t>
      </w:r>
    </w:p>
    <w:p w14:paraId="7DD8A68F"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lastRenderedPageBreak/>
        <w:t>3.3.3.2. Гариза бирүче органга гариза белән мө</w:t>
      </w:r>
      <w:proofErr w:type="gramStart"/>
      <w:r w:rsidRPr="007D3E70">
        <w:rPr>
          <w:sz w:val="28"/>
          <w:szCs w:val="28"/>
        </w:rPr>
        <w:t>р</w:t>
      </w:r>
      <w:proofErr w:type="gramEnd"/>
      <w:r w:rsidRPr="007D3E70">
        <w:rPr>
          <w:sz w:val="28"/>
          <w:szCs w:val="28"/>
        </w:rPr>
        <w:t>әҗәгать иткән очракта, документлар кабул итү өчен җаваплы вазыйфаи зат:</w:t>
      </w:r>
    </w:p>
    <w:p w14:paraId="7B7AA7EB"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мө</w:t>
      </w:r>
      <w:proofErr w:type="gramStart"/>
      <w:r w:rsidRPr="007D3E70">
        <w:rPr>
          <w:sz w:val="28"/>
          <w:szCs w:val="28"/>
        </w:rPr>
        <w:t>р</w:t>
      </w:r>
      <w:proofErr w:type="gramEnd"/>
      <w:r w:rsidRPr="007D3E70">
        <w:rPr>
          <w:sz w:val="28"/>
          <w:szCs w:val="28"/>
        </w:rPr>
        <w:t>әҗәгать темасын билгели;</w:t>
      </w:r>
    </w:p>
    <w:p w14:paraId="3BF343F6" w14:textId="77777777" w:rsidR="0079144C" w:rsidRPr="007D3E70" w:rsidRDefault="0079144C" w:rsidP="0079144C">
      <w:pPr>
        <w:suppressAutoHyphens/>
        <w:autoSpaceDE w:val="0"/>
        <w:autoSpaceDN w:val="0"/>
        <w:adjustRightInd w:val="0"/>
        <w:ind w:right="-1" w:firstLine="709"/>
        <w:jc w:val="both"/>
        <w:rPr>
          <w:sz w:val="28"/>
          <w:szCs w:val="28"/>
        </w:rPr>
      </w:pPr>
      <w:r w:rsidRPr="007D3E70">
        <w:rPr>
          <w:sz w:val="28"/>
          <w:szCs w:val="28"/>
        </w:rPr>
        <w:t>гариза бирүченең шәхесен билгели;</w:t>
      </w:r>
    </w:p>
    <w:p w14:paraId="5981D3B5" w14:textId="7E1CA781" w:rsidR="0079144C" w:rsidRPr="007D3E70" w:rsidRDefault="0079144C" w:rsidP="0079144C">
      <w:pPr>
        <w:tabs>
          <w:tab w:val="left" w:pos="8610"/>
        </w:tabs>
        <w:ind w:firstLine="709"/>
        <w:jc w:val="both"/>
        <w:rPr>
          <w:sz w:val="28"/>
          <w:szCs w:val="28"/>
        </w:rPr>
      </w:pPr>
      <w:r w:rsidRPr="007D3E70">
        <w:rPr>
          <w:sz w:val="28"/>
          <w:szCs w:val="28"/>
        </w:rPr>
        <w:t>д</w:t>
      </w:r>
      <w:r w:rsidRPr="007D3E70">
        <w:rPr>
          <w:sz w:val="28"/>
          <w:szCs w:val="28"/>
        </w:rPr>
        <w:t>окументлар тапшыручы затның вәкаләтләрен тикшерә;</w:t>
      </w:r>
    </w:p>
    <w:p w14:paraId="64A3BDAA" w14:textId="77777777" w:rsidR="0079144C" w:rsidRPr="007D3E70" w:rsidRDefault="0079144C" w:rsidP="0079144C">
      <w:pPr>
        <w:tabs>
          <w:tab w:val="left" w:pos="8610"/>
        </w:tabs>
        <w:ind w:firstLine="709"/>
        <w:jc w:val="both"/>
        <w:rPr>
          <w:sz w:val="28"/>
          <w:szCs w:val="28"/>
        </w:rPr>
      </w:pPr>
      <w:r w:rsidRPr="007D3E70">
        <w:rPr>
          <w:sz w:val="28"/>
          <w:szCs w:val="28"/>
        </w:rPr>
        <w:t>документларның административ регламентның 2.5 пунктында күрсәтелгән талә</w:t>
      </w:r>
      <w:proofErr w:type="gramStart"/>
      <w:r w:rsidRPr="007D3E70">
        <w:rPr>
          <w:sz w:val="28"/>
          <w:szCs w:val="28"/>
        </w:rPr>
        <w:t>пл</w:t>
      </w:r>
      <w:proofErr w:type="gramEnd"/>
      <w:r w:rsidRPr="007D3E70">
        <w:rPr>
          <w:sz w:val="28"/>
          <w:szCs w:val="28"/>
        </w:rPr>
        <w:t>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14:paraId="78B006B6" w14:textId="77777777" w:rsidR="0079144C" w:rsidRPr="007D3E70" w:rsidRDefault="0079144C" w:rsidP="0079144C">
      <w:pPr>
        <w:tabs>
          <w:tab w:val="left" w:pos="8610"/>
        </w:tabs>
        <w:ind w:firstLine="709"/>
        <w:jc w:val="both"/>
        <w:rPr>
          <w:sz w:val="28"/>
          <w:szCs w:val="28"/>
        </w:rPr>
      </w:pPr>
      <w:r w:rsidRPr="007D3E70">
        <w:rPr>
          <w:sz w:val="28"/>
          <w:szCs w:val="28"/>
        </w:rPr>
        <w:t>дәүләт һәм муниципаль хезмәтлә</w:t>
      </w:r>
      <w:proofErr w:type="gramStart"/>
      <w:r w:rsidRPr="007D3E70">
        <w:rPr>
          <w:sz w:val="28"/>
          <w:szCs w:val="28"/>
        </w:rPr>
        <w:t>р</w:t>
      </w:r>
      <w:proofErr w:type="gramEnd"/>
      <w:r w:rsidRPr="007D3E70">
        <w:rPr>
          <w:sz w:val="28"/>
          <w:szCs w:val="28"/>
        </w:rPr>
        <w:t xml:space="preserve"> күрсәтү өчен билгеләнгән автоматлаштырылган мәгълүмат системасында гаризаның электрон формасын тутыра;</w:t>
      </w:r>
    </w:p>
    <w:p w14:paraId="13FE59CC" w14:textId="77777777" w:rsidR="0079144C" w:rsidRPr="007D3E70" w:rsidRDefault="0079144C" w:rsidP="0079144C">
      <w:pPr>
        <w:tabs>
          <w:tab w:val="left" w:pos="8610"/>
        </w:tabs>
        <w:ind w:firstLine="709"/>
        <w:jc w:val="both"/>
        <w:rPr>
          <w:sz w:val="28"/>
          <w:szCs w:val="28"/>
        </w:rPr>
      </w:pPr>
      <w:r w:rsidRPr="007D3E70">
        <w:rPr>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14:paraId="1FC7AD52" w14:textId="77777777" w:rsidR="0079144C" w:rsidRPr="007D3E70" w:rsidRDefault="0079144C" w:rsidP="0079144C">
      <w:pPr>
        <w:tabs>
          <w:tab w:val="left" w:pos="8610"/>
        </w:tabs>
        <w:ind w:firstLine="709"/>
        <w:jc w:val="both"/>
        <w:rPr>
          <w:sz w:val="28"/>
          <w:szCs w:val="28"/>
        </w:rPr>
      </w:pPr>
      <w:r w:rsidRPr="007D3E70">
        <w:rPr>
          <w:sz w:val="28"/>
          <w:szCs w:val="28"/>
        </w:rPr>
        <w:t>гариза бастыра;</w:t>
      </w:r>
    </w:p>
    <w:p w14:paraId="4A50DDD5" w14:textId="77777777" w:rsidR="0079144C" w:rsidRPr="007D3E70" w:rsidRDefault="0079144C" w:rsidP="0079144C">
      <w:pPr>
        <w:tabs>
          <w:tab w:val="left" w:pos="8610"/>
        </w:tabs>
        <w:ind w:firstLine="709"/>
        <w:jc w:val="both"/>
        <w:rPr>
          <w:sz w:val="28"/>
          <w:szCs w:val="28"/>
        </w:rPr>
      </w:pPr>
      <w:r w:rsidRPr="007D3E70">
        <w:rPr>
          <w:sz w:val="28"/>
          <w:szCs w:val="28"/>
        </w:rPr>
        <w:t>гариза бирүчегә тикшерү һәм имзалау өчен тапшыра;</w:t>
      </w:r>
    </w:p>
    <w:p w14:paraId="1000C33A" w14:textId="77777777" w:rsidR="0079144C" w:rsidRPr="007D3E70" w:rsidRDefault="0079144C" w:rsidP="0079144C">
      <w:pPr>
        <w:tabs>
          <w:tab w:val="left" w:pos="8610"/>
        </w:tabs>
        <w:ind w:firstLine="709"/>
        <w:jc w:val="both"/>
        <w:rPr>
          <w:sz w:val="28"/>
          <w:szCs w:val="28"/>
        </w:rPr>
      </w:pPr>
      <w:r w:rsidRPr="007D3E70">
        <w:rPr>
          <w:sz w:val="28"/>
          <w:szCs w:val="28"/>
        </w:rPr>
        <w:t>имзаланганнан соң, имзаланган гаризаны сканерлый;</w:t>
      </w:r>
    </w:p>
    <w:p w14:paraId="3A924638" w14:textId="084E2F69" w:rsidR="0079144C" w:rsidRPr="007D3E70" w:rsidRDefault="0079144C" w:rsidP="0079144C">
      <w:pPr>
        <w:tabs>
          <w:tab w:val="left" w:pos="8610"/>
        </w:tabs>
        <w:ind w:firstLine="709"/>
        <w:jc w:val="both"/>
        <w:rPr>
          <w:sz w:val="28"/>
          <w:szCs w:val="28"/>
        </w:rPr>
      </w:pPr>
      <w:r w:rsidRPr="007D3E70">
        <w:rPr>
          <w:sz w:val="28"/>
          <w:szCs w:val="28"/>
        </w:rPr>
        <w:t>дәүләт һәм муниципаль хезмәтлә</w:t>
      </w:r>
      <w:proofErr w:type="gramStart"/>
      <w:r w:rsidRPr="007D3E70">
        <w:rPr>
          <w:sz w:val="28"/>
          <w:szCs w:val="28"/>
        </w:rPr>
        <w:t>р</w:t>
      </w:r>
      <w:proofErr w:type="gramEnd"/>
      <w:r w:rsidRPr="007D3E70">
        <w:rPr>
          <w:sz w:val="28"/>
          <w:szCs w:val="28"/>
        </w:rPr>
        <w:t xml:space="preserve">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14:paraId="189CA225" w14:textId="77777777" w:rsidR="0079144C" w:rsidRPr="007D3E70" w:rsidRDefault="0079144C" w:rsidP="0079144C">
      <w:pPr>
        <w:tabs>
          <w:tab w:val="left" w:pos="8610"/>
        </w:tabs>
        <w:ind w:firstLine="709"/>
        <w:jc w:val="both"/>
        <w:rPr>
          <w:sz w:val="28"/>
          <w:szCs w:val="28"/>
        </w:rPr>
      </w:pPr>
      <w:r w:rsidRPr="007D3E70">
        <w:rPr>
          <w:sz w:val="28"/>
          <w:szCs w:val="28"/>
        </w:rPr>
        <w:t>гариза бирүчегә имзаланган гаризаны һәм кәгазь документларның оригиналларын кире кайтара;</w:t>
      </w:r>
    </w:p>
    <w:p w14:paraId="4C052A13" w14:textId="77777777" w:rsidR="0079144C" w:rsidRPr="007D3E70" w:rsidRDefault="0079144C" w:rsidP="0079144C">
      <w:pPr>
        <w:tabs>
          <w:tab w:val="left" w:pos="8610"/>
        </w:tabs>
        <w:ind w:firstLine="709"/>
        <w:jc w:val="both"/>
        <w:rPr>
          <w:sz w:val="28"/>
          <w:szCs w:val="28"/>
        </w:rPr>
      </w:pPr>
      <w:r w:rsidRPr="007D3E70">
        <w:rPr>
          <w:sz w:val="28"/>
          <w:szCs w:val="28"/>
        </w:rPr>
        <w:t>гариза бирүчегә расписка бирә.</w:t>
      </w:r>
    </w:p>
    <w:p w14:paraId="1C8C555A" w14:textId="77777777" w:rsidR="0079144C" w:rsidRPr="007D3E70" w:rsidRDefault="0079144C" w:rsidP="0079144C">
      <w:pPr>
        <w:tabs>
          <w:tab w:val="left" w:pos="8610"/>
        </w:tabs>
        <w:ind w:firstLine="709"/>
        <w:jc w:val="both"/>
        <w:rPr>
          <w:sz w:val="28"/>
          <w:szCs w:val="28"/>
        </w:rPr>
      </w:pPr>
      <w:r w:rsidRPr="007D3E70">
        <w:rPr>
          <w:sz w:val="28"/>
          <w:szCs w:val="28"/>
        </w:rPr>
        <w:t xml:space="preserve">Документлар кабул </w:t>
      </w:r>
      <w:proofErr w:type="gramStart"/>
      <w:r w:rsidRPr="007D3E70">
        <w:rPr>
          <w:sz w:val="28"/>
          <w:szCs w:val="28"/>
        </w:rPr>
        <w:t>ит</w:t>
      </w:r>
      <w:proofErr w:type="gramEnd"/>
      <w:r w:rsidRPr="007D3E70">
        <w:rPr>
          <w:sz w:val="28"/>
          <w:szCs w:val="28"/>
        </w:rPr>
        <w:t>үдән баш тарту өчен нигез булган очракта, документларны кабул итүдән баш тарту өчен җаваплы вазыйфаи зат гаризаны 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14:paraId="243C8151" w14:textId="4EB30EC6" w:rsidR="0079144C" w:rsidRPr="007D3E70" w:rsidRDefault="00045C84" w:rsidP="0079144C">
      <w:pPr>
        <w:tabs>
          <w:tab w:val="left" w:pos="8610"/>
        </w:tabs>
        <w:ind w:firstLine="709"/>
        <w:jc w:val="both"/>
        <w:rPr>
          <w:sz w:val="28"/>
          <w:szCs w:val="28"/>
        </w:rPr>
      </w:pPr>
      <w:r w:rsidRPr="007D3E70">
        <w:rPr>
          <w:sz w:val="28"/>
          <w:szCs w:val="28"/>
        </w:rPr>
        <w:t xml:space="preserve">3.3.3.3. </w:t>
      </w:r>
      <w:r w:rsidR="0079144C" w:rsidRPr="007D3E70">
        <w:rPr>
          <w:sz w:val="28"/>
          <w:szCs w:val="28"/>
        </w:rPr>
        <w:t xml:space="preserve">Документларны кабул </w:t>
      </w:r>
      <w:proofErr w:type="gramStart"/>
      <w:r w:rsidR="0079144C" w:rsidRPr="007D3E70">
        <w:rPr>
          <w:sz w:val="28"/>
          <w:szCs w:val="28"/>
        </w:rPr>
        <w:t>ит</w:t>
      </w:r>
      <w:proofErr w:type="gramEnd"/>
      <w:r w:rsidR="0079144C" w:rsidRPr="007D3E70">
        <w:rPr>
          <w:sz w:val="28"/>
          <w:szCs w:val="28"/>
        </w:rPr>
        <w:t>ү өчен җаваплы вазыйфаи зат, карау өчен документлар кергәннән соң:</w:t>
      </w:r>
    </w:p>
    <w:p w14:paraId="4039BB05" w14:textId="30EBDB48" w:rsidR="0079144C" w:rsidRPr="007D3E70" w:rsidRDefault="0079144C" w:rsidP="0079144C">
      <w:pPr>
        <w:tabs>
          <w:tab w:val="left" w:pos="8610"/>
        </w:tabs>
        <w:ind w:firstLine="709"/>
        <w:jc w:val="both"/>
        <w:rPr>
          <w:sz w:val="28"/>
          <w:szCs w:val="28"/>
        </w:rPr>
      </w:pPr>
      <w:r w:rsidRPr="007D3E70">
        <w:rPr>
          <w:sz w:val="28"/>
          <w:szCs w:val="28"/>
        </w:rPr>
        <w:t>гаризага номер һә</w:t>
      </w:r>
      <w:proofErr w:type="gramStart"/>
      <w:r w:rsidRPr="007D3E70">
        <w:rPr>
          <w:sz w:val="28"/>
          <w:szCs w:val="28"/>
        </w:rPr>
        <w:t>м</w:t>
      </w:r>
      <w:proofErr w:type="gramEnd"/>
      <w:r w:rsidRPr="007D3E70">
        <w:rPr>
          <w:sz w:val="28"/>
          <w:szCs w:val="28"/>
        </w:rPr>
        <w:t xml:space="preserve"> «</w:t>
      </w:r>
      <w:r w:rsidRPr="007D3E70">
        <w:rPr>
          <w:sz w:val="28"/>
          <w:szCs w:val="28"/>
          <w:lang w:val="tt-RU"/>
        </w:rPr>
        <w:t>д</w:t>
      </w:r>
      <w:r w:rsidRPr="007D3E70">
        <w:rPr>
          <w:sz w:val="28"/>
          <w:szCs w:val="28"/>
        </w:rPr>
        <w:t>окументларны тикшерү»</w:t>
      </w:r>
      <w:r w:rsidRPr="007D3E70">
        <w:rPr>
          <w:sz w:val="28"/>
          <w:szCs w:val="28"/>
          <w:lang w:val="tt-RU"/>
        </w:rPr>
        <w:t xml:space="preserve"> </w:t>
      </w:r>
      <w:r w:rsidRPr="007D3E70">
        <w:rPr>
          <w:sz w:val="28"/>
          <w:szCs w:val="28"/>
        </w:rPr>
        <w:t>статусын бирә;</w:t>
      </w:r>
    </w:p>
    <w:p w14:paraId="01C88A4F" w14:textId="77777777" w:rsidR="0079144C" w:rsidRPr="007D3E70" w:rsidRDefault="0079144C" w:rsidP="0079144C">
      <w:pPr>
        <w:tabs>
          <w:tab w:val="left" w:pos="8610"/>
        </w:tabs>
        <w:ind w:firstLine="709"/>
        <w:jc w:val="both"/>
        <w:rPr>
          <w:sz w:val="28"/>
          <w:szCs w:val="28"/>
        </w:rPr>
      </w:pPr>
      <w:r w:rsidRPr="007D3E70">
        <w:rPr>
          <w:sz w:val="28"/>
          <w:szCs w:val="28"/>
        </w:rPr>
        <w:t>кергән электрон эшләрне, шул исәптән гариза бирүче кушып биргән документларны, электрон формада һәм электрон документлар образларын өйрәнә;</w:t>
      </w:r>
    </w:p>
    <w:p w14:paraId="056EA3DD" w14:textId="77777777" w:rsidR="0079144C" w:rsidRPr="007D3E70" w:rsidRDefault="0079144C" w:rsidP="0079144C">
      <w:pPr>
        <w:tabs>
          <w:tab w:val="left" w:pos="8610"/>
        </w:tabs>
        <w:ind w:firstLine="709"/>
        <w:jc w:val="both"/>
        <w:rPr>
          <w:sz w:val="28"/>
          <w:szCs w:val="28"/>
        </w:rPr>
      </w:pPr>
      <w:r w:rsidRPr="007D3E70">
        <w:rPr>
          <w:sz w:val="28"/>
          <w:szCs w:val="28"/>
        </w:rPr>
        <w:t>документларның комплектлылыгын, электрон образларның укылыш дә</w:t>
      </w:r>
      <w:proofErr w:type="gramStart"/>
      <w:r w:rsidRPr="007D3E70">
        <w:rPr>
          <w:sz w:val="28"/>
          <w:szCs w:val="28"/>
        </w:rPr>
        <w:t>р</w:t>
      </w:r>
      <w:proofErr w:type="gramEnd"/>
      <w:r w:rsidRPr="007D3E70">
        <w:rPr>
          <w:sz w:val="28"/>
          <w:szCs w:val="28"/>
        </w:rPr>
        <w:t>әҗәсен тикшерә;</w:t>
      </w:r>
    </w:p>
    <w:p w14:paraId="54E22256" w14:textId="77777777" w:rsidR="0079144C" w:rsidRPr="007D3E70" w:rsidRDefault="0079144C" w:rsidP="0079144C">
      <w:pPr>
        <w:tabs>
          <w:tab w:val="left" w:pos="8610"/>
        </w:tabs>
        <w:ind w:firstLine="709"/>
        <w:jc w:val="both"/>
        <w:rPr>
          <w:sz w:val="28"/>
          <w:szCs w:val="28"/>
          <w:lang w:val="tt-RU"/>
        </w:rPr>
      </w:pPr>
      <w:r w:rsidRPr="007D3E70">
        <w:rPr>
          <w:sz w:val="28"/>
          <w:szCs w:val="28"/>
        </w:rPr>
        <w:t>бердәм порталга мө</w:t>
      </w:r>
      <w:proofErr w:type="gramStart"/>
      <w:r w:rsidRPr="007D3E70">
        <w:rPr>
          <w:sz w:val="28"/>
          <w:szCs w:val="28"/>
        </w:rPr>
        <w:t>р</w:t>
      </w:r>
      <w:proofErr w:type="gramEnd"/>
      <w:r w:rsidRPr="007D3E70">
        <w:rPr>
          <w:sz w:val="28"/>
          <w:szCs w:val="28"/>
        </w:rPr>
        <w:t>әҗәгать итү юлы белән (мөрәҗәгать итүче көчәйтелгән квалификацияле электрон имза белән имзаланган электрон документлар тапшырган очракта) электрон имзаның чынбарлык шартларының үтәлешен тикшерә.</w:t>
      </w:r>
    </w:p>
    <w:p w14:paraId="71E9729F" w14:textId="024C164A" w:rsidR="0079144C" w:rsidRPr="007D3E70" w:rsidRDefault="0079144C" w:rsidP="0079144C">
      <w:pPr>
        <w:tabs>
          <w:tab w:val="left" w:pos="8610"/>
        </w:tabs>
        <w:ind w:firstLine="709"/>
        <w:jc w:val="both"/>
        <w:rPr>
          <w:sz w:val="28"/>
          <w:szCs w:val="28"/>
          <w:lang w:val="tt-RU"/>
        </w:rPr>
      </w:pPr>
      <w:r w:rsidRPr="007D3E70">
        <w:rPr>
          <w:sz w:val="28"/>
          <w:szCs w:val="28"/>
          <w:lang w:val="tt-RU"/>
        </w:rPr>
        <w:lastRenderedPageBreak/>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43FA90C5" w14:textId="77777777" w:rsidR="0079144C" w:rsidRPr="007D3E70" w:rsidRDefault="0079144C" w:rsidP="0079144C">
      <w:pPr>
        <w:tabs>
          <w:tab w:val="left" w:pos="8610"/>
        </w:tabs>
        <w:ind w:firstLine="709"/>
        <w:jc w:val="both"/>
        <w:rPr>
          <w:sz w:val="28"/>
          <w:szCs w:val="28"/>
          <w:lang w:val="tt-RU"/>
        </w:rPr>
      </w:pPr>
      <w:r w:rsidRPr="007D3E70">
        <w:rPr>
          <w:sz w:val="28"/>
          <w:szCs w:val="28"/>
        </w:rPr>
        <w:t xml:space="preserve">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w:t>
      </w:r>
      <w:proofErr w:type="gramStart"/>
      <w:r w:rsidRPr="007D3E70">
        <w:rPr>
          <w:sz w:val="28"/>
          <w:szCs w:val="28"/>
        </w:rPr>
        <w:t>законны</w:t>
      </w:r>
      <w:proofErr w:type="gramEnd"/>
      <w:r w:rsidRPr="007D3E70">
        <w:rPr>
          <w:sz w:val="28"/>
          <w:szCs w:val="28"/>
        </w:rPr>
        <w:t>ң 11 статьясындагы пунктлар булырга тиеш.</w:t>
      </w:r>
    </w:p>
    <w:p w14:paraId="516242F2" w14:textId="7E90A00B" w:rsidR="0079144C" w:rsidRPr="007D3E70" w:rsidRDefault="0079144C" w:rsidP="0079144C">
      <w:pPr>
        <w:tabs>
          <w:tab w:val="left" w:pos="8610"/>
        </w:tabs>
        <w:ind w:firstLine="709"/>
        <w:jc w:val="both"/>
        <w:rPr>
          <w:sz w:val="28"/>
          <w:szCs w:val="28"/>
          <w:lang w:val="tt-RU"/>
        </w:rPr>
      </w:pPr>
      <w:r w:rsidRPr="007D3E70">
        <w:rPr>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14:paraId="76516BB8" w14:textId="77777777" w:rsidR="0079144C" w:rsidRPr="007D3E70" w:rsidRDefault="0079144C" w:rsidP="0079144C">
      <w:pPr>
        <w:tabs>
          <w:tab w:val="left" w:pos="8610"/>
        </w:tabs>
        <w:ind w:firstLine="709"/>
        <w:jc w:val="both"/>
        <w:rPr>
          <w:sz w:val="28"/>
          <w:szCs w:val="28"/>
          <w:lang w:val="tt-RU"/>
        </w:rPr>
      </w:pPr>
      <w:r w:rsidRPr="007D3E70">
        <w:rPr>
          <w:sz w:val="28"/>
          <w:szCs w:val="28"/>
        </w:rPr>
        <w:t xml:space="preserve">Муниципаль хезмәт күрсәтү өчен кирәкле документларны кабул </w:t>
      </w:r>
      <w:proofErr w:type="gramStart"/>
      <w:r w:rsidRPr="007D3E70">
        <w:rPr>
          <w:sz w:val="28"/>
          <w:szCs w:val="28"/>
        </w:rPr>
        <w:t>ит</w:t>
      </w:r>
      <w:proofErr w:type="gramEnd"/>
      <w:r w:rsidRPr="007D3E70">
        <w:rPr>
          <w:sz w:val="28"/>
          <w:szCs w:val="28"/>
        </w:rPr>
        <w:t>үдән баш тарту турындагы карар проектын килештерү административ регламентның 3.6.4 пунктында каралган тәртиптә гамәлгә ашырыла.</w:t>
      </w:r>
    </w:p>
    <w:p w14:paraId="6B03F869" w14:textId="2C9E775E" w:rsidR="0079144C" w:rsidRPr="007D3E70" w:rsidRDefault="0079144C" w:rsidP="0079144C">
      <w:pPr>
        <w:tabs>
          <w:tab w:val="left" w:pos="8610"/>
        </w:tabs>
        <w:ind w:firstLine="709"/>
        <w:jc w:val="both"/>
        <w:rPr>
          <w:sz w:val="28"/>
          <w:szCs w:val="28"/>
          <w:lang w:val="tt-RU"/>
        </w:rPr>
      </w:pPr>
      <w:r w:rsidRPr="007D3E70">
        <w:rPr>
          <w:sz w:val="28"/>
          <w:szCs w:val="28"/>
          <w:lang w:val="tt-RU"/>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w:t>
      </w:r>
    </w:p>
    <w:p w14:paraId="329D039E" w14:textId="77777777" w:rsidR="0079144C" w:rsidRPr="007D3E70" w:rsidRDefault="0079144C" w:rsidP="0079144C">
      <w:pPr>
        <w:tabs>
          <w:tab w:val="left" w:pos="8610"/>
        </w:tabs>
        <w:ind w:firstLine="709"/>
        <w:jc w:val="both"/>
        <w:rPr>
          <w:sz w:val="28"/>
          <w:szCs w:val="28"/>
          <w:lang w:val="tt-RU"/>
        </w:rPr>
      </w:pPr>
      <w:r w:rsidRPr="007D3E70">
        <w:rPr>
          <w:sz w:val="28"/>
          <w:szCs w:val="28"/>
        </w:rPr>
        <w:t>3.3.3.4. Административ регламентның 3.3.3.1, 3.3.3.3 пунктларында күрсәтелгән процедураларны үтәү, техник мөмкинлеклә</w:t>
      </w:r>
      <w:proofErr w:type="gramStart"/>
      <w:r w:rsidRPr="007D3E70">
        <w:rPr>
          <w:sz w:val="28"/>
          <w:szCs w:val="28"/>
        </w:rPr>
        <w:t>р</w:t>
      </w:r>
      <w:proofErr w:type="gramEnd"/>
      <w:r w:rsidRPr="007D3E70">
        <w:rPr>
          <w:sz w:val="28"/>
          <w:szCs w:val="28"/>
        </w:rPr>
        <w:t xml:space="preserve">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604B9F05" w14:textId="77777777" w:rsidR="0079144C" w:rsidRPr="007D3E70" w:rsidRDefault="00045C84" w:rsidP="0079144C">
      <w:pPr>
        <w:tabs>
          <w:tab w:val="left" w:pos="8610"/>
        </w:tabs>
        <w:ind w:firstLine="709"/>
        <w:jc w:val="both"/>
        <w:rPr>
          <w:sz w:val="28"/>
          <w:szCs w:val="28"/>
        </w:rPr>
      </w:pPr>
      <w:r w:rsidRPr="007D3E70">
        <w:rPr>
          <w:sz w:val="28"/>
          <w:szCs w:val="28"/>
        </w:rPr>
        <w:t xml:space="preserve">3.3.3.5. </w:t>
      </w:r>
      <w:r w:rsidR="0079144C" w:rsidRPr="007D3E70">
        <w:rPr>
          <w:sz w:val="28"/>
          <w:szCs w:val="28"/>
        </w:rPr>
        <w:t xml:space="preserve">Административ регламентның 3.3.3 пункты белән билгеләнгән административ процедуралар карау өчен гариза кергән көннән бер эш </w:t>
      </w:r>
      <w:proofErr w:type="gramStart"/>
      <w:r w:rsidR="0079144C" w:rsidRPr="007D3E70">
        <w:rPr>
          <w:sz w:val="28"/>
          <w:szCs w:val="28"/>
        </w:rPr>
        <w:t>к</w:t>
      </w:r>
      <w:proofErr w:type="gramEnd"/>
      <w:r w:rsidR="0079144C" w:rsidRPr="007D3E70">
        <w:rPr>
          <w:sz w:val="28"/>
          <w:szCs w:val="28"/>
        </w:rPr>
        <w:t>өне эчендә башкарыла.</w:t>
      </w:r>
    </w:p>
    <w:p w14:paraId="1E07814C" w14:textId="50206978" w:rsidR="00045C84" w:rsidRPr="007D3E70" w:rsidRDefault="0079144C" w:rsidP="0079144C">
      <w:pPr>
        <w:tabs>
          <w:tab w:val="left" w:pos="8610"/>
        </w:tabs>
        <w:ind w:firstLine="709"/>
        <w:jc w:val="both"/>
        <w:rPr>
          <w:sz w:val="28"/>
          <w:szCs w:val="28"/>
        </w:rPr>
      </w:pPr>
      <w:r w:rsidRPr="007D3E70">
        <w:rPr>
          <w:sz w:val="28"/>
          <w:szCs w:val="28"/>
        </w:rPr>
        <w:t xml:space="preserve">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w:t>
      </w:r>
      <w:proofErr w:type="gramStart"/>
      <w:r w:rsidRPr="007D3E70">
        <w:rPr>
          <w:sz w:val="28"/>
          <w:szCs w:val="28"/>
        </w:rPr>
        <w:t>ит</w:t>
      </w:r>
      <w:proofErr w:type="gramEnd"/>
      <w:r w:rsidRPr="007D3E70">
        <w:rPr>
          <w:sz w:val="28"/>
          <w:szCs w:val="28"/>
        </w:rPr>
        <w:t>үдән баш тарту турында карар проекты.</w:t>
      </w:r>
    </w:p>
    <w:p w14:paraId="2D05E177" w14:textId="55A76985" w:rsidR="00822FAF" w:rsidRPr="007D3E70" w:rsidRDefault="00822FAF" w:rsidP="00045C84">
      <w:pPr>
        <w:tabs>
          <w:tab w:val="left" w:pos="8610"/>
        </w:tabs>
        <w:ind w:firstLine="709"/>
        <w:jc w:val="both"/>
        <w:rPr>
          <w:sz w:val="28"/>
          <w:szCs w:val="28"/>
        </w:rPr>
      </w:pPr>
    </w:p>
    <w:p w14:paraId="1288049C" w14:textId="0725A0BA" w:rsidR="00822FAF" w:rsidRPr="007D3E70" w:rsidRDefault="00822FAF" w:rsidP="00045C84">
      <w:pPr>
        <w:tabs>
          <w:tab w:val="left" w:pos="8610"/>
        </w:tabs>
        <w:ind w:firstLine="709"/>
        <w:jc w:val="both"/>
        <w:rPr>
          <w:sz w:val="28"/>
          <w:szCs w:val="28"/>
        </w:rPr>
      </w:pPr>
    </w:p>
    <w:p w14:paraId="4993C10F" w14:textId="77777777" w:rsidR="00822FAF" w:rsidRPr="007D3E70" w:rsidRDefault="00822FAF" w:rsidP="00045C84">
      <w:pPr>
        <w:tabs>
          <w:tab w:val="left" w:pos="8610"/>
        </w:tabs>
        <w:ind w:firstLine="709"/>
        <w:jc w:val="both"/>
        <w:rPr>
          <w:sz w:val="28"/>
          <w:szCs w:val="28"/>
        </w:rPr>
      </w:pPr>
    </w:p>
    <w:p w14:paraId="20F815CE" w14:textId="4CECEADA" w:rsidR="00045C84" w:rsidRPr="007D3E70" w:rsidRDefault="00045C84" w:rsidP="00045C84">
      <w:pPr>
        <w:tabs>
          <w:tab w:val="left" w:pos="8610"/>
        </w:tabs>
        <w:jc w:val="center"/>
        <w:rPr>
          <w:sz w:val="28"/>
          <w:szCs w:val="28"/>
        </w:rPr>
      </w:pPr>
      <w:r w:rsidRPr="007D3E70">
        <w:rPr>
          <w:sz w:val="28"/>
          <w:szCs w:val="28"/>
        </w:rPr>
        <w:t>3.4. </w:t>
      </w:r>
      <w:r w:rsidR="0079144C" w:rsidRPr="007D3E70">
        <w:rPr>
          <w:sz w:val="28"/>
          <w:szCs w:val="28"/>
        </w:rPr>
        <w:t>Муниципаль хезмәт күрсәтүдә катнашучы органнарга ведомствоара запрослар җибә</w:t>
      </w:r>
      <w:proofErr w:type="gramStart"/>
      <w:r w:rsidR="0079144C" w:rsidRPr="007D3E70">
        <w:rPr>
          <w:sz w:val="28"/>
          <w:szCs w:val="28"/>
        </w:rPr>
        <w:t>р</w:t>
      </w:r>
      <w:proofErr w:type="gramEnd"/>
      <w:r w:rsidR="0079144C" w:rsidRPr="007D3E70">
        <w:rPr>
          <w:sz w:val="28"/>
          <w:szCs w:val="28"/>
        </w:rPr>
        <w:t>ү</w:t>
      </w:r>
    </w:p>
    <w:p w14:paraId="68694777" w14:textId="77777777" w:rsidR="00045C84" w:rsidRPr="007D3E70" w:rsidRDefault="00045C84" w:rsidP="00045C84">
      <w:pPr>
        <w:ind w:firstLine="709"/>
        <w:jc w:val="both"/>
        <w:rPr>
          <w:sz w:val="28"/>
          <w:szCs w:val="28"/>
        </w:rPr>
      </w:pPr>
    </w:p>
    <w:p w14:paraId="29E792F3" w14:textId="287F2901" w:rsidR="00045C84" w:rsidRPr="007D3E70" w:rsidRDefault="00045C84" w:rsidP="00045C84">
      <w:pPr>
        <w:ind w:firstLine="709"/>
        <w:jc w:val="both"/>
        <w:rPr>
          <w:sz w:val="28"/>
          <w:szCs w:val="28"/>
        </w:rPr>
      </w:pPr>
      <w:r w:rsidRPr="007D3E70">
        <w:rPr>
          <w:sz w:val="28"/>
          <w:szCs w:val="28"/>
        </w:rPr>
        <w:t xml:space="preserve">3.4.1.   </w:t>
      </w:r>
      <w:r w:rsidR="0079144C" w:rsidRPr="007D3E70">
        <w:rPr>
          <w:sz w:val="28"/>
          <w:szCs w:val="28"/>
        </w:rPr>
        <w:t>Административ процедураны үти башлау нигезе булып, мө</w:t>
      </w:r>
      <w:proofErr w:type="gramStart"/>
      <w:r w:rsidR="0079144C" w:rsidRPr="007D3E70">
        <w:rPr>
          <w:sz w:val="28"/>
          <w:szCs w:val="28"/>
        </w:rPr>
        <w:t>р</w:t>
      </w:r>
      <w:proofErr w:type="gramEnd"/>
      <w:r w:rsidR="0079144C" w:rsidRPr="007D3E70">
        <w:rPr>
          <w:sz w:val="28"/>
          <w:szCs w:val="28"/>
        </w:rPr>
        <w:t>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14:paraId="3C29D3E8" w14:textId="77777777" w:rsidR="0079144C" w:rsidRPr="007D3E70" w:rsidRDefault="0079144C" w:rsidP="0079144C">
      <w:pPr>
        <w:ind w:right="-1" w:firstLine="709"/>
        <w:jc w:val="both"/>
        <w:rPr>
          <w:sz w:val="28"/>
          <w:szCs w:val="28"/>
        </w:rPr>
      </w:pPr>
      <w:r w:rsidRPr="007D3E70">
        <w:rPr>
          <w:sz w:val="28"/>
          <w:szCs w:val="28"/>
        </w:rPr>
        <w:lastRenderedPageBreak/>
        <w:t xml:space="preserve">Административ процедураны үтәү өчен җаваплы вазыйфаи зат (хезмәткәр) - Татарстан Республикасы Буа муниципаль районы Башкарма комитетының бүлек башлыгы яисә муниципаль контрольне гамәлгә ашыручы мөлкәт һәм җир мөнәсәбәтләре палатасы </w:t>
      </w:r>
      <w:proofErr w:type="gramStart"/>
      <w:r w:rsidRPr="007D3E70">
        <w:rPr>
          <w:sz w:val="28"/>
          <w:szCs w:val="28"/>
        </w:rPr>
        <w:t>р</w:t>
      </w:r>
      <w:proofErr w:type="gramEnd"/>
      <w:r w:rsidRPr="007D3E70">
        <w:rPr>
          <w:sz w:val="28"/>
          <w:szCs w:val="28"/>
        </w:rPr>
        <w:t>әисе (алга таба-ведомствоара таләпләрне җибәрү өчен җаваплы вазыйфаи зат).</w:t>
      </w:r>
    </w:p>
    <w:p w14:paraId="17640874" w14:textId="77777777" w:rsidR="0079144C" w:rsidRPr="007D3E70" w:rsidRDefault="0079144C" w:rsidP="0079144C">
      <w:pPr>
        <w:ind w:right="-1" w:firstLine="709"/>
        <w:jc w:val="both"/>
        <w:rPr>
          <w:sz w:val="28"/>
          <w:szCs w:val="28"/>
          <w:lang w:val="tt-RU"/>
        </w:rPr>
      </w:pPr>
      <w:r w:rsidRPr="007D3E70">
        <w:rPr>
          <w:sz w:val="28"/>
          <w:szCs w:val="28"/>
        </w:rPr>
        <w:t>3.4.2. Ведомствоара үтенечлә</w:t>
      </w:r>
      <w:proofErr w:type="gramStart"/>
      <w:r w:rsidRPr="007D3E70">
        <w:rPr>
          <w:sz w:val="28"/>
          <w:szCs w:val="28"/>
        </w:rPr>
        <w:t>р</w:t>
      </w:r>
      <w:proofErr w:type="gramEnd"/>
      <w:r w:rsidRPr="007D3E70">
        <w:rPr>
          <w:sz w:val="28"/>
          <w:szCs w:val="28"/>
        </w:rPr>
        <w:t xml:space="preserve">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14:paraId="5BB4E18C" w14:textId="73A50DA6" w:rsidR="0079144C" w:rsidRPr="007D3E70" w:rsidRDefault="0079144C" w:rsidP="0079144C">
      <w:pPr>
        <w:ind w:right="-1" w:firstLine="709"/>
        <w:jc w:val="both"/>
        <w:rPr>
          <w:sz w:val="28"/>
          <w:szCs w:val="28"/>
        </w:rPr>
      </w:pPr>
      <w:r w:rsidRPr="007D3E70">
        <w:rPr>
          <w:sz w:val="28"/>
          <w:szCs w:val="28"/>
        </w:rPr>
        <w:t>Әлеге пункт белән билгеләнә торган административ процедуралар карау өчен гариза кабул ителгән көнне башкарыла.</w:t>
      </w:r>
    </w:p>
    <w:p w14:paraId="453DA481" w14:textId="77777777" w:rsidR="0079144C" w:rsidRPr="007D3E70" w:rsidRDefault="0079144C" w:rsidP="0079144C">
      <w:pPr>
        <w:ind w:right="-1" w:firstLine="709"/>
        <w:jc w:val="both"/>
        <w:rPr>
          <w:sz w:val="28"/>
          <w:szCs w:val="28"/>
        </w:rPr>
      </w:pPr>
      <w:r w:rsidRPr="007D3E70">
        <w:rPr>
          <w:sz w:val="28"/>
          <w:szCs w:val="28"/>
        </w:rPr>
        <w:t xml:space="preserve">Административ процедураларны үтәүнең нәтиҗәләре </w:t>
      </w:r>
      <w:proofErr w:type="gramStart"/>
      <w:r w:rsidRPr="007D3E70">
        <w:rPr>
          <w:sz w:val="28"/>
          <w:szCs w:val="28"/>
        </w:rPr>
        <w:t>түб</w:t>
      </w:r>
      <w:proofErr w:type="gramEnd"/>
      <w:r w:rsidRPr="007D3E70">
        <w:rPr>
          <w:sz w:val="28"/>
          <w:szCs w:val="28"/>
        </w:rPr>
        <w:t>әндәгеләрдән гыйбарәт: хакимият органнарына һәм (яки) ведомство буйсынуындагы оешмаларга җибәрелгән запрослар.</w:t>
      </w:r>
    </w:p>
    <w:p w14:paraId="7A53EBF8" w14:textId="77777777" w:rsidR="0079144C" w:rsidRPr="007D3E70" w:rsidRDefault="0079144C" w:rsidP="0079144C">
      <w:pPr>
        <w:ind w:right="-1" w:firstLine="709"/>
        <w:jc w:val="both"/>
        <w:rPr>
          <w:sz w:val="28"/>
          <w:szCs w:val="28"/>
          <w:lang w:val="tt-RU"/>
        </w:rPr>
      </w:pPr>
      <w:r w:rsidRPr="007D3E70">
        <w:rPr>
          <w:sz w:val="28"/>
          <w:szCs w:val="28"/>
        </w:rPr>
        <w:t>3.4.3. Белешмәлә</w:t>
      </w:r>
      <w:proofErr w:type="gramStart"/>
      <w:r w:rsidRPr="007D3E70">
        <w:rPr>
          <w:sz w:val="28"/>
          <w:szCs w:val="28"/>
        </w:rPr>
        <w:t>р</w:t>
      </w:r>
      <w:proofErr w:type="gramEnd"/>
      <w:r w:rsidRPr="007D3E70">
        <w:rPr>
          <w:sz w:val="28"/>
          <w:szCs w:val="28"/>
        </w:rPr>
        <w:t xml:space="preserve">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w:t>
      </w:r>
      <w:proofErr w:type="gramStart"/>
      <w:r w:rsidRPr="007D3E70">
        <w:rPr>
          <w:sz w:val="28"/>
          <w:szCs w:val="28"/>
        </w:rPr>
        <w:t>тарту турында белдерү).</w:t>
      </w:r>
      <w:proofErr w:type="gramEnd"/>
    </w:p>
    <w:p w14:paraId="0C8005AF" w14:textId="77777777" w:rsidR="0079144C" w:rsidRPr="007D3E70" w:rsidRDefault="0079144C" w:rsidP="0079144C">
      <w:pPr>
        <w:ind w:firstLine="709"/>
        <w:jc w:val="both"/>
        <w:rPr>
          <w:sz w:val="28"/>
          <w:szCs w:val="28"/>
          <w:lang w:val="tt-RU"/>
        </w:rPr>
      </w:pPr>
      <w:r w:rsidRPr="007D3E70">
        <w:rPr>
          <w:sz w:val="28"/>
          <w:szCs w:val="28"/>
          <w:lang w:val="tt-RU"/>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14:paraId="503C5762" w14:textId="77777777" w:rsidR="0079144C" w:rsidRPr="007D3E70" w:rsidRDefault="0079144C" w:rsidP="0079144C">
      <w:pPr>
        <w:ind w:firstLine="709"/>
        <w:jc w:val="both"/>
        <w:rPr>
          <w:sz w:val="28"/>
          <w:szCs w:val="28"/>
          <w:lang w:val="tt-RU"/>
        </w:rPr>
      </w:pPr>
      <w:r w:rsidRPr="007D3E70">
        <w:rPr>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w:t>
      </w:r>
      <w:proofErr w:type="gramStart"/>
      <w:r w:rsidRPr="007D3E70">
        <w:rPr>
          <w:sz w:val="28"/>
          <w:szCs w:val="28"/>
        </w:rPr>
        <w:t>пл</w:t>
      </w:r>
      <w:proofErr w:type="gramEnd"/>
      <w:r w:rsidRPr="007D3E70">
        <w:rPr>
          <w:sz w:val="28"/>
          <w:szCs w:val="28"/>
        </w:rPr>
        <w:t xml:space="preserve">әр җибәрү өчен җаваплы вазыйфаи затка җибәрелгән кире кагу турында </w:t>
      </w:r>
      <w:proofErr w:type="gramStart"/>
      <w:r w:rsidRPr="007D3E70">
        <w:rPr>
          <w:sz w:val="28"/>
          <w:szCs w:val="28"/>
        </w:rPr>
        <w:t>хәб</w:t>
      </w:r>
      <w:proofErr w:type="gramEnd"/>
      <w:r w:rsidRPr="007D3E70">
        <w:rPr>
          <w:sz w:val="28"/>
          <w:szCs w:val="28"/>
        </w:rPr>
        <w:t>әрнамә.</w:t>
      </w:r>
    </w:p>
    <w:p w14:paraId="27A5D69F" w14:textId="35F12C02" w:rsidR="0079144C" w:rsidRPr="007D3E70" w:rsidRDefault="00045C84" w:rsidP="0079144C">
      <w:pPr>
        <w:ind w:firstLine="709"/>
        <w:jc w:val="both"/>
        <w:rPr>
          <w:sz w:val="28"/>
          <w:szCs w:val="28"/>
        </w:rPr>
      </w:pPr>
      <w:r w:rsidRPr="007D3E70">
        <w:rPr>
          <w:sz w:val="28"/>
          <w:szCs w:val="28"/>
        </w:rPr>
        <w:t xml:space="preserve">3.4.4. </w:t>
      </w:r>
      <w:r w:rsidR="0079144C" w:rsidRPr="007D3E70">
        <w:rPr>
          <w:sz w:val="28"/>
          <w:szCs w:val="28"/>
        </w:rPr>
        <w:t>Ведомствоара сорауларны җибә</w:t>
      </w:r>
      <w:proofErr w:type="gramStart"/>
      <w:r w:rsidR="0079144C" w:rsidRPr="007D3E70">
        <w:rPr>
          <w:sz w:val="28"/>
          <w:szCs w:val="28"/>
        </w:rPr>
        <w:t>р</w:t>
      </w:r>
      <w:proofErr w:type="gramEnd"/>
      <w:r w:rsidR="0079144C" w:rsidRPr="007D3E70">
        <w:rPr>
          <w:sz w:val="28"/>
          <w:szCs w:val="28"/>
        </w:rPr>
        <w:t>ү өчен җаваплы вазыйфаи зат:</w:t>
      </w:r>
    </w:p>
    <w:p w14:paraId="1E7B1C9E" w14:textId="77777777" w:rsidR="0079144C" w:rsidRPr="007D3E70" w:rsidRDefault="0079144C" w:rsidP="0079144C">
      <w:pPr>
        <w:ind w:firstLine="709"/>
        <w:jc w:val="both"/>
        <w:rPr>
          <w:sz w:val="28"/>
          <w:szCs w:val="28"/>
          <w:lang w:val="tt-RU"/>
        </w:rPr>
      </w:pPr>
      <w:r w:rsidRPr="007D3E70">
        <w:rPr>
          <w:sz w:val="28"/>
          <w:szCs w:val="28"/>
        </w:rPr>
        <w:t xml:space="preserve">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w:t>
      </w:r>
      <w:proofErr w:type="gramStart"/>
      <w:r w:rsidRPr="007D3E70">
        <w:rPr>
          <w:sz w:val="28"/>
          <w:szCs w:val="28"/>
        </w:rPr>
        <w:t>ала</w:t>
      </w:r>
      <w:proofErr w:type="gramEnd"/>
      <w:r w:rsidRPr="007D3E70">
        <w:rPr>
          <w:sz w:val="28"/>
          <w:szCs w:val="28"/>
        </w:rPr>
        <w:t>;</w:t>
      </w:r>
    </w:p>
    <w:p w14:paraId="2EDEB1E2" w14:textId="7405A021" w:rsidR="0079144C" w:rsidRPr="007D3E70" w:rsidRDefault="0079144C" w:rsidP="0079144C">
      <w:pPr>
        <w:ind w:firstLine="709"/>
        <w:jc w:val="both"/>
        <w:rPr>
          <w:sz w:val="28"/>
          <w:szCs w:val="28"/>
          <w:lang w:val="tt-RU"/>
        </w:rPr>
      </w:pPr>
      <w:r w:rsidRPr="007D3E70">
        <w:rPr>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2AC3CA3F" w14:textId="2518BD0F" w:rsidR="0079144C" w:rsidRPr="007D3E70" w:rsidRDefault="0079144C" w:rsidP="0079144C">
      <w:pPr>
        <w:tabs>
          <w:tab w:val="left" w:pos="8610"/>
        </w:tabs>
        <w:ind w:firstLine="709"/>
        <w:jc w:val="both"/>
        <w:rPr>
          <w:sz w:val="28"/>
          <w:szCs w:val="28"/>
          <w:lang w:val="tt-RU"/>
        </w:rPr>
      </w:pPr>
      <w:r w:rsidRPr="007D3E70">
        <w:rPr>
          <w:sz w:val="28"/>
          <w:szCs w:val="28"/>
        </w:rPr>
        <w:t xml:space="preserve">Муниципаль хезмәт күрсәтү өчен кирәкле документларны кабул </w:t>
      </w:r>
      <w:proofErr w:type="gramStart"/>
      <w:r w:rsidRPr="007D3E70">
        <w:rPr>
          <w:sz w:val="28"/>
          <w:szCs w:val="28"/>
        </w:rPr>
        <w:t>ит</w:t>
      </w:r>
      <w:proofErr w:type="gramEnd"/>
      <w:r w:rsidRPr="007D3E70">
        <w:rPr>
          <w:sz w:val="28"/>
          <w:szCs w:val="28"/>
        </w:rPr>
        <w:t>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w:t>
      </w:r>
      <w:r w:rsidRPr="007D3E70">
        <w:rPr>
          <w:sz w:val="28"/>
          <w:szCs w:val="28"/>
        </w:rPr>
        <w:t xml:space="preserve"> итүдән баш тарту нигезләрендә </w:t>
      </w:r>
      <w:r w:rsidRPr="007D3E70">
        <w:rPr>
          <w:sz w:val="28"/>
          <w:szCs w:val="28"/>
          <w:lang w:val="tt-RU"/>
        </w:rPr>
        <w:t>д</w:t>
      </w:r>
      <w:r w:rsidRPr="007D3E70">
        <w:rPr>
          <w:sz w:val="28"/>
          <w:szCs w:val="28"/>
        </w:rPr>
        <w:t xml:space="preserve">окументлар атамасы (мәгълүмат, белешмәләр) турында мәгълүмат булырга тиеш, аларда дөрес булмаган һәм (яки) каршылыклы </w:t>
      </w:r>
      <w:r w:rsidRPr="007D3E70">
        <w:rPr>
          <w:sz w:val="28"/>
          <w:szCs w:val="28"/>
        </w:rPr>
        <w:lastRenderedPageBreak/>
        <w:t>белешмәлә</w:t>
      </w:r>
      <w:proofErr w:type="gramStart"/>
      <w:r w:rsidRPr="007D3E70">
        <w:rPr>
          <w:sz w:val="28"/>
          <w:szCs w:val="28"/>
        </w:rPr>
        <w:t>р</w:t>
      </w:r>
      <w:proofErr w:type="gramEnd"/>
      <w:r w:rsidRPr="007D3E70">
        <w:rPr>
          <w:sz w:val="28"/>
          <w:szCs w:val="28"/>
        </w:rPr>
        <w:t xml:space="preserve"> бар, билгеләнгән таләпләрне бозып рәсмиләштерелгән), электрон документ әйләнеше системасы аша билгеләнгән тәртиптә килештерүгә җибәрелә.</w:t>
      </w:r>
    </w:p>
    <w:p w14:paraId="29000E40" w14:textId="3432AD67" w:rsidR="0079144C" w:rsidRPr="007D3E70" w:rsidRDefault="0079144C" w:rsidP="0079144C">
      <w:pPr>
        <w:tabs>
          <w:tab w:val="left" w:pos="8610"/>
        </w:tabs>
        <w:ind w:firstLine="709"/>
        <w:jc w:val="both"/>
        <w:rPr>
          <w:sz w:val="28"/>
          <w:szCs w:val="28"/>
          <w:lang w:val="tt-RU"/>
        </w:rPr>
      </w:pPr>
      <w:r w:rsidRPr="007D3E70">
        <w:rPr>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3.6.4 пунктында каралган тәртиптә гамәлгә ашырыла.</w:t>
      </w:r>
    </w:p>
    <w:p w14:paraId="022F7FE6" w14:textId="77777777" w:rsidR="0079144C" w:rsidRPr="007D3E70" w:rsidRDefault="0079144C" w:rsidP="0079144C">
      <w:pPr>
        <w:tabs>
          <w:tab w:val="left" w:pos="8610"/>
        </w:tabs>
        <w:ind w:firstLine="709"/>
        <w:jc w:val="both"/>
        <w:rPr>
          <w:sz w:val="28"/>
          <w:szCs w:val="28"/>
        </w:rPr>
      </w:pPr>
      <w:r w:rsidRPr="007D3E70">
        <w:rPr>
          <w:sz w:val="28"/>
          <w:szCs w:val="28"/>
        </w:rPr>
        <w:t>Әлеге пункт белән билгеләнгән административ процедуралар ведомствоара запрослар буенча белешмәлә</w:t>
      </w:r>
      <w:proofErr w:type="gramStart"/>
      <w:r w:rsidRPr="007D3E70">
        <w:rPr>
          <w:sz w:val="28"/>
          <w:szCs w:val="28"/>
        </w:rPr>
        <w:t>р</w:t>
      </w:r>
      <w:proofErr w:type="gramEnd"/>
      <w:r w:rsidRPr="007D3E70">
        <w:rPr>
          <w:sz w:val="28"/>
          <w:szCs w:val="28"/>
        </w:rPr>
        <w:t xml:space="preserve"> алган көнне башкарыла.</w:t>
      </w:r>
    </w:p>
    <w:p w14:paraId="06A2E36F" w14:textId="77777777" w:rsidR="0079144C" w:rsidRPr="007D3E70" w:rsidRDefault="0079144C" w:rsidP="0079144C">
      <w:pPr>
        <w:tabs>
          <w:tab w:val="left" w:pos="8610"/>
        </w:tabs>
        <w:ind w:firstLine="709"/>
        <w:jc w:val="both"/>
        <w:rPr>
          <w:sz w:val="28"/>
          <w:szCs w:val="28"/>
          <w:lang w:val="tt-RU"/>
        </w:rPr>
      </w:pPr>
      <w:r w:rsidRPr="007D3E70">
        <w:rPr>
          <w:sz w:val="28"/>
          <w:szCs w:val="28"/>
        </w:rPr>
        <w:t xml:space="preserve">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w:t>
      </w:r>
      <w:proofErr w:type="gramStart"/>
      <w:r w:rsidRPr="007D3E70">
        <w:rPr>
          <w:sz w:val="28"/>
          <w:szCs w:val="28"/>
        </w:rPr>
        <w:t>ит</w:t>
      </w:r>
      <w:proofErr w:type="gramEnd"/>
      <w:r w:rsidRPr="007D3E70">
        <w:rPr>
          <w:sz w:val="28"/>
          <w:szCs w:val="28"/>
        </w:rPr>
        <w:t>үдән баш тарту турында карар проекты.</w:t>
      </w:r>
    </w:p>
    <w:p w14:paraId="049AC284" w14:textId="31FBDA97" w:rsidR="000B6778" w:rsidRPr="007D3E70" w:rsidRDefault="000B6778" w:rsidP="0079144C">
      <w:pPr>
        <w:tabs>
          <w:tab w:val="left" w:pos="8610"/>
        </w:tabs>
        <w:ind w:firstLine="709"/>
        <w:jc w:val="both"/>
        <w:rPr>
          <w:sz w:val="28"/>
          <w:szCs w:val="28"/>
        </w:rPr>
      </w:pPr>
      <w:r w:rsidRPr="007D3E70">
        <w:rPr>
          <w:sz w:val="28"/>
          <w:szCs w:val="28"/>
        </w:rPr>
        <w:t>3.4.5. Административ регламентның 3.4.2, 3.4.4 пунктларында күрсәтелгән процедураларны үтәү, техник мөмкинлеклә</w:t>
      </w:r>
      <w:proofErr w:type="gramStart"/>
      <w:r w:rsidRPr="007D3E70">
        <w:rPr>
          <w:sz w:val="28"/>
          <w:szCs w:val="28"/>
        </w:rPr>
        <w:t>р</w:t>
      </w:r>
      <w:proofErr w:type="gramEnd"/>
      <w:r w:rsidRPr="007D3E70">
        <w:rPr>
          <w:sz w:val="28"/>
          <w:szCs w:val="28"/>
        </w:rPr>
        <w:t xml:space="preserve">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14:paraId="63BA7C36" w14:textId="77777777" w:rsidR="000B6778" w:rsidRPr="007D3E70" w:rsidRDefault="000B6778" w:rsidP="000B6778">
      <w:pPr>
        <w:tabs>
          <w:tab w:val="left" w:pos="8610"/>
        </w:tabs>
        <w:ind w:firstLine="709"/>
        <w:jc w:val="both"/>
        <w:rPr>
          <w:sz w:val="28"/>
          <w:szCs w:val="28"/>
          <w:lang w:val="tt-RU"/>
        </w:rPr>
      </w:pPr>
      <w:r w:rsidRPr="007D3E70">
        <w:rPr>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14:paraId="1B431F87" w14:textId="77777777" w:rsidR="00045C84" w:rsidRPr="007D3E70" w:rsidRDefault="00045C84" w:rsidP="00045C84">
      <w:pPr>
        <w:ind w:firstLine="709"/>
        <w:jc w:val="both"/>
        <w:rPr>
          <w:sz w:val="28"/>
          <w:szCs w:val="28"/>
        </w:rPr>
      </w:pPr>
    </w:p>
    <w:p w14:paraId="791D4AC4" w14:textId="1D192662" w:rsidR="00045C84" w:rsidRPr="007D3E70" w:rsidRDefault="00045C84" w:rsidP="00045C84">
      <w:pPr>
        <w:jc w:val="center"/>
        <w:rPr>
          <w:sz w:val="28"/>
          <w:szCs w:val="28"/>
        </w:rPr>
      </w:pPr>
      <w:r w:rsidRPr="007D3E70">
        <w:rPr>
          <w:sz w:val="28"/>
          <w:szCs w:val="28"/>
        </w:rPr>
        <w:t xml:space="preserve">3.5. </w:t>
      </w:r>
      <w:r w:rsidR="000B6778" w:rsidRPr="007D3E70">
        <w:rPr>
          <w:sz w:val="28"/>
          <w:szCs w:val="28"/>
        </w:rPr>
        <w:t>Документларны тикшерү һәм имтихан датасын билгеләү</w:t>
      </w:r>
    </w:p>
    <w:p w14:paraId="73CA4167" w14:textId="77777777" w:rsidR="00045C84" w:rsidRPr="007D3E70" w:rsidRDefault="00045C84" w:rsidP="00045C84">
      <w:pPr>
        <w:jc w:val="center"/>
        <w:rPr>
          <w:sz w:val="28"/>
          <w:szCs w:val="28"/>
        </w:rPr>
      </w:pPr>
    </w:p>
    <w:p w14:paraId="34DB650C" w14:textId="4F023109" w:rsidR="000B6778" w:rsidRPr="007D3E70" w:rsidRDefault="00045C84" w:rsidP="000B6778">
      <w:pPr>
        <w:ind w:firstLine="709"/>
        <w:jc w:val="both"/>
        <w:rPr>
          <w:sz w:val="28"/>
          <w:szCs w:val="28"/>
        </w:rPr>
      </w:pPr>
      <w:r w:rsidRPr="007D3E70">
        <w:rPr>
          <w:sz w:val="28"/>
          <w:szCs w:val="28"/>
        </w:rPr>
        <w:t xml:space="preserve">3.5.1. </w:t>
      </w:r>
      <w:r w:rsidR="000B6778" w:rsidRPr="007D3E70">
        <w:rPr>
          <w:sz w:val="28"/>
          <w:szCs w:val="28"/>
        </w:rPr>
        <w:t>Муниципаль хезмәт күрсәтү өчен кирәкле ведомствоара запрослар</w:t>
      </w:r>
      <w:r w:rsidR="000B6778" w:rsidRPr="007D3E70">
        <w:rPr>
          <w:sz w:val="28"/>
          <w:szCs w:val="28"/>
        </w:rPr>
        <w:t xml:space="preserve">, </w:t>
      </w:r>
      <w:r w:rsidR="000B6778" w:rsidRPr="007D3E70">
        <w:rPr>
          <w:sz w:val="28"/>
          <w:szCs w:val="28"/>
          <w:lang w:val="tt-RU"/>
        </w:rPr>
        <w:t>д</w:t>
      </w:r>
      <w:r w:rsidR="000B6778" w:rsidRPr="007D3E70">
        <w:rPr>
          <w:sz w:val="28"/>
          <w:szCs w:val="28"/>
        </w:rPr>
        <w:t>окументлар (белешмәләр) җибә</w:t>
      </w:r>
      <w:proofErr w:type="gramStart"/>
      <w:r w:rsidR="000B6778" w:rsidRPr="007D3E70">
        <w:rPr>
          <w:sz w:val="28"/>
          <w:szCs w:val="28"/>
        </w:rPr>
        <w:t>р</w:t>
      </w:r>
      <w:proofErr w:type="gramEnd"/>
      <w:r w:rsidR="000B6778" w:rsidRPr="007D3E70">
        <w:rPr>
          <w:sz w:val="28"/>
          <w:szCs w:val="28"/>
        </w:rPr>
        <w:t>ү өчен җаваплы вазыйфаи заттан килү административ процедураны үтәүнең нигезе булып тора.</w:t>
      </w:r>
    </w:p>
    <w:p w14:paraId="6C8E42DC" w14:textId="77777777" w:rsidR="000B6778" w:rsidRPr="007D3E70" w:rsidRDefault="000B6778" w:rsidP="000B6778">
      <w:pPr>
        <w:ind w:firstLine="709"/>
        <w:jc w:val="both"/>
        <w:rPr>
          <w:sz w:val="28"/>
          <w:szCs w:val="28"/>
          <w:lang w:val="tt-RU"/>
        </w:rPr>
      </w:pPr>
      <w:proofErr w:type="gramStart"/>
      <w:r w:rsidRPr="007D3E70">
        <w:rPr>
          <w:sz w:val="28"/>
          <w:szCs w:val="28"/>
        </w:rPr>
        <w:t>Административ процедураны үтәү өчен җаваплы вазыйфаи зат булып, Татарстан Республикасы Буа муниципаль районы Башкарма комитеты яисә муниципаль контрольне гамәлгә ашыручы мөлкәт һәм җир мөнәсәбәтләре палатасы бүлегенең баш белгече тора (алга таба - муниципаль хезмәт күрсәтү нәтиҗәләрен әзерләү өчен җаваплы вазыйфаи зат).</w:t>
      </w:r>
      <w:proofErr w:type="gramEnd"/>
    </w:p>
    <w:p w14:paraId="6E156EE8" w14:textId="28A7D4E7" w:rsidR="000B6778" w:rsidRPr="007D3E70" w:rsidRDefault="00045C84" w:rsidP="000B6778">
      <w:pPr>
        <w:ind w:firstLine="709"/>
        <w:jc w:val="both"/>
        <w:rPr>
          <w:sz w:val="28"/>
          <w:szCs w:val="28"/>
        </w:rPr>
      </w:pPr>
      <w:r w:rsidRPr="007D3E70">
        <w:rPr>
          <w:sz w:val="28"/>
          <w:szCs w:val="28"/>
        </w:rPr>
        <w:t xml:space="preserve">3.5.2. </w:t>
      </w:r>
      <w:r w:rsidR="000B6778" w:rsidRPr="007D3E70">
        <w:rPr>
          <w:sz w:val="28"/>
          <w:szCs w:val="28"/>
        </w:rPr>
        <w:t>Муниципаль хезмәт күрсәтү нәтиҗәләрен әзерләү өчен җаваплы вазыйфаи зат:</w:t>
      </w:r>
    </w:p>
    <w:p w14:paraId="474C9984" w14:textId="77777777" w:rsidR="000B6778" w:rsidRPr="007D3E70" w:rsidRDefault="000B6778" w:rsidP="000B6778">
      <w:pPr>
        <w:ind w:firstLine="709"/>
        <w:jc w:val="both"/>
        <w:rPr>
          <w:sz w:val="28"/>
          <w:szCs w:val="28"/>
        </w:rPr>
      </w:pPr>
      <w:r w:rsidRPr="007D3E70">
        <w:rPr>
          <w:sz w:val="28"/>
          <w:szCs w:val="28"/>
        </w:rPr>
        <w:t>муниципаль хезмәт күрсәтү өчен кирәкле документларның формалаштырылган комплектын карый;</w:t>
      </w:r>
    </w:p>
    <w:p w14:paraId="7C416435" w14:textId="77777777" w:rsidR="000B6778" w:rsidRPr="007D3E70" w:rsidRDefault="000B6778" w:rsidP="000B6778">
      <w:pPr>
        <w:ind w:firstLine="709"/>
        <w:jc w:val="both"/>
        <w:rPr>
          <w:sz w:val="28"/>
          <w:szCs w:val="28"/>
          <w:lang w:val="tt-RU"/>
        </w:rPr>
      </w:pPr>
      <w:r w:rsidRPr="007D3E70">
        <w:rPr>
          <w:sz w:val="28"/>
          <w:szCs w:val="28"/>
        </w:rPr>
        <w:t xml:space="preserve">административ регламентның 2.8.2 пунктында күрсәтелгән муниципаль хезмәт күрсәтүдән </w:t>
      </w:r>
      <w:proofErr w:type="gramStart"/>
      <w:r w:rsidRPr="007D3E70">
        <w:rPr>
          <w:sz w:val="28"/>
          <w:szCs w:val="28"/>
        </w:rPr>
        <w:t>баш</w:t>
      </w:r>
      <w:proofErr w:type="gramEnd"/>
      <w:r w:rsidRPr="007D3E70">
        <w:rPr>
          <w:sz w:val="28"/>
          <w:szCs w:val="28"/>
        </w:rPr>
        <w:t xml:space="preserve"> тарту өчен нигезләрне ачыклаганда аттестацияләүдән баш тарту турында карар проекты әзерли. Аттестацияләүдән </w:t>
      </w:r>
      <w:proofErr w:type="gramStart"/>
      <w:r w:rsidRPr="007D3E70">
        <w:rPr>
          <w:sz w:val="28"/>
          <w:szCs w:val="28"/>
        </w:rPr>
        <w:t>баш</w:t>
      </w:r>
      <w:proofErr w:type="gramEnd"/>
      <w:r w:rsidRPr="007D3E70">
        <w:rPr>
          <w:sz w:val="28"/>
          <w:szCs w:val="28"/>
        </w:rPr>
        <w:t xml:space="preserve"> тарту турындагы карар проектын килештерү административ регламентның 3.6.4 пунктында каралган тәртиптә гамәлгә ашырыла;</w:t>
      </w:r>
    </w:p>
    <w:p w14:paraId="12446F6B" w14:textId="73AE50B1" w:rsidR="000B6778" w:rsidRPr="007D3E70" w:rsidRDefault="000B6778" w:rsidP="000B6778">
      <w:pPr>
        <w:ind w:firstLine="709"/>
        <w:jc w:val="both"/>
        <w:rPr>
          <w:bCs/>
          <w:iCs/>
          <w:sz w:val="28"/>
          <w:szCs w:val="28"/>
          <w:shd w:val="clear" w:color="auto" w:fill="FFFFFF"/>
          <w:lang w:val="tt-RU"/>
        </w:rPr>
      </w:pPr>
      <w:r w:rsidRPr="007D3E70">
        <w:rPr>
          <w:bCs/>
          <w:iCs/>
          <w:sz w:val="28"/>
          <w:szCs w:val="28"/>
          <w:shd w:val="clear" w:color="auto" w:fill="FFFFFF"/>
          <w:lang w:val="tt-RU"/>
        </w:rPr>
        <w:t>административ регламентның 2.8.2 пунктында каралган муниципаль хезмәт күрсәтүдән баш тарту өчен нигез булмаган очракта, муниципаль хезмәт күрсәтү өчен кирәкле документларны карау йомгаклары буенча гариза бирүчене имтихан датасы белән квалификация имтиханын үткәрүгә кертү турында хат проектын әзерли.</w:t>
      </w:r>
    </w:p>
    <w:p w14:paraId="66731976" w14:textId="77777777" w:rsidR="000B6778" w:rsidRPr="007D3E70" w:rsidRDefault="000B6778" w:rsidP="000B6778">
      <w:pPr>
        <w:pStyle w:val="ConsPlusNormal"/>
        <w:ind w:firstLine="709"/>
        <w:jc w:val="both"/>
        <w:rPr>
          <w:rFonts w:ascii="Times New Roman" w:hAnsi="Times New Roman" w:cs="Times New Roman"/>
          <w:bCs/>
          <w:iCs/>
          <w:sz w:val="28"/>
          <w:szCs w:val="28"/>
          <w:shd w:val="clear" w:color="auto" w:fill="FFFFFF"/>
        </w:rPr>
      </w:pPr>
      <w:r w:rsidRPr="007D3E70">
        <w:rPr>
          <w:rFonts w:ascii="Times New Roman" w:hAnsi="Times New Roman" w:cs="Times New Roman"/>
          <w:bCs/>
          <w:iCs/>
          <w:sz w:val="28"/>
          <w:szCs w:val="28"/>
          <w:shd w:val="clear" w:color="auto" w:fill="FFFFFF"/>
        </w:rPr>
        <w:lastRenderedPageBreak/>
        <w:t xml:space="preserve">Әлеге пункт белән билгеләнә торган административ процедуралар, мәгълүматлар кергәннән соң, ике эш </w:t>
      </w:r>
      <w:proofErr w:type="gramStart"/>
      <w:r w:rsidRPr="007D3E70">
        <w:rPr>
          <w:rFonts w:ascii="Times New Roman" w:hAnsi="Times New Roman" w:cs="Times New Roman"/>
          <w:bCs/>
          <w:iCs/>
          <w:sz w:val="28"/>
          <w:szCs w:val="28"/>
          <w:shd w:val="clear" w:color="auto" w:fill="FFFFFF"/>
        </w:rPr>
        <w:t>к</w:t>
      </w:r>
      <w:proofErr w:type="gramEnd"/>
      <w:r w:rsidRPr="007D3E70">
        <w:rPr>
          <w:rFonts w:ascii="Times New Roman" w:hAnsi="Times New Roman" w:cs="Times New Roman"/>
          <w:bCs/>
          <w:iCs/>
          <w:sz w:val="28"/>
          <w:szCs w:val="28"/>
          <w:shd w:val="clear" w:color="auto" w:fill="FFFFFF"/>
        </w:rPr>
        <w:t>өне эчендә башкарыла.</w:t>
      </w:r>
    </w:p>
    <w:p w14:paraId="100925FF" w14:textId="77777777" w:rsidR="000B6778" w:rsidRPr="007D3E70" w:rsidRDefault="000B6778" w:rsidP="000B6778">
      <w:pPr>
        <w:pStyle w:val="ConsPlusNormal"/>
        <w:ind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rPr>
        <w:t>Административ процедураларны үтәүнең нәтиҗәләре түбәндәгелә</w:t>
      </w:r>
      <w:proofErr w:type="gramStart"/>
      <w:r w:rsidRPr="007D3E70">
        <w:rPr>
          <w:rFonts w:ascii="Times New Roman" w:hAnsi="Times New Roman" w:cs="Times New Roman"/>
          <w:bCs/>
          <w:iCs/>
          <w:sz w:val="28"/>
          <w:szCs w:val="28"/>
          <w:shd w:val="clear" w:color="auto" w:fill="FFFFFF"/>
        </w:rPr>
        <w:t>р</w:t>
      </w:r>
      <w:proofErr w:type="gramEnd"/>
      <w:r w:rsidRPr="007D3E70">
        <w:rPr>
          <w:rFonts w:ascii="Times New Roman" w:hAnsi="Times New Roman" w:cs="Times New Roman"/>
          <w:bCs/>
          <w:iCs/>
          <w:sz w:val="28"/>
          <w:szCs w:val="28"/>
          <w:shd w:val="clear" w:color="auto" w:fill="FFFFFF"/>
        </w:rPr>
        <w:t>: орган җитәкчесенә (затка, аның вәкаләтле вәкиленә) кул куюга юнәлдерелгән хат проекты.</w:t>
      </w:r>
    </w:p>
    <w:p w14:paraId="197B0317" w14:textId="6B9C1CB9" w:rsidR="000B6778" w:rsidRPr="007D3E70" w:rsidRDefault="00737833" w:rsidP="000B6778">
      <w:pPr>
        <w:ind w:firstLine="720"/>
        <w:jc w:val="both"/>
        <w:rPr>
          <w:bCs/>
          <w:iCs/>
          <w:sz w:val="28"/>
          <w:szCs w:val="28"/>
          <w:shd w:val="clear" w:color="auto" w:fill="FFFFFF"/>
        </w:rPr>
      </w:pPr>
      <w:r w:rsidRPr="007D3E70">
        <w:rPr>
          <w:bCs/>
          <w:iCs/>
          <w:sz w:val="28"/>
          <w:szCs w:val="28"/>
          <w:shd w:val="clear" w:color="auto" w:fill="FFFFFF"/>
        </w:rPr>
        <w:t xml:space="preserve">3.5.3. </w:t>
      </w:r>
      <w:r w:rsidR="000B6778" w:rsidRPr="007D3E70">
        <w:rPr>
          <w:bCs/>
          <w:iCs/>
          <w:sz w:val="28"/>
          <w:szCs w:val="28"/>
          <w:shd w:val="clear" w:color="auto" w:fill="FFFFFF"/>
        </w:rPr>
        <w:t>Орган җ</w:t>
      </w:r>
      <w:proofErr w:type="gramStart"/>
      <w:r w:rsidR="000B6778" w:rsidRPr="007D3E70">
        <w:rPr>
          <w:bCs/>
          <w:iCs/>
          <w:sz w:val="28"/>
          <w:szCs w:val="28"/>
          <w:shd w:val="clear" w:color="auto" w:fill="FFFFFF"/>
        </w:rPr>
        <w:t>ит</w:t>
      </w:r>
      <w:proofErr w:type="gramEnd"/>
      <w:r w:rsidR="000B6778" w:rsidRPr="007D3E70">
        <w:rPr>
          <w:bCs/>
          <w:iCs/>
          <w:sz w:val="28"/>
          <w:szCs w:val="28"/>
          <w:shd w:val="clear" w:color="auto" w:fill="FFFFFF"/>
        </w:rPr>
        <w:t xml:space="preserve">әкчесе (зат, аларга вәкаләтле зат) карарны раслый һәм аны орган мөһере белән </w:t>
      </w:r>
      <w:r w:rsidR="000B6778" w:rsidRPr="007D3E70">
        <w:rPr>
          <w:bCs/>
          <w:iCs/>
          <w:sz w:val="28"/>
          <w:szCs w:val="28"/>
          <w:shd w:val="clear" w:color="auto" w:fill="FFFFFF"/>
        </w:rPr>
        <w:t xml:space="preserve">раслый. Имзаланган документлар </w:t>
      </w:r>
      <w:r w:rsidR="000B6778" w:rsidRPr="007D3E70">
        <w:rPr>
          <w:bCs/>
          <w:iCs/>
          <w:sz w:val="28"/>
          <w:szCs w:val="28"/>
          <w:shd w:val="clear" w:color="auto" w:fill="FFFFFF"/>
          <w:lang w:val="tt-RU"/>
        </w:rPr>
        <w:t>м</w:t>
      </w:r>
      <w:r w:rsidR="000B6778" w:rsidRPr="007D3E70">
        <w:rPr>
          <w:bCs/>
          <w:iCs/>
          <w:sz w:val="28"/>
          <w:szCs w:val="28"/>
          <w:shd w:val="clear" w:color="auto" w:fill="FFFFFF"/>
        </w:rPr>
        <w:t>униципаль хезмәт күрсәтү нәтиҗәләрен әзерләү өчен җаваплы вазыйфаи затка җибәрелә.</w:t>
      </w:r>
    </w:p>
    <w:p w14:paraId="1F324094"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Әлеге пункт белән билгеләнгән административ процедуралар раслау өчен проект кабул ителгән көнне башкарыла.</w:t>
      </w:r>
    </w:p>
    <w:p w14:paraId="00DB3FA6" w14:textId="77777777" w:rsidR="000B6778" w:rsidRPr="007D3E70" w:rsidRDefault="000B6778" w:rsidP="000B6778">
      <w:pPr>
        <w:ind w:firstLine="720"/>
        <w:jc w:val="both"/>
        <w:rPr>
          <w:bCs/>
          <w:iCs/>
          <w:sz w:val="28"/>
          <w:szCs w:val="28"/>
          <w:shd w:val="clear" w:color="auto" w:fill="FFFFFF"/>
          <w:lang w:val="tt-RU"/>
        </w:rPr>
      </w:pPr>
      <w:r w:rsidRPr="007D3E70">
        <w:rPr>
          <w:bCs/>
          <w:iCs/>
          <w:sz w:val="28"/>
          <w:szCs w:val="28"/>
          <w:shd w:val="clear" w:color="auto" w:fill="FFFFFF"/>
        </w:rPr>
        <w:t>Административ процедураларны үтәү нәтиҗәләре: расланган карар.</w:t>
      </w:r>
    </w:p>
    <w:p w14:paraId="50CF055D"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3.5.5. Муниципаль хезмәт күрсәтү нәтиҗәләрен әзерләү өчен җаваплы вазыйфаи зат мө</w:t>
      </w:r>
      <w:proofErr w:type="gramStart"/>
      <w:r w:rsidRPr="007D3E70">
        <w:rPr>
          <w:bCs/>
          <w:iCs/>
          <w:sz w:val="28"/>
          <w:szCs w:val="28"/>
          <w:shd w:val="clear" w:color="auto" w:fill="FFFFFF"/>
        </w:rPr>
        <w:t>р</w:t>
      </w:r>
      <w:proofErr w:type="gramEnd"/>
      <w:r w:rsidRPr="007D3E70">
        <w:rPr>
          <w:bCs/>
          <w:iCs/>
          <w:sz w:val="28"/>
          <w:szCs w:val="28"/>
          <w:shd w:val="clear" w:color="auto" w:fill="FFFFFF"/>
        </w:rPr>
        <w:t>әҗәгать итүчегә кабул ителгән карарны заказлы почта аша, тапшыру турында уведомление белән йә гади электрон имза белән имзаланган электрон документ рәвешендә, «Интернет» челтәрен дә кертеп, шул исәптән Бердәм портал аша хәбәр итә.</w:t>
      </w:r>
    </w:p>
    <w:p w14:paraId="310D9C33"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 xml:space="preserve">Бу пункт белән билгеләнгән административ процедуралар расланганнан бирле бер эш </w:t>
      </w:r>
      <w:proofErr w:type="gramStart"/>
      <w:r w:rsidRPr="007D3E70">
        <w:rPr>
          <w:bCs/>
          <w:iCs/>
          <w:sz w:val="28"/>
          <w:szCs w:val="28"/>
          <w:shd w:val="clear" w:color="auto" w:fill="FFFFFF"/>
        </w:rPr>
        <w:t>к</w:t>
      </w:r>
      <w:proofErr w:type="gramEnd"/>
      <w:r w:rsidRPr="007D3E70">
        <w:rPr>
          <w:bCs/>
          <w:iCs/>
          <w:sz w:val="28"/>
          <w:szCs w:val="28"/>
          <w:shd w:val="clear" w:color="auto" w:fill="FFFFFF"/>
        </w:rPr>
        <w:t>өне эчендә башкарыла.</w:t>
      </w:r>
    </w:p>
    <w:p w14:paraId="722E1B14"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Административ процедураларны үтәү нәтиҗәләре түбәндәгелә</w:t>
      </w:r>
      <w:proofErr w:type="gramStart"/>
      <w:r w:rsidRPr="007D3E70">
        <w:rPr>
          <w:bCs/>
          <w:iCs/>
          <w:sz w:val="28"/>
          <w:szCs w:val="28"/>
          <w:shd w:val="clear" w:color="auto" w:fill="FFFFFF"/>
        </w:rPr>
        <w:t>р</w:t>
      </w:r>
      <w:proofErr w:type="gramEnd"/>
      <w:r w:rsidRPr="007D3E70">
        <w:rPr>
          <w:bCs/>
          <w:iCs/>
          <w:sz w:val="28"/>
          <w:szCs w:val="28"/>
          <w:shd w:val="clear" w:color="auto" w:fill="FFFFFF"/>
        </w:rPr>
        <w:t>: гариза бирүчегә имтихан датасы турында яки имтиханга кертүдән баш тарту турында хәбәр итү.</w:t>
      </w:r>
    </w:p>
    <w:p w14:paraId="2360D523" w14:textId="77777777" w:rsidR="000B6778" w:rsidRPr="007D3E70" w:rsidRDefault="000B6778" w:rsidP="000B6778">
      <w:pPr>
        <w:ind w:firstLine="720"/>
        <w:jc w:val="both"/>
        <w:rPr>
          <w:bCs/>
          <w:iCs/>
          <w:sz w:val="28"/>
          <w:szCs w:val="28"/>
          <w:shd w:val="clear" w:color="auto" w:fill="FFFFFF"/>
          <w:lang w:val="tt-RU"/>
        </w:rPr>
      </w:pPr>
      <w:r w:rsidRPr="007D3E70">
        <w:rPr>
          <w:bCs/>
          <w:iCs/>
          <w:sz w:val="28"/>
          <w:szCs w:val="28"/>
          <w:shd w:val="clear" w:color="auto" w:fill="FFFFFF"/>
        </w:rPr>
        <w:t>3.5.6. Административ регламентның 3.5 пунктында күрсәтелгән административ процедураларны үтәүнең максималь срогы өч эш көнен тәшкил итә.</w:t>
      </w:r>
    </w:p>
    <w:p w14:paraId="05A14E4D" w14:textId="77777777" w:rsidR="00EA1D9F" w:rsidRPr="007D3E70" w:rsidRDefault="00EA1D9F" w:rsidP="007A51F4">
      <w:pPr>
        <w:jc w:val="center"/>
        <w:rPr>
          <w:bCs/>
          <w:iCs/>
          <w:sz w:val="28"/>
          <w:szCs w:val="28"/>
          <w:shd w:val="clear" w:color="auto" w:fill="FFFFFF"/>
        </w:rPr>
      </w:pPr>
    </w:p>
    <w:p w14:paraId="34F111F2" w14:textId="7671FE9E" w:rsidR="007A51F4" w:rsidRPr="007D3E70" w:rsidRDefault="007A51F4" w:rsidP="007A51F4">
      <w:pPr>
        <w:jc w:val="center"/>
        <w:rPr>
          <w:bCs/>
          <w:iCs/>
          <w:sz w:val="28"/>
          <w:szCs w:val="28"/>
          <w:shd w:val="clear" w:color="auto" w:fill="FFFFFF"/>
        </w:rPr>
      </w:pPr>
      <w:r w:rsidRPr="007D3E70">
        <w:rPr>
          <w:bCs/>
          <w:iCs/>
          <w:sz w:val="28"/>
          <w:szCs w:val="28"/>
          <w:shd w:val="clear" w:color="auto" w:fill="FFFFFF"/>
        </w:rPr>
        <w:t xml:space="preserve">3.6. </w:t>
      </w:r>
      <w:r w:rsidR="000B6778" w:rsidRPr="007D3E70">
        <w:rPr>
          <w:bCs/>
          <w:iCs/>
          <w:sz w:val="28"/>
          <w:szCs w:val="28"/>
          <w:shd w:val="clear" w:color="auto" w:fill="FFFFFF"/>
        </w:rPr>
        <w:t>Квалификация имтиханы үткә</w:t>
      </w:r>
      <w:proofErr w:type="gramStart"/>
      <w:r w:rsidR="000B6778" w:rsidRPr="007D3E70">
        <w:rPr>
          <w:bCs/>
          <w:iCs/>
          <w:sz w:val="28"/>
          <w:szCs w:val="28"/>
          <w:shd w:val="clear" w:color="auto" w:fill="FFFFFF"/>
        </w:rPr>
        <w:t>р</w:t>
      </w:r>
      <w:proofErr w:type="gramEnd"/>
      <w:r w:rsidR="000B6778" w:rsidRPr="007D3E70">
        <w:rPr>
          <w:bCs/>
          <w:iCs/>
          <w:sz w:val="28"/>
          <w:szCs w:val="28"/>
          <w:shd w:val="clear" w:color="auto" w:fill="FFFFFF"/>
        </w:rPr>
        <w:t>ү</w:t>
      </w:r>
    </w:p>
    <w:p w14:paraId="7D64DE04" w14:textId="77777777" w:rsidR="007A51F4" w:rsidRPr="007D3E70" w:rsidRDefault="007A51F4" w:rsidP="007A51F4">
      <w:pPr>
        <w:ind w:firstLine="720"/>
        <w:jc w:val="both"/>
        <w:rPr>
          <w:bCs/>
          <w:iCs/>
          <w:sz w:val="28"/>
          <w:szCs w:val="28"/>
          <w:shd w:val="clear" w:color="auto" w:fill="FFFFFF"/>
        </w:rPr>
      </w:pPr>
    </w:p>
    <w:p w14:paraId="7A46D9A7"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 xml:space="preserve">3.6.1. Административ процедураны үтәүгә нигез булып квалификация имтиханын уздыру турында Карар кабул </w:t>
      </w:r>
      <w:proofErr w:type="gramStart"/>
      <w:r w:rsidRPr="007D3E70">
        <w:rPr>
          <w:bCs/>
          <w:iCs/>
          <w:sz w:val="28"/>
          <w:szCs w:val="28"/>
          <w:shd w:val="clear" w:color="auto" w:fill="FFFFFF"/>
        </w:rPr>
        <w:t>ит</w:t>
      </w:r>
      <w:proofErr w:type="gramEnd"/>
      <w:r w:rsidRPr="007D3E70">
        <w:rPr>
          <w:bCs/>
          <w:iCs/>
          <w:sz w:val="28"/>
          <w:szCs w:val="28"/>
          <w:shd w:val="clear" w:color="auto" w:fill="FFFFFF"/>
        </w:rPr>
        <w:t>ү тора.</w:t>
      </w:r>
    </w:p>
    <w:p w14:paraId="0B18E038"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Аттестация комиссиясе, муниципаль хезмәт күрсәтү нәтиҗәләрен әзерләү өчен җаваплы вазыйфаи зат административ процедураны үтәү өчен җаваплы.</w:t>
      </w:r>
    </w:p>
    <w:p w14:paraId="545E8442"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3.6.2. Аттестация комиссиясе квалификация имтиханы үткәрә.</w:t>
      </w:r>
    </w:p>
    <w:p w14:paraId="53CD549B" w14:textId="77777777" w:rsidR="000B6778" w:rsidRPr="007D3E70" w:rsidRDefault="000B6778" w:rsidP="000B6778">
      <w:pPr>
        <w:ind w:firstLine="720"/>
        <w:jc w:val="both"/>
        <w:rPr>
          <w:bCs/>
          <w:iCs/>
          <w:sz w:val="28"/>
          <w:szCs w:val="28"/>
          <w:shd w:val="clear" w:color="auto" w:fill="FFFFFF"/>
          <w:lang w:val="tt-RU"/>
        </w:rPr>
      </w:pPr>
      <w:r w:rsidRPr="007D3E70">
        <w:rPr>
          <w:bCs/>
          <w:iCs/>
          <w:sz w:val="28"/>
          <w:szCs w:val="28"/>
          <w:shd w:val="clear" w:color="auto" w:fill="FFFFFF"/>
        </w:rPr>
        <w:t>Квалификация имтиханы нәтиҗәләре буенча беркетмә әзерләнә:</w:t>
      </w:r>
    </w:p>
    <w:p w14:paraId="17135529"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аттестация критерийларына туры килгән очракта мө</w:t>
      </w:r>
      <w:proofErr w:type="gramStart"/>
      <w:r w:rsidRPr="007D3E70">
        <w:rPr>
          <w:bCs/>
          <w:iCs/>
          <w:sz w:val="28"/>
          <w:szCs w:val="28"/>
          <w:shd w:val="clear" w:color="auto" w:fill="FFFFFF"/>
        </w:rPr>
        <w:t>р</w:t>
      </w:r>
      <w:proofErr w:type="gramEnd"/>
      <w:r w:rsidRPr="007D3E70">
        <w:rPr>
          <w:bCs/>
          <w:iCs/>
          <w:sz w:val="28"/>
          <w:szCs w:val="28"/>
          <w:shd w:val="clear" w:color="auto" w:fill="FFFFFF"/>
        </w:rPr>
        <w:t>әҗәгать итүчене аттестацияләү турында;</w:t>
      </w:r>
    </w:p>
    <w:p w14:paraId="5BB6D2D8"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аттестация критерийларына туры килмәгән очракта яисә гариза бирүче квалификация имтиханына килмәгән очракта мө</w:t>
      </w:r>
      <w:proofErr w:type="gramStart"/>
      <w:r w:rsidRPr="007D3E70">
        <w:rPr>
          <w:bCs/>
          <w:iCs/>
          <w:sz w:val="28"/>
          <w:szCs w:val="28"/>
          <w:shd w:val="clear" w:color="auto" w:fill="FFFFFF"/>
        </w:rPr>
        <w:t>р</w:t>
      </w:r>
      <w:proofErr w:type="gramEnd"/>
      <w:r w:rsidRPr="007D3E70">
        <w:rPr>
          <w:bCs/>
          <w:iCs/>
          <w:sz w:val="28"/>
          <w:szCs w:val="28"/>
          <w:shd w:val="clear" w:color="auto" w:fill="FFFFFF"/>
        </w:rPr>
        <w:t>әҗәгать итүчене аттестацияләүдән баш тарту турында.</w:t>
      </w:r>
    </w:p>
    <w:p w14:paraId="0FC39737" w14:textId="77777777" w:rsidR="000B6778" w:rsidRPr="007D3E70" w:rsidRDefault="000B6778" w:rsidP="000B6778">
      <w:pPr>
        <w:ind w:firstLine="720"/>
        <w:jc w:val="both"/>
        <w:rPr>
          <w:bCs/>
          <w:iCs/>
          <w:sz w:val="28"/>
          <w:szCs w:val="28"/>
          <w:shd w:val="clear" w:color="auto" w:fill="FFFFFF"/>
        </w:rPr>
      </w:pPr>
      <w:r w:rsidRPr="007D3E70">
        <w:rPr>
          <w:bCs/>
          <w:iCs/>
          <w:sz w:val="28"/>
          <w:szCs w:val="28"/>
          <w:shd w:val="clear" w:color="auto" w:fill="FFFFFF"/>
        </w:rPr>
        <w:t>Әлеге пункт белән билгеләнә торган административ процедуралар квалификация имтиханын үткә</w:t>
      </w:r>
      <w:proofErr w:type="gramStart"/>
      <w:r w:rsidRPr="007D3E70">
        <w:rPr>
          <w:bCs/>
          <w:iCs/>
          <w:sz w:val="28"/>
          <w:szCs w:val="28"/>
          <w:shd w:val="clear" w:color="auto" w:fill="FFFFFF"/>
        </w:rPr>
        <w:t>р</w:t>
      </w:r>
      <w:proofErr w:type="gramEnd"/>
      <w:r w:rsidRPr="007D3E70">
        <w:rPr>
          <w:bCs/>
          <w:iCs/>
          <w:sz w:val="28"/>
          <w:szCs w:val="28"/>
          <w:shd w:val="clear" w:color="auto" w:fill="FFFFFF"/>
        </w:rPr>
        <w:t>үнең билгеләнгән көнендә бер эш көне эчендә башкарыла.</w:t>
      </w:r>
    </w:p>
    <w:p w14:paraId="00389767" w14:textId="5C9A8C46" w:rsidR="000B6778" w:rsidRPr="007D3E70" w:rsidRDefault="000B6778" w:rsidP="000B6778">
      <w:pPr>
        <w:ind w:firstLine="720"/>
        <w:jc w:val="both"/>
        <w:rPr>
          <w:bCs/>
          <w:iCs/>
          <w:sz w:val="28"/>
          <w:szCs w:val="28"/>
          <w:shd w:val="clear" w:color="auto" w:fill="FFFFFF"/>
          <w:lang w:val="tt-RU"/>
        </w:rPr>
      </w:pPr>
      <w:r w:rsidRPr="007D3E70">
        <w:rPr>
          <w:bCs/>
          <w:iCs/>
          <w:sz w:val="28"/>
          <w:szCs w:val="28"/>
          <w:shd w:val="clear" w:color="auto" w:fill="FFFFFF"/>
        </w:rPr>
        <w:t>Административ процедураларны үтәү нәтиҗәләре: аттестация комиссиясе</w:t>
      </w:r>
      <w:r w:rsidRPr="007D3E70">
        <w:rPr>
          <w:bCs/>
          <w:iCs/>
          <w:sz w:val="28"/>
          <w:szCs w:val="28"/>
          <w:shd w:val="clear" w:color="auto" w:fill="FFFFFF"/>
          <w:lang w:val="tt-RU"/>
        </w:rPr>
        <w:t xml:space="preserve"> беркетмәсе</w:t>
      </w:r>
      <w:r w:rsidRPr="007D3E70">
        <w:rPr>
          <w:bCs/>
          <w:iCs/>
          <w:sz w:val="28"/>
          <w:szCs w:val="28"/>
          <w:shd w:val="clear" w:color="auto" w:fill="FFFFFF"/>
        </w:rPr>
        <w:t>.</w:t>
      </w:r>
    </w:p>
    <w:p w14:paraId="115BCDDD" w14:textId="77777777" w:rsidR="000B6778" w:rsidRPr="007D3E70" w:rsidRDefault="000B6778" w:rsidP="000B6778">
      <w:pPr>
        <w:pStyle w:val="ConsPlusNormal"/>
        <w:ind w:right="-1" w:firstLine="709"/>
        <w:jc w:val="both"/>
        <w:rPr>
          <w:rFonts w:ascii="Times New Roman" w:eastAsia="Times New Roman" w:hAnsi="Times New Roman" w:cs="Times New Roman"/>
          <w:bCs/>
          <w:iCs/>
          <w:sz w:val="28"/>
          <w:szCs w:val="28"/>
          <w:shd w:val="clear" w:color="auto" w:fill="FFFFFF"/>
          <w:lang w:val="tt-RU" w:eastAsia="ru-RU"/>
        </w:rPr>
      </w:pPr>
      <w:r w:rsidRPr="007D3E70">
        <w:rPr>
          <w:rFonts w:ascii="Times New Roman" w:eastAsia="Times New Roman" w:hAnsi="Times New Roman" w:cs="Times New Roman"/>
          <w:bCs/>
          <w:iCs/>
          <w:sz w:val="28"/>
          <w:szCs w:val="28"/>
          <w:shd w:val="clear" w:color="auto" w:fill="FFFFFF"/>
          <w:lang w:val="tt-RU" w:eastAsia="ru-RU"/>
        </w:rPr>
        <w:lastRenderedPageBreak/>
        <w:t>3.6.3. Муниципаль хезмәт күрсәтү нәтиҗәләрен әзерләү өчен җаваплы вазыйфаи зат беркетмә нигезендә аттестация турында яки аттестацияләүдән баш тарту турында боерык (күрсәтмә) проектын әзерли һәм электрон документ әйләнеше системасы ярдәмендә билгеләнгән тәртиптә килештерүгә орган җитәкчесенә (затка, вәкаләтле затка) кул куя.</w:t>
      </w:r>
    </w:p>
    <w:p w14:paraId="09F56045" w14:textId="77777777" w:rsidR="000B6778" w:rsidRPr="007D3E70" w:rsidRDefault="000B6778" w:rsidP="000B6778">
      <w:pPr>
        <w:pStyle w:val="ConsPlusNormal"/>
        <w:ind w:right="-1" w:firstLine="709"/>
        <w:jc w:val="both"/>
        <w:rPr>
          <w:rFonts w:ascii="Times New Roman" w:eastAsia="Times New Roman" w:hAnsi="Times New Roman" w:cs="Times New Roman"/>
          <w:bCs/>
          <w:iCs/>
          <w:sz w:val="28"/>
          <w:szCs w:val="28"/>
          <w:shd w:val="clear" w:color="auto" w:fill="FFFFFF"/>
          <w:lang w:val="tt-RU" w:eastAsia="ru-RU"/>
        </w:rPr>
      </w:pPr>
      <w:r w:rsidRPr="007D3E70">
        <w:rPr>
          <w:rFonts w:ascii="Times New Roman" w:eastAsia="Times New Roman" w:hAnsi="Times New Roman" w:cs="Times New Roman"/>
          <w:bCs/>
          <w:iCs/>
          <w:sz w:val="28"/>
          <w:szCs w:val="28"/>
          <w:shd w:val="clear" w:color="auto" w:fill="FFFFFF"/>
          <w:lang w:val="tt-RU" w:eastAsia="ru-RU"/>
        </w:rPr>
        <w:t>Бу пункт белән билгеләнгән административ процедуралар беркетмә кергәннән бирле бер эш көне эчендә башкарыла.</w:t>
      </w:r>
    </w:p>
    <w:p w14:paraId="770BED99" w14:textId="77777777" w:rsidR="000B6778" w:rsidRPr="007D3E70" w:rsidRDefault="000B6778" w:rsidP="000B6778">
      <w:pPr>
        <w:pStyle w:val="ConsPlusNormal"/>
        <w:ind w:right="-1" w:firstLine="709"/>
        <w:jc w:val="both"/>
        <w:rPr>
          <w:rFonts w:ascii="Times New Roman" w:eastAsia="Times New Roman" w:hAnsi="Times New Roman" w:cs="Times New Roman"/>
          <w:bCs/>
          <w:iCs/>
          <w:sz w:val="28"/>
          <w:szCs w:val="28"/>
          <w:shd w:val="clear" w:color="auto" w:fill="FFFFFF"/>
          <w:lang w:val="tt-RU" w:eastAsia="ru-RU"/>
        </w:rPr>
      </w:pPr>
      <w:r w:rsidRPr="007D3E70">
        <w:rPr>
          <w:rFonts w:ascii="Times New Roman" w:eastAsia="Times New Roman" w:hAnsi="Times New Roman" w:cs="Times New Roman"/>
          <w:bCs/>
          <w:iCs/>
          <w:sz w:val="28"/>
          <w:szCs w:val="28"/>
          <w:shd w:val="clear" w:color="auto" w:fill="FFFFFF"/>
          <w:lang w:eastAsia="ru-RU"/>
        </w:rPr>
        <w:t>Административ процедураларны үтәүнең нәтиҗәләре түбәндәгелә</w:t>
      </w:r>
      <w:proofErr w:type="gramStart"/>
      <w:r w:rsidRPr="007D3E70">
        <w:rPr>
          <w:rFonts w:ascii="Times New Roman" w:eastAsia="Times New Roman" w:hAnsi="Times New Roman" w:cs="Times New Roman"/>
          <w:bCs/>
          <w:iCs/>
          <w:sz w:val="28"/>
          <w:szCs w:val="28"/>
          <w:shd w:val="clear" w:color="auto" w:fill="FFFFFF"/>
          <w:lang w:eastAsia="ru-RU"/>
        </w:rPr>
        <w:t>р</w:t>
      </w:r>
      <w:proofErr w:type="gramEnd"/>
      <w:r w:rsidRPr="007D3E70">
        <w:rPr>
          <w:rFonts w:ascii="Times New Roman" w:eastAsia="Times New Roman" w:hAnsi="Times New Roman" w:cs="Times New Roman"/>
          <w:bCs/>
          <w:iCs/>
          <w:sz w:val="28"/>
          <w:szCs w:val="28"/>
          <w:shd w:val="clear" w:color="auto" w:fill="FFFFFF"/>
          <w:lang w:eastAsia="ru-RU"/>
        </w:rPr>
        <w:t>: имзалауга юнәлтелгән боерык (күрсәтмә) проекты.</w:t>
      </w:r>
    </w:p>
    <w:p w14:paraId="1F173130" w14:textId="77777777" w:rsidR="000B6778" w:rsidRPr="007D3E70" w:rsidRDefault="000B6778" w:rsidP="000B6778">
      <w:pPr>
        <w:pStyle w:val="ConsPlusNormal"/>
        <w:ind w:right="-1"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lang w:val="tt-RU"/>
        </w:rPr>
        <w:t>3.6.4. 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14:paraId="0180D7B0" w14:textId="77777777" w:rsidR="000B6778" w:rsidRPr="007D3E70" w:rsidRDefault="000B6778" w:rsidP="000B6778">
      <w:pPr>
        <w:pStyle w:val="ConsPlusNormal"/>
        <w:ind w:right="-1"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rPr>
        <w:t>Искәрмәләре булган документлар проектлары муниципаль хезмәт күрсәтү нәтиҗәләрен әзерләү өчен җаваплы затны эшлә</w:t>
      </w:r>
      <w:proofErr w:type="gramStart"/>
      <w:r w:rsidRPr="007D3E70">
        <w:rPr>
          <w:rFonts w:ascii="Times New Roman" w:hAnsi="Times New Roman" w:cs="Times New Roman"/>
          <w:bCs/>
          <w:iCs/>
          <w:sz w:val="28"/>
          <w:szCs w:val="28"/>
          <w:shd w:val="clear" w:color="auto" w:fill="FFFFFF"/>
        </w:rPr>
        <w:t>п</w:t>
      </w:r>
      <w:proofErr w:type="gramEnd"/>
      <w:r w:rsidRPr="007D3E70">
        <w:rPr>
          <w:rFonts w:ascii="Times New Roman" w:hAnsi="Times New Roman" w:cs="Times New Roman"/>
          <w:bCs/>
          <w:iCs/>
          <w:sz w:val="28"/>
          <w:szCs w:val="28"/>
          <w:shd w:val="clear" w:color="auto" w:fill="FFFFFF"/>
        </w:rPr>
        <w:t xml:space="preserve"> бетерүгә кире кайтарыла. Искәрмәләрне бетергәннән </w:t>
      </w:r>
      <w:proofErr w:type="gramStart"/>
      <w:r w:rsidRPr="007D3E70">
        <w:rPr>
          <w:rFonts w:ascii="Times New Roman" w:hAnsi="Times New Roman" w:cs="Times New Roman"/>
          <w:bCs/>
          <w:iCs/>
          <w:sz w:val="28"/>
          <w:szCs w:val="28"/>
          <w:shd w:val="clear" w:color="auto" w:fill="FFFFFF"/>
        </w:rPr>
        <w:t>со</w:t>
      </w:r>
      <w:proofErr w:type="gramEnd"/>
      <w:r w:rsidRPr="007D3E70">
        <w:rPr>
          <w:rFonts w:ascii="Times New Roman" w:hAnsi="Times New Roman" w:cs="Times New Roman"/>
          <w:bCs/>
          <w:iCs/>
          <w:sz w:val="28"/>
          <w:szCs w:val="28"/>
          <w:shd w:val="clear" w:color="auto" w:fill="FFFFFF"/>
        </w:rPr>
        <w:t>ң, документ проектлары раслау һәм имзалау өчен кабат тапшырыла.</w:t>
      </w:r>
    </w:p>
    <w:p w14:paraId="688A6091" w14:textId="77777777" w:rsidR="000B6778" w:rsidRPr="007D3E70" w:rsidRDefault="000B6778" w:rsidP="000B6778">
      <w:pPr>
        <w:pStyle w:val="ConsPlusNormal"/>
        <w:ind w:right="-1"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lang w:val="tt-RU"/>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14:paraId="1FA780F5" w14:textId="77777777" w:rsidR="000B6778" w:rsidRPr="007D3E70" w:rsidRDefault="000B6778" w:rsidP="000B6778">
      <w:pPr>
        <w:pStyle w:val="ConsPlusNormal"/>
        <w:ind w:right="-1"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14:paraId="5579265D" w14:textId="77777777" w:rsidR="000B6778" w:rsidRPr="007D3E70" w:rsidRDefault="000B6778" w:rsidP="000B6778">
      <w:pPr>
        <w:pStyle w:val="ConsPlusNormal"/>
        <w:ind w:right="-1" w:firstLine="709"/>
        <w:jc w:val="both"/>
        <w:rPr>
          <w:rFonts w:ascii="Times New Roman" w:hAnsi="Times New Roman" w:cs="Times New Roman"/>
          <w:bCs/>
          <w:iCs/>
          <w:sz w:val="28"/>
          <w:szCs w:val="28"/>
          <w:shd w:val="clear" w:color="auto" w:fill="FFFFFF"/>
          <w:lang w:val="tt-RU"/>
        </w:rPr>
      </w:pPr>
      <w:r w:rsidRPr="007D3E70">
        <w:rPr>
          <w:rFonts w:ascii="Times New Roman" w:hAnsi="Times New Roman" w:cs="Times New Roman"/>
          <w:bCs/>
          <w:iCs/>
          <w:sz w:val="28"/>
          <w:szCs w:val="28"/>
          <w:shd w:val="clear" w:color="auto" w:fill="FFFFFF"/>
        </w:rPr>
        <w:t>Орган җ</w:t>
      </w:r>
      <w:proofErr w:type="gramStart"/>
      <w:r w:rsidRPr="007D3E70">
        <w:rPr>
          <w:rFonts w:ascii="Times New Roman" w:hAnsi="Times New Roman" w:cs="Times New Roman"/>
          <w:bCs/>
          <w:iCs/>
          <w:sz w:val="28"/>
          <w:szCs w:val="28"/>
          <w:shd w:val="clear" w:color="auto" w:fill="FFFFFF"/>
        </w:rPr>
        <w:t>ит</w:t>
      </w:r>
      <w:proofErr w:type="gramEnd"/>
      <w:r w:rsidRPr="007D3E70">
        <w:rPr>
          <w:rFonts w:ascii="Times New Roman" w:hAnsi="Times New Roman" w:cs="Times New Roman"/>
          <w:bCs/>
          <w:iCs/>
          <w:sz w:val="28"/>
          <w:szCs w:val="28"/>
          <w:shd w:val="clear" w:color="auto" w:fill="FFFFFF"/>
        </w:rPr>
        <w:t>әкчесе (зат, аларга вәкаләтле зат) боерыкны (күрсәтмә) раслый аны орган мөһере белән ышандыра.</w:t>
      </w:r>
    </w:p>
    <w:p w14:paraId="5F1B7DB5" w14:textId="77777777" w:rsidR="000B6778" w:rsidRPr="007D3E70" w:rsidRDefault="000B6778" w:rsidP="000B6778">
      <w:pPr>
        <w:ind w:firstLine="720"/>
        <w:jc w:val="both"/>
        <w:rPr>
          <w:rFonts w:eastAsia="Calibri" w:cs="Arial"/>
          <w:sz w:val="28"/>
          <w:szCs w:val="28"/>
          <w:lang w:eastAsia="en-US"/>
        </w:rPr>
      </w:pPr>
      <w:r w:rsidRPr="007D3E70">
        <w:rPr>
          <w:rFonts w:eastAsia="Calibri" w:cs="Arial"/>
          <w:sz w:val="28"/>
          <w:szCs w:val="28"/>
          <w:lang w:eastAsia="en-US"/>
        </w:rPr>
        <w:t>Әлеге пункт белән билгеләнгән административ процедуралар раслау өчен проект кабул ителгән көнне башкарыла.</w:t>
      </w:r>
    </w:p>
    <w:p w14:paraId="3CB27480" w14:textId="77777777" w:rsidR="000B6778" w:rsidRPr="007D3E70" w:rsidRDefault="000B6778" w:rsidP="000B6778">
      <w:pPr>
        <w:ind w:firstLine="720"/>
        <w:jc w:val="both"/>
        <w:rPr>
          <w:rFonts w:eastAsia="Calibri" w:cs="Arial"/>
          <w:sz w:val="28"/>
          <w:szCs w:val="28"/>
          <w:lang w:eastAsia="en-US"/>
        </w:rPr>
      </w:pPr>
      <w:r w:rsidRPr="007D3E70">
        <w:rPr>
          <w:rFonts w:eastAsia="Calibri" w:cs="Arial"/>
          <w:sz w:val="28"/>
          <w:szCs w:val="28"/>
          <w:lang w:eastAsia="en-US"/>
        </w:rPr>
        <w:t xml:space="preserve">Административ процедураларны үтәүнең нәтиҗәләре түбәндәгеләрдән гыйбарәт: муниципаль хезмәт күрсәтү өчен кирәкле документларны кабул </w:t>
      </w:r>
      <w:proofErr w:type="gramStart"/>
      <w:r w:rsidRPr="007D3E70">
        <w:rPr>
          <w:rFonts w:eastAsia="Calibri" w:cs="Arial"/>
          <w:sz w:val="28"/>
          <w:szCs w:val="28"/>
          <w:lang w:eastAsia="en-US"/>
        </w:rPr>
        <w:t>ит</w:t>
      </w:r>
      <w:proofErr w:type="gramEnd"/>
      <w:r w:rsidRPr="007D3E70">
        <w:rPr>
          <w:rFonts w:eastAsia="Calibri" w:cs="Arial"/>
          <w:sz w:val="28"/>
          <w:szCs w:val="28"/>
          <w:lang w:eastAsia="en-US"/>
        </w:rPr>
        <w:t>үдән баш тарту турындагы карар, расланган боерык (күрсәтмә).</w:t>
      </w:r>
    </w:p>
    <w:p w14:paraId="2BD30A16" w14:textId="77777777" w:rsidR="000B6778" w:rsidRPr="007D3E70" w:rsidRDefault="000B6778" w:rsidP="000B6778">
      <w:pPr>
        <w:ind w:firstLine="720"/>
        <w:jc w:val="both"/>
        <w:rPr>
          <w:rFonts w:eastAsia="Calibri" w:cs="Arial"/>
          <w:sz w:val="28"/>
          <w:szCs w:val="28"/>
          <w:lang w:val="tt-RU" w:eastAsia="en-US"/>
        </w:rPr>
      </w:pPr>
      <w:r w:rsidRPr="007D3E70">
        <w:rPr>
          <w:rFonts w:eastAsia="Calibri" w:cs="Arial"/>
          <w:sz w:val="28"/>
          <w:szCs w:val="28"/>
          <w:lang w:eastAsia="en-US"/>
        </w:rPr>
        <w:t>3.6.5. Муниципаль хезмәт күрсәтү нәтиҗәләрен әзерләү өчен җаваплы вазыйфаи зат, имзаланган боерык (күрсәтмә) нигезендә, экспертны муниципаль контроль буенча чараларны үткә</w:t>
      </w:r>
      <w:proofErr w:type="gramStart"/>
      <w:r w:rsidRPr="007D3E70">
        <w:rPr>
          <w:rFonts w:eastAsia="Calibri" w:cs="Arial"/>
          <w:sz w:val="28"/>
          <w:szCs w:val="28"/>
          <w:lang w:eastAsia="en-US"/>
        </w:rPr>
        <w:t>р</w:t>
      </w:r>
      <w:proofErr w:type="gramEnd"/>
      <w:r w:rsidRPr="007D3E70">
        <w:rPr>
          <w:rFonts w:eastAsia="Calibri" w:cs="Arial"/>
          <w:sz w:val="28"/>
          <w:szCs w:val="28"/>
          <w:lang w:eastAsia="en-US"/>
        </w:rPr>
        <w:t>үгә җәлеп ителә торган экспертлар реестрына (алга таба – реестр) аттестацияләү турында мәгълүматлар кертә.</w:t>
      </w:r>
    </w:p>
    <w:p w14:paraId="628B1CDB" w14:textId="77777777" w:rsidR="000B6778" w:rsidRPr="007D3E70" w:rsidRDefault="000B6778" w:rsidP="000B6778">
      <w:pPr>
        <w:tabs>
          <w:tab w:val="left" w:pos="8610"/>
        </w:tabs>
        <w:ind w:firstLine="709"/>
        <w:jc w:val="both"/>
        <w:rPr>
          <w:bCs/>
          <w:iCs/>
          <w:sz w:val="28"/>
          <w:szCs w:val="28"/>
          <w:shd w:val="clear" w:color="auto" w:fill="FFFFFF"/>
          <w:lang w:val="tt-RU"/>
        </w:rPr>
      </w:pPr>
      <w:r w:rsidRPr="007D3E70">
        <w:rPr>
          <w:bCs/>
          <w:iCs/>
          <w:sz w:val="28"/>
          <w:szCs w:val="28"/>
          <w:shd w:val="clear" w:color="auto" w:fill="FFFFFF"/>
          <w:lang w:val="tt-RU"/>
        </w:rPr>
        <w:t>Әлеге пункт белән билгеләнә торган административ процедуралар аттестация турында боерык (күрсәтмә) имзаланган көннән бер эш көне эчендә башкарыла.</w:t>
      </w:r>
    </w:p>
    <w:p w14:paraId="3D38DBD8" w14:textId="77777777" w:rsidR="000B6778" w:rsidRPr="007D3E70" w:rsidRDefault="000B6778" w:rsidP="000B6778">
      <w:pPr>
        <w:tabs>
          <w:tab w:val="left" w:pos="8610"/>
        </w:tabs>
        <w:ind w:firstLine="709"/>
        <w:jc w:val="both"/>
        <w:rPr>
          <w:bCs/>
          <w:iCs/>
          <w:sz w:val="28"/>
          <w:szCs w:val="28"/>
          <w:shd w:val="clear" w:color="auto" w:fill="FFFFFF"/>
          <w:lang w:val="tt-RU"/>
        </w:rPr>
      </w:pPr>
      <w:r w:rsidRPr="007D3E70">
        <w:rPr>
          <w:bCs/>
          <w:iCs/>
          <w:sz w:val="28"/>
          <w:szCs w:val="28"/>
          <w:shd w:val="clear" w:color="auto" w:fill="FFFFFF"/>
        </w:rPr>
        <w:t>Административ процедураларны үтәү нәтиҗәләре: актуальләштерелгән реестр.</w:t>
      </w:r>
    </w:p>
    <w:p w14:paraId="221BDEBD" w14:textId="7BDC214E" w:rsidR="000B6778" w:rsidRPr="007D3E70" w:rsidRDefault="00045C84" w:rsidP="000B6778">
      <w:pPr>
        <w:tabs>
          <w:tab w:val="left" w:pos="8610"/>
        </w:tabs>
        <w:ind w:firstLine="709"/>
        <w:jc w:val="both"/>
        <w:rPr>
          <w:sz w:val="28"/>
          <w:szCs w:val="28"/>
          <w:lang w:val="tt-RU"/>
        </w:rPr>
      </w:pPr>
      <w:r w:rsidRPr="007D3E70">
        <w:rPr>
          <w:sz w:val="28"/>
          <w:szCs w:val="28"/>
          <w:lang w:val="tt-RU"/>
        </w:rPr>
        <w:t>3.</w:t>
      </w:r>
      <w:r w:rsidR="00EA1D9F" w:rsidRPr="007D3E70">
        <w:rPr>
          <w:sz w:val="28"/>
          <w:szCs w:val="28"/>
          <w:lang w:val="tt-RU"/>
        </w:rPr>
        <w:t>6</w:t>
      </w:r>
      <w:r w:rsidRPr="007D3E70">
        <w:rPr>
          <w:sz w:val="28"/>
          <w:szCs w:val="28"/>
          <w:lang w:val="tt-RU"/>
        </w:rPr>
        <w:t>.</w:t>
      </w:r>
      <w:r w:rsidR="00ED037A" w:rsidRPr="007D3E70">
        <w:rPr>
          <w:sz w:val="28"/>
          <w:szCs w:val="28"/>
          <w:lang w:val="tt-RU"/>
        </w:rPr>
        <w:t>6</w:t>
      </w:r>
      <w:r w:rsidRPr="007D3E70">
        <w:rPr>
          <w:sz w:val="28"/>
          <w:szCs w:val="28"/>
          <w:lang w:val="tt-RU"/>
        </w:rPr>
        <w:t xml:space="preserve">. </w:t>
      </w:r>
      <w:r w:rsidR="000B6778" w:rsidRPr="007D3E70">
        <w:rPr>
          <w:sz w:val="28"/>
          <w:szCs w:val="28"/>
          <w:lang w:val="tt-RU"/>
        </w:rPr>
        <w:t>административ регламент</w:t>
      </w:r>
      <w:r w:rsidR="000B6778" w:rsidRPr="007D3E70">
        <w:rPr>
          <w:sz w:val="28"/>
          <w:szCs w:val="28"/>
          <w:lang w:val="tt-RU"/>
        </w:rPr>
        <w:t xml:space="preserve">ның </w:t>
      </w:r>
      <w:r w:rsidR="000B6778" w:rsidRPr="007D3E70">
        <w:rPr>
          <w:sz w:val="28"/>
          <w:szCs w:val="28"/>
          <w:lang w:val="tt-RU"/>
        </w:rPr>
        <w:t xml:space="preserve">3.6.3- 3.6.5.  пунктларында </w:t>
      </w:r>
      <w:r w:rsidR="000B6778" w:rsidRPr="007D3E70">
        <w:rPr>
          <w:sz w:val="28"/>
          <w:szCs w:val="28"/>
          <w:lang w:val="tt-RU"/>
        </w:rPr>
        <w:t>күрсәтелгән процедураларны үтәү</w:t>
      </w:r>
      <w:r w:rsidR="000B6778" w:rsidRPr="007D3E70">
        <w:rPr>
          <w:sz w:val="28"/>
          <w:szCs w:val="28"/>
          <w:lang w:val="tt-RU"/>
        </w:rPr>
        <w:t xml:space="preserve">, техник мөмкинлекләр булганда, дәүләт һәм муниципаль </w:t>
      </w:r>
      <w:r w:rsidR="000B6778" w:rsidRPr="007D3E70">
        <w:rPr>
          <w:sz w:val="28"/>
          <w:szCs w:val="28"/>
          <w:lang w:val="tt-RU"/>
        </w:rPr>
        <w:lastRenderedPageBreak/>
        <w:t>хезмәтләр күрсәтү өчен билгеләнгән автоматлаштырылган мәгълүмат системасын кулланып, автомат режимда гамәлгә ашырыла.</w:t>
      </w:r>
    </w:p>
    <w:p w14:paraId="0D28C671" w14:textId="77777777" w:rsidR="000B6778" w:rsidRPr="007D3E70" w:rsidRDefault="000B6778" w:rsidP="000B6778">
      <w:pPr>
        <w:tabs>
          <w:tab w:val="left" w:pos="8610"/>
        </w:tabs>
        <w:ind w:firstLine="709"/>
        <w:jc w:val="both"/>
        <w:rPr>
          <w:sz w:val="28"/>
          <w:szCs w:val="28"/>
          <w:lang w:val="tt-RU"/>
        </w:rPr>
      </w:pPr>
      <w:r w:rsidRPr="007D3E70">
        <w:rPr>
          <w:sz w:val="28"/>
          <w:szCs w:val="28"/>
        </w:rPr>
        <w:t xml:space="preserve">3.6 пунктында күрсәтелгән административ процедураларны максималь үтәү вакыты. административ регламент өч эш </w:t>
      </w:r>
      <w:proofErr w:type="gramStart"/>
      <w:r w:rsidRPr="007D3E70">
        <w:rPr>
          <w:sz w:val="28"/>
          <w:szCs w:val="28"/>
        </w:rPr>
        <w:t>к</w:t>
      </w:r>
      <w:proofErr w:type="gramEnd"/>
      <w:r w:rsidRPr="007D3E70">
        <w:rPr>
          <w:sz w:val="28"/>
          <w:szCs w:val="28"/>
        </w:rPr>
        <w:t>өне тәшкил итә.</w:t>
      </w:r>
    </w:p>
    <w:p w14:paraId="53F9851A" w14:textId="77777777" w:rsidR="00045C84" w:rsidRPr="007D3E70" w:rsidRDefault="00045C84" w:rsidP="00045C84">
      <w:pPr>
        <w:ind w:firstLine="709"/>
        <w:jc w:val="both"/>
        <w:rPr>
          <w:sz w:val="28"/>
          <w:szCs w:val="28"/>
        </w:rPr>
      </w:pPr>
    </w:p>
    <w:p w14:paraId="76898CB3" w14:textId="77777777" w:rsidR="000B6778" w:rsidRPr="007D3E70" w:rsidRDefault="00045C84" w:rsidP="000B6778">
      <w:pPr>
        <w:jc w:val="center"/>
        <w:rPr>
          <w:sz w:val="28"/>
          <w:szCs w:val="28"/>
          <w:lang w:val="tt-RU"/>
        </w:rPr>
      </w:pPr>
      <w:r w:rsidRPr="007D3E70">
        <w:rPr>
          <w:sz w:val="28"/>
          <w:szCs w:val="28"/>
        </w:rPr>
        <w:t>3.</w:t>
      </w:r>
      <w:r w:rsidR="00ED037A" w:rsidRPr="007D3E70">
        <w:rPr>
          <w:sz w:val="28"/>
          <w:szCs w:val="28"/>
        </w:rPr>
        <w:t>7</w:t>
      </w:r>
      <w:r w:rsidRPr="007D3E70">
        <w:rPr>
          <w:sz w:val="28"/>
          <w:szCs w:val="28"/>
        </w:rPr>
        <w:t>. </w:t>
      </w:r>
      <w:r w:rsidR="000B6778" w:rsidRPr="007D3E70">
        <w:rPr>
          <w:sz w:val="28"/>
          <w:szCs w:val="28"/>
        </w:rPr>
        <w:t>Гариза бирүчегә муниципаль хезмәт күрсәтү нәтиҗәләрен бирү (юнәлеш)</w:t>
      </w:r>
    </w:p>
    <w:p w14:paraId="7490784C" w14:textId="77777777" w:rsidR="000B6778" w:rsidRPr="007D3E70" w:rsidRDefault="000B6778" w:rsidP="000B6778">
      <w:pPr>
        <w:jc w:val="center"/>
        <w:rPr>
          <w:sz w:val="28"/>
          <w:szCs w:val="28"/>
          <w:lang w:val="tt-RU"/>
        </w:rPr>
      </w:pPr>
    </w:p>
    <w:p w14:paraId="6A032305" w14:textId="6563F9C9" w:rsidR="000B6778" w:rsidRPr="007D3E70" w:rsidRDefault="000B6778" w:rsidP="000B6778">
      <w:pPr>
        <w:rPr>
          <w:sz w:val="28"/>
          <w:szCs w:val="28"/>
        </w:rPr>
      </w:pPr>
      <w:r w:rsidRPr="007D3E70">
        <w:rPr>
          <w:sz w:val="28"/>
          <w:szCs w:val="28"/>
          <w:lang w:val="tt-RU"/>
        </w:rPr>
        <w:t xml:space="preserve">          </w:t>
      </w:r>
      <w:r w:rsidR="00045C84" w:rsidRPr="007D3E70">
        <w:rPr>
          <w:sz w:val="28"/>
          <w:szCs w:val="28"/>
        </w:rPr>
        <w:t>3.</w:t>
      </w:r>
      <w:r w:rsidR="00937235" w:rsidRPr="007D3E70">
        <w:rPr>
          <w:sz w:val="28"/>
          <w:szCs w:val="28"/>
        </w:rPr>
        <w:t>7</w:t>
      </w:r>
      <w:r w:rsidR="00045C84" w:rsidRPr="007D3E70">
        <w:rPr>
          <w:sz w:val="28"/>
          <w:szCs w:val="28"/>
        </w:rPr>
        <w:t xml:space="preserve">.1. </w:t>
      </w:r>
      <w:r w:rsidRPr="007D3E70">
        <w:rPr>
          <w:sz w:val="28"/>
          <w:szCs w:val="28"/>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14:paraId="240AAA4B" w14:textId="77777777" w:rsidR="000B6778" w:rsidRPr="007D3E70" w:rsidRDefault="000B6778" w:rsidP="000B6778">
      <w:pPr>
        <w:ind w:firstLine="709"/>
        <w:rPr>
          <w:sz w:val="28"/>
          <w:szCs w:val="28"/>
          <w:lang w:val="tt-RU"/>
        </w:rPr>
      </w:pPr>
      <w:r w:rsidRPr="007D3E70">
        <w:rPr>
          <w:sz w:val="28"/>
          <w:szCs w:val="28"/>
        </w:rPr>
        <w:t xml:space="preserve">Административ процедураны үтәү өчен җаваплы вазыйфаи зат булып Татарстан Республикасы Буа муниципаль районы Башкарма комитетының бүлек башлыгы яисә муниципаль контрольне гамәлгә ашыручы мөлкәт һәм җир мөнәсәбәтләре палатасы </w:t>
      </w:r>
      <w:proofErr w:type="gramStart"/>
      <w:r w:rsidRPr="007D3E70">
        <w:rPr>
          <w:sz w:val="28"/>
          <w:szCs w:val="28"/>
        </w:rPr>
        <w:t>р</w:t>
      </w:r>
      <w:proofErr w:type="gramEnd"/>
      <w:r w:rsidRPr="007D3E70">
        <w:rPr>
          <w:sz w:val="28"/>
          <w:szCs w:val="28"/>
        </w:rPr>
        <w:t>әисе (алга таба - документлар бирү (җибәрү) өчен җаваплы вазыйфаи зат) тора.</w:t>
      </w:r>
    </w:p>
    <w:p w14:paraId="49B79DD1" w14:textId="4833B8F1" w:rsidR="000B6778" w:rsidRPr="007D3E70" w:rsidRDefault="00045C84" w:rsidP="000B6778">
      <w:pPr>
        <w:ind w:firstLine="709"/>
        <w:jc w:val="both"/>
        <w:rPr>
          <w:sz w:val="28"/>
          <w:szCs w:val="28"/>
        </w:rPr>
      </w:pPr>
      <w:r w:rsidRPr="007D3E70">
        <w:rPr>
          <w:sz w:val="28"/>
          <w:szCs w:val="28"/>
        </w:rPr>
        <w:t>3.</w:t>
      </w:r>
      <w:r w:rsidR="00937235" w:rsidRPr="007D3E70">
        <w:rPr>
          <w:sz w:val="28"/>
          <w:szCs w:val="28"/>
        </w:rPr>
        <w:t>7</w:t>
      </w:r>
      <w:r w:rsidRPr="007D3E70">
        <w:rPr>
          <w:sz w:val="28"/>
          <w:szCs w:val="28"/>
        </w:rPr>
        <w:t xml:space="preserve">.2. </w:t>
      </w:r>
      <w:r w:rsidR="000B6778" w:rsidRPr="007D3E70">
        <w:rPr>
          <w:sz w:val="28"/>
          <w:szCs w:val="28"/>
        </w:rPr>
        <w:t>Документлар бирү (юнәлеш) өчен җаваплы вазыйфаи зат:</w:t>
      </w:r>
    </w:p>
    <w:p w14:paraId="242E2DCC" w14:textId="77777777" w:rsidR="000B6778" w:rsidRPr="007D3E70" w:rsidRDefault="000B6778" w:rsidP="000B6778">
      <w:pPr>
        <w:ind w:firstLine="709"/>
        <w:jc w:val="both"/>
        <w:rPr>
          <w:sz w:val="28"/>
          <w:szCs w:val="28"/>
        </w:rPr>
      </w:pPr>
      <w:r w:rsidRPr="007D3E70">
        <w:rPr>
          <w:sz w:val="28"/>
          <w:szCs w:val="28"/>
        </w:rPr>
        <w:t>дәүләт һәм муниципаль хезмәтлә</w:t>
      </w:r>
      <w:proofErr w:type="gramStart"/>
      <w:r w:rsidRPr="007D3E70">
        <w:rPr>
          <w:sz w:val="28"/>
          <w:szCs w:val="28"/>
        </w:rPr>
        <w:t>р</w:t>
      </w:r>
      <w:proofErr w:type="gramEnd"/>
      <w:r w:rsidRPr="007D3E70">
        <w:rPr>
          <w:sz w:val="28"/>
          <w:szCs w:val="28"/>
        </w:rPr>
        <w:t xml:space="preserve">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14:paraId="7DB836EE" w14:textId="77777777" w:rsidR="000B6778" w:rsidRPr="007D3E70" w:rsidRDefault="000B6778" w:rsidP="000B6778">
      <w:pPr>
        <w:ind w:firstLine="709"/>
        <w:jc w:val="both"/>
        <w:rPr>
          <w:sz w:val="28"/>
          <w:szCs w:val="28"/>
          <w:lang w:val="tt-RU"/>
        </w:rPr>
      </w:pPr>
      <w:r w:rsidRPr="007D3E70">
        <w:rPr>
          <w:sz w:val="28"/>
          <w:szCs w:val="28"/>
        </w:rPr>
        <w:t>гаризада күрсәтелгән ысул белән мө</w:t>
      </w:r>
      <w:proofErr w:type="gramStart"/>
      <w:r w:rsidRPr="007D3E70">
        <w:rPr>
          <w:sz w:val="28"/>
          <w:szCs w:val="28"/>
        </w:rPr>
        <w:t>р</w:t>
      </w:r>
      <w:proofErr w:type="gramEnd"/>
      <w:r w:rsidRPr="007D3E70">
        <w:rPr>
          <w:sz w:val="28"/>
          <w:szCs w:val="28"/>
        </w:rPr>
        <w:t>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14:paraId="13789143" w14:textId="1F204093" w:rsidR="000B6778" w:rsidRPr="007D3E70" w:rsidRDefault="000B6778" w:rsidP="000B6778">
      <w:pPr>
        <w:ind w:firstLine="709"/>
        <w:jc w:val="both"/>
        <w:rPr>
          <w:sz w:val="28"/>
          <w:szCs w:val="28"/>
          <w:lang w:val="tt-RU"/>
        </w:rPr>
      </w:pPr>
      <w:r w:rsidRPr="007D3E70">
        <w:rPr>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14:paraId="13697250" w14:textId="77777777" w:rsidR="000B6778" w:rsidRPr="007D3E70" w:rsidRDefault="000B6778" w:rsidP="000B6778">
      <w:pPr>
        <w:ind w:firstLine="709"/>
        <w:jc w:val="both"/>
        <w:rPr>
          <w:sz w:val="28"/>
          <w:szCs w:val="28"/>
        </w:rPr>
      </w:pPr>
      <w:r w:rsidRPr="007D3E70">
        <w:rPr>
          <w:sz w:val="28"/>
          <w:szCs w:val="28"/>
        </w:rPr>
        <w:t>Әлеге пункт белән билгеләнә торган административ процедуралар, муниципаль хезмәт күрсәтү нә</w:t>
      </w:r>
      <w:proofErr w:type="gramStart"/>
      <w:r w:rsidRPr="007D3E70">
        <w:rPr>
          <w:sz w:val="28"/>
          <w:szCs w:val="28"/>
        </w:rPr>
        <w:t>тиҗәсе</w:t>
      </w:r>
      <w:proofErr w:type="gramEnd"/>
      <w:r w:rsidRPr="007D3E70">
        <w:rPr>
          <w:sz w:val="28"/>
          <w:szCs w:val="28"/>
        </w:rPr>
        <w:t xml:space="preserve"> булган, органның вәкаләтле вазыйфаи заты (органы) тарафыннан имзаланган көннән бер эш </w:t>
      </w:r>
      <w:proofErr w:type="gramStart"/>
      <w:r w:rsidRPr="007D3E70">
        <w:rPr>
          <w:sz w:val="28"/>
          <w:szCs w:val="28"/>
        </w:rPr>
        <w:t>к</w:t>
      </w:r>
      <w:proofErr w:type="gramEnd"/>
      <w:r w:rsidRPr="007D3E70">
        <w:rPr>
          <w:sz w:val="28"/>
          <w:szCs w:val="28"/>
        </w:rPr>
        <w:t>өне эчендә башкарыла.</w:t>
      </w:r>
    </w:p>
    <w:p w14:paraId="41E6150A" w14:textId="77777777" w:rsidR="000B6778" w:rsidRPr="007D3E70" w:rsidRDefault="000B6778" w:rsidP="000B6778">
      <w:pPr>
        <w:ind w:firstLine="709"/>
        <w:jc w:val="both"/>
        <w:rPr>
          <w:sz w:val="28"/>
          <w:szCs w:val="28"/>
          <w:lang w:val="tt-RU"/>
        </w:rPr>
      </w:pPr>
      <w:r w:rsidRPr="007D3E70">
        <w:rPr>
          <w:sz w:val="28"/>
          <w:szCs w:val="28"/>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w:t>
      </w:r>
      <w:proofErr w:type="gramStart"/>
      <w:r w:rsidRPr="007D3E70">
        <w:rPr>
          <w:sz w:val="28"/>
          <w:szCs w:val="28"/>
        </w:rPr>
        <w:t>р</w:t>
      </w:r>
      <w:proofErr w:type="gramEnd"/>
      <w:r w:rsidRPr="007D3E70">
        <w:rPr>
          <w:sz w:val="28"/>
          <w:szCs w:val="28"/>
        </w:rPr>
        <w:t>әҗәгать итүчегә (аның вәкиленә) муниципаль хезмәт күрсәтү нәтиҗәләре һәм аны алу ысуллары турында хәбә</w:t>
      </w:r>
      <w:proofErr w:type="gramStart"/>
      <w:r w:rsidRPr="007D3E70">
        <w:rPr>
          <w:sz w:val="28"/>
          <w:szCs w:val="28"/>
        </w:rPr>
        <w:t>р</w:t>
      </w:r>
      <w:proofErr w:type="gramEnd"/>
      <w:r w:rsidRPr="007D3E70">
        <w:rPr>
          <w:sz w:val="28"/>
          <w:szCs w:val="28"/>
        </w:rPr>
        <w:t xml:space="preserve"> итү.</w:t>
      </w:r>
    </w:p>
    <w:p w14:paraId="5E852896" w14:textId="32C1EDF6" w:rsidR="00045C84" w:rsidRPr="007D3E70" w:rsidRDefault="00045C84" w:rsidP="000B6778">
      <w:pPr>
        <w:ind w:firstLine="709"/>
        <w:jc w:val="both"/>
        <w:rPr>
          <w:sz w:val="28"/>
          <w:szCs w:val="28"/>
        </w:rPr>
      </w:pPr>
      <w:r w:rsidRPr="007D3E70">
        <w:rPr>
          <w:sz w:val="28"/>
          <w:szCs w:val="28"/>
        </w:rPr>
        <w:t>3.</w:t>
      </w:r>
      <w:r w:rsidR="00937235" w:rsidRPr="007D3E70">
        <w:rPr>
          <w:sz w:val="28"/>
          <w:szCs w:val="28"/>
        </w:rPr>
        <w:t>7</w:t>
      </w:r>
      <w:r w:rsidRPr="007D3E70">
        <w:rPr>
          <w:sz w:val="28"/>
          <w:szCs w:val="28"/>
        </w:rPr>
        <w:t xml:space="preserve">.3. </w:t>
      </w:r>
      <w:r w:rsidR="000B6778" w:rsidRPr="007D3E70">
        <w:rPr>
          <w:sz w:val="28"/>
          <w:szCs w:val="28"/>
        </w:rPr>
        <w:t>Муниципаль хезмәт күрсәтү нәтиҗәләрен бирү (юнәлеш) тәртибе</w:t>
      </w:r>
      <w:r w:rsidRPr="007D3E70">
        <w:rPr>
          <w:sz w:val="28"/>
          <w:szCs w:val="28"/>
        </w:rPr>
        <w:t>:</w:t>
      </w:r>
    </w:p>
    <w:p w14:paraId="3572F6C8" w14:textId="783A95FB" w:rsidR="00045C84" w:rsidRPr="007D3E70" w:rsidRDefault="00045C84" w:rsidP="000B6778">
      <w:pPr>
        <w:ind w:firstLine="709"/>
        <w:jc w:val="both"/>
        <w:rPr>
          <w:sz w:val="28"/>
          <w:szCs w:val="28"/>
          <w:lang w:val="tt-RU"/>
        </w:rPr>
      </w:pPr>
      <w:r w:rsidRPr="007D3E70">
        <w:rPr>
          <w:sz w:val="28"/>
          <w:szCs w:val="28"/>
        </w:rPr>
        <w:t>3.</w:t>
      </w:r>
      <w:r w:rsidR="00937235" w:rsidRPr="007D3E70">
        <w:rPr>
          <w:sz w:val="28"/>
          <w:szCs w:val="28"/>
        </w:rPr>
        <w:t>7</w:t>
      </w:r>
      <w:r w:rsidRPr="007D3E70">
        <w:rPr>
          <w:sz w:val="28"/>
          <w:szCs w:val="28"/>
        </w:rPr>
        <w:t>.3.1.</w:t>
      </w:r>
      <w:r w:rsidR="000B6778" w:rsidRPr="007D3E70">
        <w:t xml:space="preserve"> </w:t>
      </w:r>
      <w:r w:rsidR="000B6778" w:rsidRPr="007D3E70">
        <w:rPr>
          <w:sz w:val="28"/>
          <w:szCs w:val="28"/>
        </w:rPr>
        <w:t>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w:t>
      </w:r>
      <w:proofErr w:type="gramStart"/>
      <w:r w:rsidR="000B6778" w:rsidRPr="007D3E70">
        <w:rPr>
          <w:sz w:val="28"/>
          <w:szCs w:val="28"/>
        </w:rPr>
        <w:t>а</w:t>
      </w:r>
      <w:proofErr w:type="gramEnd"/>
      <w:r w:rsidR="000B6778" w:rsidRPr="007D3E70">
        <w:rPr>
          <w:sz w:val="28"/>
          <w:szCs w:val="28"/>
        </w:rPr>
        <w:t xml:space="preserve"> алынып алына торган мәгълүматка язылу яки электрон документ нөсхәсен электрон почта аша мө</w:t>
      </w:r>
      <w:proofErr w:type="gramStart"/>
      <w:r w:rsidR="000B6778" w:rsidRPr="007D3E70">
        <w:rPr>
          <w:sz w:val="28"/>
          <w:szCs w:val="28"/>
        </w:rPr>
        <w:t>р</w:t>
      </w:r>
      <w:proofErr w:type="gramEnd"/>
      <w:r w:rsidR="000B6778" w:rsidRPr="007D3E70">
        <w:rPr>
          <w:sz w:val="28"/>
          <w:szCs w:val="28"/>
        </w:rPr>
        <w:t>әҗәгать итүчегә җибәреп электрон документ нөсхәсе бирелә</w:t>
      </w:r>
      <w:r w:rsidRPr="007D3E70">
        <w:rPr>
          <w:sz w:val="28"/>
          <w:szCs w:val="28"/>
        </w:rPr>
        <w:t xml:space="preserve">. </w:t>
      </w:r>
      <w:r w:rsidR="000B6778" w:rsidRPr="007D3E70">
        <w:rPr>
          <w:sz w:val="28"/>
          <w:szCs w:val="28"/>
        </w:rPr>
        <w:t xml:space="preserve">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w:t>
      </w:r>
      <w:r w:rsidR="000B6778" w:rsidRPr="007D3E70">
        <w:rPr>
          <w:sz w:val="28"/>
          <w:szCs w:val="28"/>
        </w:rPr>
        <w:lastRenderedPageBreak/>
        <w:t>көчәйтелгән квалификацияле электрон имза кулланып вәкаләтле хезмәткә</w:t>
      </w:r>
      <w:proofErr w:type="gramStart"/>
      <w:r w:rsidR="000B6778" w:rsidRPr="007D3E70">
        <w:rPr>
          <w:sz w:val="28"/>
          <w:szCs w:val="28"/>
        </w:rPr>
        <w:t>р</w:t>
      </w:r>
      <w:proofErr w:type="gramEnd"/>
      <w:r w:rsidR="000B6778" w:rsidRPr="007D3E70">
        <w:rPr>
          <w:sz w:val="28"/>
          <w:szCs w:val="28"/>
        </w:rPr>
        <w:t xml:space="preserve"> тарафыннан таныла.</w:t>
      </w:r>
    </w:p>
    <w:p w14:paraId="11EBCCB6" w14:textId="77777777" w:rsidR="000B6778" w:rsidRPr="007D3E70" w:rsidRDefault="000B6778" w:rsidP="000B6778">
      <w:pPr>
        <w:ind w:firstLine="709"/>
        <w:jc w:val="both"/>
        <w:rPr>
          <w:sz w:val="28"/>
          <w:szCs w:val="28"/>
        </w:rPr>
      </w:pPr>
      <w:r w:rsidRPr="007D3E70">
        <w:rPr>
          <w:sz w:val="28"/>
          <w:szCs w:val="28"/>
        </w:rPr>
        <w:t>Әлеге пункт белән билгеләнә торган административ процедуралар, мө</w:t>
      </w:r>
      <w:proofErr w:type="gramStart"/>
      <w:r w:rsidRPr="007D3E70">
        <w:rPr>
          <w:sz w:val="28"/>
          <w:szCs w:val="28"/>
        </w:rPr>
        <w:t>р</w:t>
      </w:r>
      <w:proofErr w:type="gramEnd"/>
      <w:r w:rsidRPr="007D3E70">
        <w:rPr>
          <w:sz w:val="28"/>
          <w:szCs w:val="28"/>
        </w:rPr>
        <w:t>әҗәгать итүче килгән көнне, КФҮ эше Регламенты белән билгеләнгән вакытта, чиратлылык тәртибендә башкарыла.</w:t>
      </w:r>
    </w:p>
    <w:p w14:paraId="44B16AA1" w14:textId="461AD059" w:rsidR="000B6778" w:rsidRPr="007D3E70" w:rsidRDefault="000B6778" w:rsidP="000B6778">
      <w:pPr>
        <w:ind w:firstLine="709"/>
        <w:jc w:val="both"/>
        <w:rPr>
          <w:sz w:val="28"/>
          <w:szCs w:val="28"/>
          <w:lang w:val="tt-RU"/>
        </w:rPr>
      </w:pPr>
      <w:r w:rsidRPr="007D3E70">
        <w:rPr>
          <w:sz w:val="28"/>
          <w:szCs w:val="28"/>
        </w:rPr>
        <w:t>Административ процедураларны үтәү нәтиҗәләре түб</w:t>
      </w:r>
      <w:r w:rsidRPr="007D3E70">
        <w:rPr>
          <w:sz w:val="28"/>
          <w:szCs w:val="28"/>
        </w:rPr>
        <w:t xml:space="preserve">әндәгеләрдән гыйбарәт: </w:t>
      </w:r>
      <w:r w:rsidRPr="007D3E70">
        <w:rPr>
          <w:sz w:val="28"/>
          <w:szCs w:val="28"/>
          <w:lang w:val="tt-RU"/>
        </w:rPr>
        <w:t xml:space="preserve">КФҮ АИсында </w:t>
      </w:r>
      <w:r w:rsidRPr="007D3E70">
        <w:rPr>
          <w:sz w:val="28"/>
          <w:szCs w:val="28"/>
        </w:rPr>
        <w:t xml:space="preserve"> муниципаль хезмәт күрсәтү нәтиҗәләрен бирү фактын теркәү, мө</w:t>
      </w:r>
      <w:proofErr w:type="gramStart"/>
      <w:r w:rsidRPr="007D3E70">
        <w:rPr>
          <w:sz w:val="28"/>
          <w:szCs w:val="28"/>
        </w:rPr>
        <w:t>р</w:t>
      </w:r>
      <w:proofErr w:type="gramEnd"/>
      <w:r w:rsidRPr="007D3E70">
        <w:rPr>
          <w:sz w:val="28"/>
          <w:szCs w:val="28"/>
        </w:rPr>
        <w:t>әҗәгать итүчегә бирелгән муниципаль хезмәт күрсәтү нәтиҗәсе.</w:t>
      </w:r>
    </w:p>
    <w:p w14:paraId="1D6EF471" w14:textId="65548850" w:rsidR="000B6778" w:rsidRPr="007D3E70" w:rsidRDefault="000B6778" w:rsidP="000B6778">
      <w:pPr>
        <w:ind w:firstLine="709"/>
        <w:jc w:val="both"/>
        <w:rPr>
          <w:sz w:val="28"/>
          <w:szCs w:val="28"/>
        </w:rPr>
      </w:pPr>
      <w:r w:rsidRPr="007D3E70">
        <w:rPr>
          <w:sz w:val="28"/>
          <w:szCs w:val="28"/>
        </w:rPr>
        <w:t>3.7.3.2. Мө</w:t>
      </w:r>
      <w:proofErr w:type="gramStart"/>
      <w:r w:rsidRPr="007D3E70">
        <w:rPr>
          <w:sz w:val="28"/>
          <w:szCs w:val="28"/>
        </w:rPr>
        <w:t>р</w:t>
      </w:r>
      <w:proofErr w:type="gramEnd"/>
      <w:r w:rsidRPr="007D3E70">
        <w:rPr>
          <w:sz w:val="28"/>
          <w:szCs w:val="28"/>
        </w:rPr>
        <w:t>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14:paraId="713A6C49" w14:textId="77777777" w:rsidR="000B6778" w:rsidRPr="007D3E70" w:rsidRDefault="000B6778" w:rsidP="000B6778">
      <w:pPr>
        <w:ind w:firstLine="709"/>
        <w:jc w:val="both"/>
        <w:rPr>
          <w:sz w:val="28"/>
          <w:szCs w:val="28"/>
          <w:lang w:val="tt-RU"/>
        </w:rPr>
      </w:pPr>
      <w:r w:rsidRPr="007D3E70">
        <w:rPr>
          <w:sz w:val="28"/>
          <w:szCs w:val="28"/>
        </w:rPr>
        <w:t xml:space="preserve">Әлеге пункт белән билгеләнә торган административ процедуралар, муниципаль хезмәт күрсәтүне (бирүдән </w:t>
      </w:r>
      <w:proofErr w:type="gramStart"/>
      <w:r w:rsidRPr="007D3E70">
        <w:rPr>
          <w:sz w:val="28"/>
          <w:szCs w:val="28"/>
        </w:rPr>
        <w:t>баш</w:t>
      </w:r>
      <w:proofErr w:type="gramEnd"/>
      <w:r w:rsidRPr="007D3E70">
        <w:rPr>
          <w:sz w:val="28"/>
          <w:szCs w:val="28"/>
        </w:rPr>
        <w:t xml:space="preserve"> тарту) раслаучы документ имзаланган көнне, органның вәкаләтле вазыйфаи заты (органы) тарафыннан башкарыла.</w:t>
      </w:r>
    </w:p>
    <w:p w14:paraId="29B18FBA" w14:textId="6959169E" w:rsidR="000B6778" w:rsidRPr="007D3E70" w:rsidRDefault="000B6778" w:rsidP="000B6778">
      <w:pPr>
        <w:ind w:firstLine="709"/>
        <w:jc w:val="both"/>
        <w:rPr>
          <w:sz w:val="28"/>
          <w:szCs w:val="28"/>
          <w:lang w:val="tt-RU"/>
        </w:rPr>
      </w:pPr>
      <w:r w:rsidRPr="007D3E70">
        <w:rPr>
          <w:sz w:val="28"/>
          <w:szCs w:val="28"/>
          <w:lang w:val="tt-RU"/>
        </w:rPr>
        <w:t>Административ процедураларны үтәү нәтиҗәләре түбәндәгеләрдән гыйбарәт: мөрәҗәгать итүчегә республика порталыннан муниципаль хезмәт күрсәтүне раслаучы документ (шул исәптән муниципаль хезмәт күрсәтүдән баш тарту) файдаланып җибәрү (бирү).</w:t>
      </w:r>
    </w:p>
    <w:p w14:paraId="0315E679" w14:textId="77777777" w:rsidR="000B6778" w:rsidRPr="007D3E70" w:rsidRDefault="000B6778" w:rsidP="000B6778">
      <w:pPr>
        <w:ind w:firstLine="709"/>
        <w:jc w:val="both"/>
        <w:rPr>
          <w:sz w:val="28"/>
          <w:szCs w:val="28"/>
          <w:lang w:val="tt-RU"/>
        </w:rPr>
      </w:pPr>
      <w:r w:rsidRPr="007D3E70">
        <w:rPr>
          <w:sz w:val="28"/>
          <w:szCs w:val="28"/>
        </w:rPr>
        <w:t xml:space="preserve">3.7.3.3. 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w:t>
      </w:r>
      <w:proofErr w:type="gramStart"/>
      <w:r w:rsidRPr="007D3E70">
        <w:rPr>
          <w:sz w:val="28"/>
          <w:szCs w:val="28"/>
        </w:rPr>
        <w:t>н</w:t>
      </w:r>
      <w:proofErr w:type="gramEnd"/>
      <w:r w:rsidRPr="007D3E70">
        <w:rPr>
          <w:sz w:val="28"/>
          <w:szCs w:val="28"/>
        </w:rPr>
        <w:t>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w:t>
      </w:r>
      <w:proofErr w:type="gramStart"/>
      <w:r w:rsidRPr="007D3E70">
        <w:rPr>
          <w:sz w:val="28"/>
          <w:szCs w:val="28"/>
        </w:rPr>
        <w:t>р</w:t>
      </w:r>
      <w:proofErr w:type="gramEnd"/>
      <w:r w:rsidRPr="007D3E70">
        <w:rPr>
          <w:sz w:val="28"/>
          <w:szCs w:val="28"/>
        </w:rPr>
        <w:t>әҗәгать итүчегә җибәреп электрон документ нөсхәсе бирелә.</w:t>
      </w:r>
    </w:p>
    <w:p w14:paraId="2F64B3F0" w14:textId="7A377197" w:rsidR="000B6778" w:rsidRPr="007D3E70" w:rsidRDefault="000B6778" w:rsidP="000B6778">
      <w:pPr>
        <w:ind w:firstLine="709"/>
        <w:jc w:val="both"/>
        <w:rPr>
          <w:sz w:val="28"/>
          <w:szCs w:val="28"/>
          <w:lang w:val="tt-RU"/>
        </w:rPr>
      </w:pPr>
      <w:r w:rsidRPr="007D3E70">
        <w:rPr>
          <w:sz w:val="28"/>
          <w:szCs w:val="28"/>
          <w:lang w:val="tt-RU"/>
        </w:rPr>
        <w:t>Әлеге пункт белән билгеләнә торган административ процедуралар мөрәҗәгать итүченең килү көнендә, органның эчке хезмәт тәртибе кагыйдәләре нигезендә, чират тәртибендә гамәлгә ашырыла.</w:t>
      </w:r>
    </w:p>
    <w:p w14:paraId="10825601" w14:textId="4557C585" w:rsidR="00045C84" w:rsidRPr="007D3E70" w:rsidRDefault="000B6778" w:rsidP="000B6778">
      <w:pPr>
        <w:ind w:firstLine="709"/>
        <w:jc w:val="both"/>
        <w:rPr>
          <w:sz w:val="28"/>
          <w:szCs w:val="28"/>
          <w:lang w:val="tt-RU"/>
        </w:rPr>
      </w:pPr>
      <w:r w:rsidRPr="007D3E70">
        <w:rPr>
          <w:sz w:val="28"/>
          <w:szCs w:val="28"/>
        </w:rPr>
        <w:t>Административ процедураларны үтәү нәтиҗәсе булып түбәндәгелә</w:t>
      </w:r>
      <w:proofErr w:type="gramStart"/>
      <w:r w:rsidRPr="007D3E70">
        <w:rPr>
          <w:sz w:val="28"/>
          <w:szCs w:val="28"/>
        </w:rPr>
        <w:t>р</w:t>
      </w:r>
      <w:proofErr w:type="gramEnd"/>
      <w:r w:rsidRPr="007D3E70">
        <w:rPr>
          <w:sz w:val="28"/>
          <w:szCs w:val="28"/>
        </w:rPr>
        <w:t xml:space="preserve">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14:paraId="53415628" w14:textId="77777777" w:rsidR="000B6778" w:rsidRPr="007D3E70" w:rsidRDefault="000B6778" w:rsidP="000B6778">
      <w:pPr>
        <w:ind w:firstLine="709"/>
        <w:jc w:val="both"/>
        <w:rPr>
          <w:sz w:val="28"/>
          <w:szCs w:val="28"/>
          <w:lang w:val="tt-RU"/>
        </w:rPr>
      </w:pPr>
    </w:p>
    <w:p w14:paraId="732A13F1" w14:textId="7A6BF869" w:rsidR="00045C84" w:rsidRPr="007D3E70" w:rsidRDefault="00045C84" w:rsidP="00045C84">
      <w:pPr>
        <w:jc w:val="center"/>
        <w:rPr>
          <w:sz w:val="28"/>
          <w:szCs w:val="28"/>
        </w:rPr>
      </w:pPr>
      <w:r w:rsidRPr="007D3E70">
        <w:rPr>
          <w:sz w:val="28"/>
          <w:szCs w:val="28"/>
        </w:rPr>
        <w:t>3.</w:t>
      </w:r>
      <w:r w:rsidR="002D733F" w:rsidRPr="007D3E70">
        <w:rPr>
          <w:sz w:val="28"/>
          <w:szCs w:val="28"/>
        </w:rPr>
        <w:t>8</w:t>
      </w:r>
      <w:r w:rsidRPr="007D3E70">
        <w:rPr>
          <w:sz w:val="28"/>
          <w:szCs w:val="28"/>
        </w:rPr>
        <w:t xml:space="preserve">. </w:t>
      </w:r>
      <w:r w:rsidR="00F81236" w:rsidRPr="007D3E70">
        <w:rPr>
          <w:sz w:val="28"/>
          <w:szCs w:val="28"/>
        </w:rPr>
        <w:t>Техник хаталарны төзәтү</w:t>
      </w:r>
    </w:p>
    <w:p w14:paraId="304BEB81" w14:textId="77777777" w:rsidR="00045C84" w:rsidRPr="007D3E70" w:rsidRDefault="00045C84" w:rsidP="00045C84">
      <w:pPr>
        <w:ind w:firstLine="709"/>
        <w:jc w:val="both"/>
        <w:rPr>
          <w:sz w:val="28"/>
          <w:szCs w:val="28"/>
        </w:rPr>
      </w:pPr>
    </w:p>
    <w:p w14:paraId="04BD0384" w14:textId="77777777" w:rsidR="00F81236" w:rsidRPr="007D3E70" w:rsidRDefault="00F81236" w:rsidP="00F81236">
      <w:pPr>
        <w:ind w:firstLine="709"/>
        <w:jc w:val="both"/>
        <w:rPr>
          <w:sz w:val="28"/>
          <w:szCs w:val="28"/>
        </w:rPr>
      </w:pPr>
      <w:r w:rsidRPr="007D3E70">
        <w:rPr>
          <w:sz w:val="28"/>
          <w:szCs w:val="28"/>
        </w:rPr>
        <w:t>3.8.1. Муниципаль хезмәт күрсәтү нәтиҗәсе булган документта техник хаталар ачыкланган очракта, мө</w:t>
      </w:r>
      <w:proofErr w:type="gramStart"/>
      <w:r w:rsidRPr="007D3E70">
        <w:rPr>
          <w:sz w:val="28"/>
          <w:szCs w:val="28"/>
        </w:rPr>
        <w:t>р</w:t>
      </w:r>
      <w:proofErr w:type="gramEnd"/>
      <w:r w:rsidRPr="007D3E70">
        <w:rPr>
          <w:sz w:val="28"/>
          <w:szCs w:val="28"/>
        </w:rPr>
        <w:t>әҗәгать итүче органга җибәрә:</w:t>
      </w:r>
    </w:p>
    <w:p w14:paraId="623C907B" w14:textId="77777777" w:rsidR="00F81236" w:rsidRPr="007D3E70" w:rsidRDefault="00F81236" w:rsidP="00F81236">
      <w:pPr>
        <w:ind w:firstLine="709"/>
        <w:jc w:val="both"/>
        <w:rPr>
          <w:sz w:val="28"/>
          <w:szCs w:val="28"/>
        </w:rPr>
      </w:pPr>
      <w:r w:rsidRPr="007D3E70">
        <w:rPr>
          <w:sz w:val="28"/>
          <w:szCs w:val="28"/>
        </w:rPr>
        <w:t>техник хатаны төзәтү турында гариза (әлеге административ регламентка № 5 кушымтасы);</w:t>
      </w:r>
    </w:p>
    <w:p w14:paraId="487F9AFF" w14:textId="77777777" w:rsidR="00F81236" w:rsidRPr="007D3E70" w:rsidRDefault="00F81236" w:rsidP="00F81236">
      <w:pPr>
        <w:ind w:firstLine="709"/>
        <w:jc w:val="both"/>
        <w:rPr>
          <w:sz w:val="28"/>
          <w:szCs w:val="28"/>
        </w:rPr>
      </w:pPr>
      <w:r w:rsidRPr="007D3E70">
        <w:rPr>
          <w:sz w:val="28"/>
          <w:szCs w:val="28"/>
        </w:rPr>
        <w:t>мө</w:t>
      </w:r>
      <w:proofErr w:type="gramStart"/>
      <w:r w:rsidRPr="007D3E70">
        <w:rPr>
          <w:sz w:val="28"/>
          <w:szCs w:val="28"/>
        </w:rPr>
        <w:t>р</w:t>
      </w:r>
      <w:proofErr w:type="gramEnd"/>
      <w:r w:rsidRPr="007D3E70">
        <w:rPr>
          <w:sz w:val="28"/>
          <w:szCs w:val="28"/>
        </w:rPr>
        <w:t>әҗәгать итүчегә техник хата булган муниципаль хезмәт нәтиҗәсе буларак бирелгән документ;</w:t>
      </w:r>
    </w:p>
    <w:p w14:paraId="16ABE27B" w14:textId="77777777" w:rsidR="00F81236" w:rsidRPr="007D3E70" w:rsidRDefault="00F81236" w:rsidP="00F81236">
      <w:pPr>
        <w:ind w:firstLine="709"/>
        <w:jc w:val="both"/>
        <w:rPr>
          <w:sz w:val="28"/>
          <w:szCs w:val="28"/>
          <w:lang w:val="tt-RU"/>
        </w:rPr>
      </w:pPr>
      <w:r w:rsidRPr="007D3E70">
        <w:rPr>
          <w:sz w:val="28"/>
          <w:szCs w:val="28"/>
        </w:rPr>
        <w:t>техник хата булуын күрсәтүче юридик көчкә ия документлар.</w:t>
      </w:r>
    </w:p>
    <w:p w14:paraId="7B0B32A8" w14:textId="77777777" w:rsidR="00F81236" w:rsidRPr="007D3E70" w:rsidRDefault="00F81236" w:rsidP="00F81236">
      <w:pPr>
        <w:ind w:firstLine="709"/>
        <w:jc w:val="both"/>
        <w:rPr>
          <w:sz w:val="28"/>
          <w:szCs w:val="28"/>
          <w:lang w:val="tt-RU"/>
        </w:rPr>
      </w:pPr>
      <w:r w:rsidRPr="007D3E70">
        <w:rPr>
          <w:sz w:val="28"/>
          <w:szCs w:val="28"/>
          <w:lang w:val="tt-RU"/>
        </w:rPr>
        <w:lastRenderedPageBreak/>
        <w:t>Документта күрсәтелгән белешмәләрдә техник хатаны төзәтү турында гариза гариза бирүче (вәкаләтле вәкил) почта аша (шул исәптән электрон почта аша) яисә республика порталы яки КФҮ аша бирелә.</w:t>
      </w:r>
    </w:p>
    <w:p w14:paraId="4DC70808" w14:textId="77777777" w:rsidR="00F81236" w:rsidRPr="007D3E70" w:rsidRDefault="00F81236" w:rsidP="00F81236">
      <w:pPr>
        <w:ind w:firstLine="709"/>
        <w:jc w:val="both"/>
        <w:rPr>
          <w:sz w:val="28"/>
          <w:szCs w:val="28"/>
          <w:lang w:val="tt-RU"/>
        </w:rPr>
      </w:pPr>
      <w:r w:rsidRPr="007D3E70">
        <w:rPr>
          <w:sz w:val="28"/>
          <w:szCs w:val="28"/>
        </w:rPr>
        <w:t xml:space="preserve">3.8.2. Документларны кабул </w:t>
      </w:r>
      <w:proofErr w:type="gramStart"/>
      <w:r w:rsidRPr="007D3E70">
        <w:rPr>
          <w:sz w:val="28"/>
          <w:szCs w:val="28"/>
        </w:rPr>
        <w:t>ит</w:t>
      </w:r>
      <w:proofErr w:type="gramEnd"/>
      <w:r w:rsidRPr="007D3E70">
        <w:rPr>
          <w:sz w:val="28"/>
          <w:szCs w:val="28"/>
        </w:rPr>
        <w:t>ү өчен җаваплы вазыйфаи зат техник хатаны төзәтү турында гариза кабул итә, беркетелгән документлар белән гаризаны теркәп, документларны эшкәртү өчен җаваплы вазыйфаи затка тапшыра.</w:t>
      </w:r>
    </w:p>
    <w:p w14:paraId="0E85F253" w14:textId="77777777" w:rsidR="00F81236" w:rsidRPr="007D3E70" w:rsidRDefault="00F81236" w:rsidP="00F81236">
      <w:pPr>
        <w:ind w:right="-1" w:firstLine="709"/>
        <w:jc w:val="both"/>
        <w:rPr>
          <w:sz w:val="28"/>
          <w:szCs w:val="28"/>
          <w:lang w:val="tt-RU"/>
        </w:rPr>
      </w:pPr>
      <w:r w:rsidRPr="007D3E70">
        <w:rPr>
          <w:sz w:val="28"/>
          <w:szCs w:val="28"/>
          <w:lang w:val="tt-RU"/>
        </w:rPr>
        <w:t>Әлеге пункт белән билгеләнгән административ процедуралар гаризаны теркәү көненнән бер эш көне эчендә башкарыла.</w:t>
      </w:r>
    </w:p>
    <w:p w14:paraId="073F4BCF" w14:textId="77777777" w:rsidR="00F81236" w:rsidRPr="007D3E70" w:rsidRDefault="00F81236" w:rsidP="00F81236">
      <w:pPr>
        <w:ind w:right="-1" w:firstLine="709"/>
        <w:jc w:val="both"/>
        <w:rPr>
          <w:sz w:val="28"/>
          <w:szCs w:val="28"/>
          <w:lang w:val="tt-RU"/>
        </w:rPr>
      </w:pPr>
      <w:r w:rsidRPr="007D3E70">
        <w:rPr>
          <w:sz w:val="28"/>
          <w:szCs w:val="28"/>
        </w:rPr>
        <w:t>Административ процедураларны үтәү нәтиҗәләре түбәндәгелә</w:t>
      </w:r>
      <w:proofErr w:type="gramStart"/>
      <w:r w:rsidRPr="007D3E70">
        <w:rPr>
          <w:sz w:val="28"/>
          <w:szCs w:val="28"/>
        </w:rPr>
        <w:t>р</w:t>
      </w:r>
      <w:proofErr w:type="gramEnd"/>
      <w:r w:rsidRPr="007D3E70">
        <w:rPr>
          <w:sz w:val="28"/>
          <w:szCs w:val="28"/>
        </w:rPr>
        <w:t>: документларны эшкәртү өчен җаваплы вазыйфаи затка карауга юнәлдерелгән кабул ителгән һәм теркәлгән гариза.</w:t>
      </w:r>
    </w:p>
    <w:p w14:paraId="551C1AC8" w14:textId="408DF7D7" w:rsidR="00045C84" w:rsidRPr="007D3E70" w:rsidRDefault="00045C84" w:rsidP="00F81236">
      <w:pPr>
        <w:ind w:right="-1" w:firstLine="709"/>
        <w:jc w:val="both"/>
        <w:rPr>
          <w:sz w:val="28"/>
          <w:szCs w:val="28"/>
          <w:lang w:val="tt-RU"/>
        </w:rPr>
      </w:pPr>
      <w:r w:rsidRPr="007D3E70">
        <w:rPr>
          <w:sz w:val="28"/>
          <w:szCs w:val="28"/>
          <w:lang w:val="tt-RU"/>
        </w:rPr>
        <w:t>3.</w:t>
      </w:r>
      <w:r w:rsidR="002D733F" w:rsidRPr="007D3E70">
        <w:rPr>
          <w:sz w:val="28"/>
          <w:szCs w:val="28"/>
          <w:lang w:val="tt-RU"/>
        </w:rPr>
        <w:t>8</w:t>
      </w:r>
      <w:r w:rsidRPr="007D3E70">
        <w:rPr>
          <w:sz w:val="28"/>
          <w:szCs w:val="28"/>
          <w:lang w:val="tt-RU"/>
        </w:rPr>
        <w:t xml:space="preserve">.3. </w:t>
      </w:r>
      <w:r w:rsidR="00F81236" w:rsidRPr="007D3E70">
        <w:rPr>
          <w:sz w:val="28"/>
          <w:szCs w:val="28"/>
          <w:lang w:val="tt-RU"/>
        </w:rPr>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w:t>
      </w:r>
      <w:r w:rsidR="00F81236" w:rsidRPr="007D3E70">
        <w:rPr>
          <w:sz w:val="28"/>
          <w:szCs w:val="28"/>
          <w:lang w:val="tt-RU"/>
        </w:rPr>
        <w:t>рында хат җибәрә</w:t>
      </w:r>
      <w:r w:rsidRPr="007D3E70">
        <w:rPr>
          <w:sz w:val="28"/>
          <w:szCs w:val="28"/>
          <w:lang w:val="tt-RU"/>
        </w:rPr>
        <w:t>.</w:t>
      </w:r>
    </w:p>
    <w:p w14:paraId="4D7D5502" w14:textId="77777777" w:rsidR="00F81236" w:rsidRPr="007D3E70" w:rsidRDefault="00F81236" w:rsidP="00F81236">
      <w:pPr>
        <w:pStyle w:val="ConsPlusNonformat"/>
        <w:ind w:right="-1" w:firstLine="709"/>
        <w:rPr>
          <w:rFonts w:ascii="Times New Roman" w:eastAsia="Times New Roman" w:hAnsi="Times New Roman" w:cs="Times New Roman"/>
          <w:sz w:val="28"/>
          <w:szCs w:val="28"/>
          <w:lang w:eastAsia="ru-RU"/>
        </w:rPr>
      </w:pPr>
      <w:r w:rsidRPr="007D3E70">
        <w:rPr>
          <w:rFonts w:ascii="Times New Roman" w:eastAsia="Times New Roman" w:hAnsi="Times New Roman" w:cs="Times New Roman"/>
          <w:sz w:val="28"/>
          <w:szCs w:val="28"/>
          <w:lang w:eastAsia="ru-RU"/>
        </w:rPr>
        <w:t xml:space="preserve">Бу пункт белән билгеләнгән административ процедуралар техник хата табылганнан </w:t>
      </w:r>
      <w:proofErr w:type="gramStart"/>
      <w:r w:rsidRPr="007D3E70">
        <w:rPr>
          <w:rFonts w:ascii="Times New Roman" w:eastAsia="Times New Roman" w:hAnsi="Times New Roman" w:cs="Times New Roman"/>
          <w:sz w:val="28"/>
          <w:szCs w:val="28"/>
          <w:lang w:eastAsia="ru-RU"/>
        </w:rPr>
        <w:t>со</w:t>
      </w:r>
      <w:proofErr w:type="gramEnd"/>
      <w:r w:rsidRPr="007D3E70">
        <w:rPr>
          <w:rFonts w:ascii="Times New Roman" w:eastAsia="Times New Roman" w:hAnsi="Times New Roman" w:cs="Times New Roman"/>
          <w:sz w:val="28"/>
          <w:szCs w:val="28"/>
          <w:lang w:eastAsia="ru-RU"/>
        </w:rPr>
        <w:t>ң яки кызыксынган кешедән җибәрелгән хата турында гариза алганнан соң ике эш көне эчендә башкарыла.</w:t>
      </w:r>
    </w:p>
    <w:p w14:paraId="5BB751CD" w14:textId="5C3311AE" w:rsidR="00045C84" w:rsidRPr="007D3E70" w:rsidRDefault="00F81236" w:rsidP="00F81236">
      <w:pPr>
        <w:pStyle w:val="ConsPlusNonformat"/>
        <w:ind w:right="-1" w:firstLine="709"/>
        <w:rPr>
          <w:rFonts w:ascii="Times New Roman" w:eastAsia="Times New Roman" w:hAnsi="Times New Roman" w:cs="Times New Roman"/>
          <w:sz w:val="28"/>
          <w:szCs w:val="28"/>
          <w:lang w:val="tt-RU" w:eastAsia="ru-RU"/>
        </w:rPr>
      </w:pPr>
      <w:r w:rsidRPr="007D3E70">
        <w:rPr>
          <w:rFonts w:ascii="Times New Roman" w:eastAsia="Times New Roman" w:hAnsi="Times New Roman" w:cs="Times New Roman"/>
          <w:sz w:val="28"/>
          <w:szCs w:val="28"/>
          <w:lang w:eastAsia="ru-RU"/>
        </w:rPr>
        <w:t>Административ процедураларны үтәү нәтиҗәләре түбәндәгелә</w:t>
      </w:r>
      <w:proofErr w:type="gramStart"/>
      <w:r w:rsidRPr="007D3E70">
        <w:rPr>
          <w:rFonts w:ascii="Times New Roman" w:eastAsia="Times New Roman" w:hAnsi="Times New Roman" w:cs="Times New Roman"/>
          <w:sz w:val="28"/>
          <w:szCs w:val="28"/>
          <w:lang w:eastAsia="ru-RU"/>
        </w:rPr>
        <w:t>р</w:t>
      </w:r>
      <w:proofErr w:type="gramEnd"/>
      <w:r w:rsidRPr="007D3E70">
        <w:rPr>
          <w:rFonts w:ascii="Times New Roman" w:eastAsia="Times New Roman" w:hAnsi="Times New Roman" w:cs="Times New Roman"/>
          <w:sz w:val="28"/>
          <w:szCs w:val="28"/>
          <w:lang w:eastAsia="ru-RU"/>
        </w:rPr>
        <w:t>: мөрәҗәгать итүчегә бирелгән (җибәрелгән) документ.</w:t>
      </w:r>
    </w:p>
    <w:p w14:paraId="2E3A25E4" w14:textId="77777777" w:rsidR="00F81236" w:rsidRPr="007D3E70" w:rsidRDefault="00F81236" w:rsidP="00F81236">
      <w:pPr>
        <w:pStyle w:val="ConsPlusNonformat"/>
        <w:ind w:right="-1" w:firstLine="709"/>
        <w:jc w:val="center"/>
        <w:rPr>
          <w:rFonts w:ascii="Times New Roman" w:hAnsi="Times New Roman" w:cs="Times New Roman"/>
          <w:b/>
          <w:sz w:val="28"/>
          <w:szCs w:val="28"/>
          <w:lang w:val="tt-RU"/>
        </w:rPr>
      </w:pPr>
    </w:p>
    <w:p w14:paraId="22CA0FB9" w14:textId="6968992B" w:rsidR="00045C84" w:rsidRPr="007D3E70" w:rsidRDefault="00045C84" w:rsidP="00045C84">
      <w:pPr>
        <w:pStyle w:val="ConsPlusNonformat"/>
        <w:tabs>
          <w:tab w:val="left" w:pos="9781"/>
        </w:tabs>
        <w:ind w:right="-1" w:firstLine="709"/>
        <w:jc w:val="center"/>
        <w:rPr>
          <w:rFonts w:ascii="Times New Roman" w:hAnsi="Times New Roman" w:cs="Times New Roman"/>
          <w:b/>
          <w:sz w:val="28"/>
          <w:szCs w:val="28"/>
        </w:rPr>
      </w:pPr>
      <w:r w:rsidRPr="007D3E70">
        <w:rPr>
          <w:rFonts w:ascii="Times New Roman" w:hAnsi="Times New Roman" w:cs="Times New Roman"/>
          <w:b/>
          <w:sz w:val="28"/>
          <w:szCs w:val="28"/>
        </w:rPr>
        <w:t>4. </w:t>
      </w:r>
      <w:r w:rsidR="00F81236" w:rsidRPr="007D3E70">
        <w:rPr>
          <w:rFonts w:ascii="Times New Roman" w:hAnsi="Times New Roman" w:cs="Times New Roman"/>
          <w:b/>
          <w:sz w:val="28"/>
          <w:szCs w:val="28"/>
        </w:rPr>
        <w:t>Муниципаль хезмәт күрсәтүне контрольдә тоту тәртибе һәм формалары</w:t>
      </w:r>
    </w:p>
    <w:p w14:paraId="3CC9F56A" w14:textId="77777777" w:rsidR="00045C84" w:rsidRPr="007D3E70" w:rsidRDefault="00045C84" w:rsidP="00045C84">
      <w:pPr>
        <w:pStyle w:val="ConsPlusNonformat"/>
        <w:ind w:right="-1" w:firstLine="709"/>
        <w:jc w:val="both"/>
        <w:rPr>
          <w:rFonts w:ascii="Times New Roman" w:hAnsi="Times New Roman" w:cs="Times New Roman"/>
          <w:sz w:val="28"/>
          <w:szCs w:val="28"/>
        </w:rPr>
      </w:pPr>
    </w:p>
    <w:p w14:paraId="11FEEC51" w14:textId="77777777" w:rsidR="00F81236" w:rsidRPr="007D3E70" w:rsidRDefault="00F81236" w:rsidP="00F81236">
      <w:pPr>
        <w:pStyle w:val="ConsPlusNonformat"/>
        <w:ind w:right="-1"/>
        <w:jc w:val="center"/>
        <w:rPr>
          <w:rFonts w:ascii="Times New Roman" w:hAnsi="Times New Roman" w:cs="Times New Roman"/>
          <w:sz w:val="28"/>
          <w:szCs w:val="28"/>
        </w:rPr>
      </w:pPr>
      <w:r w:rsidRPr="007D3E70">
        <w:rPr>
          <w:rFonts w:ascii="Times New Roman" w:hAnsi="Times New Roman" w:cs="Times New Roman"/>
          <w:sz w:val="28"/>
          <w:szCs w:val="28"/>
        </w:rPr>
        <w:t>4.1. Җаваплы вазыйфаи затларның административ регламент нигезләмәләрен һәм муниципаль хезмәт күрсәтүгә талә</w:t>
      </w:r>
      <w:proofErr w:type="gramStart"/>
      <w:r w:rsidRPr="007D3E70">
        <w:rPr>
          <w:rFonts w:ascii="Times New Roman" w:hAnsi="Times New Roman" w:cs="Times New Roman"/>
          <w:sz w:val="28"/>
          <w:szCs w:val="28"/>
        </w:rPr>
        <w:t>пл</w:t>
      </w:r>
      <w:proofErr w:type="gramEnd"/>
      <w:r w:rsidRPr="007D3E70">
        <w:rPr>
          <w:rFonts w:ascii="Times New Roman" w:hAnsi="Times New Roman" w:cs="Times New Roman"/>
          <w:sz w:val="28"/>
          <w:szCs w:val="28"/>
        </w:rPr>
        <w:t>әрне билгели торган башка норматив хокукый актларны үтәвенә һәм үтәлүенә агымдагы контрольне гамәлгә ашыру, шулай ук алар тарафыннан карарлар кабул итү тәртибе</w:t>
      </w:r>
    </w:p>
    <w:p w14:paraId="7BBC8DA7" w14:textId="77777777" w:rsidR="00F81236" w:rsidRPr="007D3E70" w:rsidRDefault="00F81236" w:rsidP="00F81236">
      <w:pPr>
        <w:pStyle w:val="ConsPlusNonformat"/>
        <w:ind w:right="-1"/>
        <w:jc w:val="center"/>
        <w:rPr>
          <w:rFonts w:ascii="Times New Roman" w:hAnsi="Times New Roman" w:cs="Times New Roman"/>
          <w:sz w:val="28"/>
          <w:szCs w:val="28"/>
        </w:rPr>
      </w:pPr>
    </w:p>
    <w:p w14:paraId="2B707AE6" w14:textId="77777777" w:rsidR="00F81236" w:rsidRPr="007D3E70" w:rsidRDefault="00F81236" w:rsidP="00F81236">
      <w:pPr>
        <w:pStyle w:val="ConsPlusNonformat"/>
        <w:ind w:right="-1"/>
        <w:jc w:val="both"/>
        <w:rPr>
          <w:rFonts w:ascii="Times New Roman" w:hAnsi="Times New Roman" w:cs="Times New Roman"/>
          <w:sz w:val="28"/>
          <w:szCs w:val="28"/>
          <w:lang w:val="tt-RU"/>
        </w:rPr>
      </w:pPr>
      <w:r w:rsidRPr="007D3E70">
        <w:rPr>
          <w:rFonts w:ascii="Times New Roman" w:hAnsi="Times New Roman" w:cs="Times New Roman"/>
          <w:sz w:val="28"/>
          <w:szCs w:val="28"/>
        </w:rPr>
        <w:t>Муниципаль хезмәт күрсәтүнең тулылыгын һәм сыйфатын тикшереп тору мө</w:t>
      </w:r>
      <w:proofErr w:type="gramStart"/>
      <w:r w:rsidRPr="007D3E70">
        <w:rPr>
          <w:rFonts w:ascii="Times New Roman" w:hAnsi="Times New Roman" w:cs="Times New Roman"/>
          <w:sz w:val="28"/>
          <w:szCs w:val="28"/>
        </w:rPr>
        <w:t>р</w:t>
      </w:r>
      <w:proofErr w:type="gramEnd"/>
      <w:r w:rsidRPr="007D3E70">
        <w:rPr>
          <w:rFonts w:ascii="Times New Roman" w:hAnsi="Times New Roman" w:cs="Times New Roman"/>
          <w:sz w:val="28"/>
          <w:szCs w:val="28"/>
        </w:rPr>
        <w:t>әҗәгать итүчеләрнең хокукларын бозуларны ачыклау һәм бетерү, муниципаль хезмәт күрсәтү процедураларын үтәүне тикшерү, җирле үзидарә органының вазыйфаи затларының гамәлләренә (гамәл кылмавына) карарлар әзерләүне үз эченә ала.</w:t>
      </w:r>
    </w:p>
    <w:p w14:paraId="3E78589B"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t>Административ процедураларның үтәлешен контрольдә тоту формалары булып тора:</w:t>
      </w:r>
    </w:p>
    <w:p w14:paraId="29EC0CC0"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t>1) муниципаль хезмәт күрсәтү буенча документлар проектларын тикшерү һәм килештерү;</w:t>
      </w:r>
    </w:p>
    <w:p w14:paraId="5FB1DE71"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t>2) билгеләнгән тәртиптә эш башкару эшләрен алып баруны тикшерү үткә</w:t>
      </w:r>
      <w:proofErr w:type="gramStart"/>
      <w:r w:rsidRPr="007D3E70">
        <w:rPr>
          <w:rFonts w:ascii="Times New Roman" w:hAnsi="Times New Roman" w:cs="Times New Roman"/>
          <w:sz w:val="28"/>
          <w:szCs w:val="28"/>
        </w:rPr>
        <w:t>рел</w:t>
      </w:r>
      <w:proofErr w:type="gramEnd"/>
      <w:r w:rsidRPr="007D3E70">
        <w:rPr>
          <w:rFonts w:ascii="Times New Roman" w:hAnsi="Times New Roman" w:cs="Times New Roman"/>
          <w:sz w:val="28"/>
          <w:szCs w:val="28"/>
        </w:rPr>
        <w:t>ә;</w:t>
      </w:r>
    </w:p>
    <w:p w14:paraId="45AF73D6"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lastRenderedPageBreak/>
        <w:t>3) муниципаль хезмәт күрсәтү процедураларын үтәүне билгеләнгән тәртиптә тикшерү уздыру.</w:t>
      </w:r>
    </w:p>
    <w:p w14:paraId="76FBA9F6"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t>Агымдагы тикшерү максатларында электрон мәгълүмат базасында булган белешмәлә</w:t>
      </w:r>
      <w:proofErr w:type="gramStart"/>
      <w:r w:rsidRPr="007D3E70">
        <w:rPr>
          <w:rFonts w:ascii="Times New Roman" w:hAnsi="Times New Roman" w:cs="Times New Roman"/>
          <w:sz w:val="28"/>
          <w:szCs w:val="28"/>
        </w:rPr>
        <w:t>р</w:t>
      </w:r>
      <w:proofErr w:type="gramEnd"/>
      <w:r w:rsidRPr="007D3E70">
        <w:rPr>
          <w:rFonts w:ascii="Times New Roman" w:hAnsi="Times New Roman" w:cs="Times New Roman"/>
          <w:sz w:val="28"/>
          <w:szCs w:val="28"/>
        </w:rPr>
        <w:t>, хезмәт корреспонденциясе, административ процедураларны үтәүче вазыйфаи затларның телдән һәм язма белешмәләре, тиешле документларны исәпкә алу журналлары һәм башка белешмәләр кулланыла.</w:t>
      </w:r>
    </w:p>
    <w:p w14:paraId="30D53383" w14:textId="77777777" w:rsidR="00F81236" w:rsidRPr="007D3E70" w:rsidRDefault="00F81236" w:rsidP="00F81236">
      <w:pPr>
        <w:pStyle w:val="ConsPlusNonformat"/>
        <w:ind w:right="-1" w:firstLine="709"/>
        <w:jc w:val="both"/>
        <w:rPr>
          <w:rFonts w:ascii="Times New Roman" w:hAnsi="Times New Roman" w:cs="Times New Roman"/>
          <w:sz w:val="28"/>
          <w:szCs w:val="28"/>
          <w:lang w:val="tt-RU"/>
        </w:rPr>
      </w:pPr>
      <w:r w:rsidRPr="007D3E70">
        <w:rPr>
          <w:rFonts w:ascii="Times New Roman" w:hAnsi="Times New Roman" w:cs="Times New Roman"/>
          <w:sz w:val="28"/>
          <w:szCs w:val="28"/>
        </w:rPr>
        <w:t>Муниципаль хезмәт күрсәткәндә һәм карарлар кабул иткәндә эшләрне башкаруны контрольдә тоту өчен җирле үзидарә органы җ</w:t>
      </w:r>
      <w:proofErr w:type="gramStart"/>
      <w:r w:rsidRPr="007D3E70">
        <w:rPr>
          <w:rFonts w:ascii="Times New Roman" w:hAnsi="Times New Roman" w:cs="Times New Roman"/>
          <w:sz w:val="28"/>
          <w:szCs w:val="28"/>
        </w:rPr>
        <w:t>ит</w:t>
      </w:r>
      <w:proofErr w:type="gramEnd"/>
      <w:r w:rsidRPr="007D3E70">
        <w:rPr>
          <w:rFonts w:ascii="Times New Roman" w:hAnsi="Times New Roman" w:cs="Times New Roman"/>
          <w:sz w:val="28"/>
          <w:szCs w:val="28"/>
        </w:rPr>
        <w:t>әкчесенә муниципаль хезмәт күрсәтү нәтиҗәләре турында белешмәләр тапшырыла.</w:t>
      </w:r>
    </w:p>
    <w:p w14:paraId="4895CF84" w14:textId="7E25F90F" w:rsidR="00F81236" w:rsidRPr="007D3E70" w:rsidRDefault="00F81236" w:rsidP="00F81236">
      <w:pPr>
        <w:pStyle w:val="ConsPlusNonformat"/>
        <w:ind w:right="-1" w:firstLine="709"/>
        <w:jc w:val="both"/>
        <w:rPr>
          <w:rFonts w:ascii="Times New Roman" w:hAnsi="Times New Roman" w:cs="Times New Roman"/>
          <w:sz w:val="28"/>
          <w:szCs w:val="28"/>
          <w:lang w:val="tt-RU"/>
        </w:rPr>
      </w:pPr>
      <w:r w:rsidRPr="007D3E70">
        <w:rPr>
          <w:rFonts w:ascii="Times New Roman" w:hAnsi="Times New Roman" w:cs="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муниципаль хезмәт күрсәтүче орган җитәкчесенә кичекмәстән хәбәр итәләр, шулай ук бозуларны бетерү буенча ашыгыч чаралар күрәләр.</w:t>
      </w:r>
    </w:p>
    <w:p w14:paraId="3646D6BE" w14:textId="77777777" w:rsidR="00F81236" w:rsidRPr="007D3E70" w:rsidRDefault="00F81236" w:rsidP="00F81236">
      <w:pPr>
        <w:pStyle w:val="ConsPlusNonformat"/>
        <w:ind w:right="-1" w:firstLine="709"/>
        <w:jc w:val="both"/>
        <w:rPr>
          <w:rFonts w:ascii="Times New Roman" w:hAnsi="Times New Roman" w:cs="Times New Roman"/>
          <w:sz w:val="28"/>
          <w:szCs w:val="28"/>
        </w:rPr>
      </w:pPr>
      <w:r w:rsidRPr="007D3E70">
        <w:rPr>
          <w:rFonts w:ascii="Times New Roman" w:hAnsi="Times New Roman" w:cs="Times New Roman"/>
          <w:sz w:val="28"/>
          <w:szCs w:val="28"/>
        </w:rPr>
        <w:t>Муниципаль хезмәт күрсәтү буенча административ процедураларда билгеләнгән гамәлләрнең эзлеклелеген тотуга агымдагы контроль җирле үзидарә органы җ</w:t>
      </w:r>
      <w:proofErr w:type="gramStart"/>
      <w:r w:rsidRPr="007D3E70">
        <w:rPr>
          <w:rFonts w:ascii="Times New Roman" w:hAnsi="Times New Roman" w:cs="Times New Roman"/>
          <w:sz w:val="28"/>
          <w:szCs w:val="28"/>
        </w:rPr>
        <w:t>ит</w:t>
      </w:r>
      <w:proofErr w:type="gramEnd"/>
      <w:r w:rsidRPr="007D3E70">
        <w:rPr>
          <w:rFonts w:ascii="Times New Roman" w:hAnsi="Times New Roman" w:cs="Times New Roman"/>
          <w:sz w:val="28"/>
          <w:szCs w:val="28"/>
        </w:rPr>
        <w:t>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6F54DDA4" w14:textId="56A8FE0E" w:rsidR="00045C84" w:rsidRPr="007D3E70" w:rsidRDefault="00F81236" w:rsidP="00F81236">
      <w:pPr>
        <w:pStyle w:val="ConsPlusNonformat"/>
        <w:ind w:right="-1" w:firstLine="709"/>
        <w:jc w:val="both"/>
        <w:rPr>
          <w:rFonts w:ascii="Times New Roman" w:hAnsi="Times New Roman" w:cs="Times New Roman"/>
          <w:sz w:val="28"/>
          <w:szCs w:val="28"/>
          <w:lang w:val="tt-RU"/>
        </w:rPr>
      </w:pPr>
      <w:r w:rsidRPr="007D3E70">
        <w:rPr>
          <w:rFonts w:ascii="Times New Roman" w:hAnsi="Times New Roman" w:cs="Times New Roman"/>
          <w:sz w:val="28"/>
          <w:szCs w:val="28"/>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7D3E70">
        <w:rPr>
          <w:rFonts w:ascii="Times New Roman" w:hAnsi="Times New Roman" w:cs="Times New Roman"/>
          <w:sz w:val="28"/>
          <w:szCs w:val="28"/>
        </w:rPr>
        <w:t>р</w:t>
      </w:r>
      <w:proofErr w:type="gramEnd"/>
      <w:r w:rsidRPr="007D3E70">
        <w:rPr>
          <w:rFonts w:ascii="Times New Roman" w:hAnsi="Times New Roman" w:cs="Times New Roman"/>
          <w:sz w:val="28"/>
          <w:szCs w:val="28"/>
        </w:rPr>
        <w:t xml:space="preserve"> белән билгеләнә.</w:t>
      </w:r>
    </w:p>
    <w:p w14:paraId="2C27406B" w14:textId="77777777" w:rsidR="00F81236" w:rsidRPr="007D3E70" w:rsidRDefault="00F81236" w:rsidP="00F81236">
      <w:pPr>
        <w:pStyle w:val="ConsPlusNonformat"/>
        <w:ind w:right="-1" w:firstLine="709"/>
        <w:jc w:val="both"/>
        <w:rPr>
          <w:rFonts w:ascii="Times New Roman" w:hAnsi="Times New Roman" w:cs="Times New Roman"/>
          <w:sz w:val="28"/>
          <w:szCs w:val="28"/>
          <w:lang w:val="tt-RU"/>
        </w:rPr>
      </w:pPr>
    </w:p>
    <w:p w14:paraId="25C7BF69" w14:textId="53E3D9C9" w:rsidR="00045C84" w:rsidRPr="007D3E70" w:rsidRDefault="00045C84" w:rsidP="00045C84">
      <w:pPr>
        <w:pStyle w:val="ConsPlusNonformat"/>
        <w:ind w:right="-1"/>
        <w:jc w:val="center"/>
        <w:rPr>
          <w:rFonts w:ascii="Times New Roman" w:hAnsi="Times New Roman" w:cs="Times New Roman"/>
          <w:sz w:val="28"/>
          <w:szCs w:val="28"/>
        </w:rPr>
      </w:pPr>
      <w:r w:rsidRPr="007D3E70">
        <w:rPr>
          <w:rFonts w:ascii="Times New Roman" w:hAnsi="Times New Roman" w:cs="Times New Roman"/>
          <w:sz w:val="28"/>
          <w:szCs w:val="28"/>
        </w:rPr>
        <w:t xml:space="preserve">4.2. </w:t>
      </w:r>
      <w:r w:rsidR="00F81236" w:rsidRPr="007D3E70">
        <w:rPr>
          <w:rFonts w:ascii="Times New Roman" w:hAnsi="Times New Roman" w:cs="Times New Roman"/>
          <w:sz w:val="28"/>
          <w:szCs w:val="28"/>
        </w:rPr>
        <w:t>Муниципаль хезмәт күрсәтүнең тулылыгын һәм сыйфатын планлы һәм планнан тыш тикшерүләрне гамәлгә ашыруның тәртибе һәм вакыт аралыгы, шул исәптән муниципаль хезмәт күрсәтүнең тулылыгын һәм сыйфатын тикшереп тору тәртибе һәм формасы</w:t>
      </w:r>
    </w:p>
    <w:p w14:paraId="7B06E918" w14:textId="77777777" w:rsidR="00045C84" w:rsidRPr="007D3E70" w:rsidRDefault="00045C84" w:rsidP="00045C84">
      <w:pPr>
        <w:pStyle w:val="ConsPlusNonformat"/>
        <w:ind w:right="-1"/>
        <w:jc w:val="center"/>
        <w:rPr>
          <w:rFonts w:ascii="Times New Roman" w:hAnsi="Times New Roman" w:cs="Times New Roman"/>
          <w:sz w:val="28"/>
          <w:szCs w:val="28"/>
        </w:rPr>
      </w:pPr>
    </w:p>
    <w:p w14:paraId="32B5F51B" w14:textId="4714CE40" w:rsidR="00F81236" w:rsidRPr="007D3E70" w:rsidRDefault="00F81236" w:rsidP="00F81236">
      <w:pPr>
        <w:ind w:firstLine="709"/>
        <w:rPr>
          <w:sz w:val="28"/>
          <w:szCs w:val="28"/>
        </w:rPr>
      </w:pPr>
      <w:r w:rsidRPr="007D3E70">
        <w:rPr>
          <w:sz w:val="28"/>
          <w:szCs w:val="28"/>
        </w:rPr>
        <w:t>4.2.1. Муниципаль хезмәтлә</w:t>
      </w:r>
      <w:proofErr w:type="gramStart"/>
      <w:r w:rsidRPr="007D3E70">
        <w:rPr>
          <w:sz w:val="28"/>
          <w:szCs w:val="28"/>
        </w:rPr>
        <w:t>р</w:t>
      </w:r>
      <w:proofErr w:type="gramEnd"/>
      <w:r w:rsidRPr="007D3E70">
        <w:rPr>
          <w:sz w:val="28"/>
          <w:szCs w:val="28"/>
        </w:rPr>
        <w:t xml:space="preserve"> күрсәтүнең тулылыгын һәм сыйфатын контрольдә тоту</w:t>
      </w:r>
      <w:r w:rsidRPr="007D3E70">
        <w:rPr>
          <w:sz w:val="28"/>
          <w:szCs w:val="28"/>
          <w:lang w:val="tt-RU"/>
        </w:rPr>
        <w:t xml:space="preserve"> киләсе </w:t>
      </w:r>
      <w:r w:rsidRPr="007D3E70">
        <w:rPr>
          <w:sz w:val="28"/>
          <w:szCs w:val="28"/>
        </w:rPr>
        <w:t xml:space="preserve"> формаларда башкарыла:</w:t>
      </w:r>
    </w:p>
    <w:p w14:paraId="0988CEF9" w14:textId="77777777" w:rsidR="00F81236" w:rsidRPr="007D3E70" w:rsidRDefault="00F81236" w:rsidP="00F81236">
      <w:pPr>
        <w:ind w:firstLine="709"/>
        <w:rPr>
          <w:sz w:val="28"/>
          <w:szCs w:val="28"/>
        </w:rPr>
      </w:pPr>
      <w:r w:rsidRPr="007D3E70">
        <w:rPr>
          <w:sz w:val="28"/>
          <w:szCs w:val="28"/>
        </w:rPr>
        <w:t>1) тикшерүлә</w:t>
      </w:r>
      <w:proofErr w:type="gramStart"/>
      <w:r w:rsidRPr="007D3E70">
        <w:rPr>
          <w:sz w:val="28"/>
          <w:szCs w:val="28"/>
        </w:rPr>
        <w:t>р</w:t>
      </w:r>
      <w:proofErr w:type="gramEnd"/>
      <w:r w:rsidRPr="007D3E70">
        <w:rPr>
          <w:sz w:val="28"/>
          <w:szCs w:val="28"/>
        </w:rPr>
        <w:t xml:space="preserve"> үткәрү;</w:t>
      </w:r>
    </w:p>
    <w:p w14:paraId="6078E8D8" w14:textId="77777777" w:rsidR="00F81236" w:rsidRPr="007D3E70" w:rsidRDefault="00F81236" w:rsidP="00F81236">
      <w:pPr>
        <w:ind w:firstLine="709"/>
        <w:rPr>
          <w:sz w:val="28"/>
          <w:szCs w:val="28"/>
        </w:rPr>
      </w:pPr>
      <w:r w:rsidRPr="007D3E70">
        <w:rPr>
          <w:sz w:val="28"/>
          <w:szCs w:val="28"/>
        </w:rPr>
        <w:t>2) мө</w:t>
      </w:r>
      <w:proofErr w:type="gramStart"/>
      <w:r w:rsidRPr="007D3E70">
        <w:rPr>
          <w:sz w:val="28"/>
          <w:szCs w:val="28"/>
        </w:rPr>
        <w:t>р</w:t>
      </w:r>
      <w:proofErr w:type="gramEnd"/>
      <w:r w:rsidRPr="007D3E70">
        <w:rPr>
          <w:sz w:val="28"/>
          <w:szCs w:val="28"/>
        </w:rPr>
        <w:t>әҗәгать итүчеләрнең органның, шулай ук аларның вазыйфаи затларының, муниципаль хезмәткәрләрнең гамәлләренә (гамәл кылмавына) шикаятьләрен карау.</w:t>
      </w:r>
    </w:p>
    <w:p w14:paraId="4AAA6CC5" w14:textId="77777777" w:rsidR="00F81236" w:rsidRPr="007D3E70" w:rsidRDefault="00F81236" w:rsidP="00F81236">
      <w:pPr>
        <w:ind w:firstLine="709"/>
        <w:rPr>
          <w:sz w:val="28"/>
          <w:szCs w:val="28"/>
          <w:lang w:val="tt-RU"/>
        </w:rPr>
      </w:pPr>
      <w:r w:rsidRPr="007D3E70">
        <w:rPr>
          <w:sz w:val="28"/>
          <w:szCs w:val="28"/>
        </w:rPr>
        <w:t>4.2.2. 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w:t>
      </w:r>
      <w:proofErr w:type="gramStart"/>
      <w:r w:rsidRPr="007D3E70">
        <w:rPr>
          <w:sz w:val="28"/>
          <w:szCs w:val="28"/>
        </w:rPr>
        <w:t>л</w:t>
      </w:r>
      <w:proofErr w:type="gramEnd"/>
      <w:r w:rsidRPr="007D3E70">
        <w:rPr>
          <w:sz w:val="28"/>
          <w:szCs w:val="28"/>
        </w:rPr>
        <w:t>әр (комплекслы тикшерүләр) яки муниципаль хезмәт күрсәтү</w:t>
      </w:r>
      <w:proofErr w:type="gramStart"/>
      <w:r w:rsidRPr="007D3E70">
        <w:rPr>
          <w:sz w:val="28"/>
          <w:szCs w:val="28"/>
        </w:rPr>
        <w:t>гә б</w:t>
      </w:r>
      <w:proofErr w:type="gramEnd"/>
      <w:r w:rsidRPr="007D3E70">
        <w:rPr>
          <w:sz w:val="28"/>
          <w:szCs w:val="28"/>
        </w:rPr>
        <w:t>әйле аерым мәсьәлә (тематик тикшерүләр) каралырга мөмкин. Тикшерү шулай ук мө</w:t>
      </w:r>
      <w:proofErr w:type="gramStart"/>
      <w:r w:rsidRPr="007D3E70">
        <w:rPr>
          <w:sz w:val="28"/>
          <w:szCs w:val="28"/>
        </w:rPr>
        <w:t>р</w:t>
      </w:r>
      <w:proofErr w:type="gramEnd"/>
      <w:r w:rsidRPr="007D3E70">
        <w:rPr>
          <w:sz w:val="28"/>
          <w:szCs w:val="28"/>
        </w:rPr>
        <w:t>әҗәгать итүченең конкрет шикаяте буенча үткәрелергә мөмкин.</w:t>
      </w:r>
    </w:p>
    <w:p w14:paraId="38912385" w14:textId="77777777" w:rsidR="00F81236" w:rsidRPr="007D3E70" w:rsidRDefault="003C625C" w:rsidP="00F81236">
      <w:pPr>
        <w:ind w:firstLine="709"/>
        <w:rPr>
          <w:sz w:val="28"/>
          <w:szCs w:val="28"/>
          <w:lang w:val="tt-RU"/>
        </w:rPr>
      </w:pPr>
      <w:r w:rsidRPr="007D3E70">
        <w:rPr>
          <w:sz w:val="28"/>
          <w:szCs w:val="28"/>
          <w:lang w:val="tt-RU"/>
        </w:rPr>
        <w:t>4</w:t>
      </w:r>
      <w:r w:rsidR="00F81236" w:rsidRPr="007D3E70">
        <w:rPr>
          <w:sz w:val="28"/>
          <w:szCs w:val="28"/>
          <w:lang w:val="tt-RU"/>
        </w:rPr>
        <w:t>.2.3. 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14:paraId="71D4660F" w14:textId="330C6CA6" w:rsidR="00045C84" w:rsidRPr="007D3E70" w:rsidRDefault="00F81236" w:rsidP="00F81236">
      <w:pPr>
        <w:ind w:firstLine="709"/>
        <w:rPr>
          <w:sz w:val="28"/>
          <w:szCs w:val="28"/>
        </w:rPr>
      </w:pPr>
      <w:r w:rsidRPr="007D3E70">
        <w:rPr>
          <w:sz w:val="28"/>
          <w:szCs w:val="28"/>
        </w:rPr>
        <w:lastRenderedPageBreak/>
        <w:t xml:space="preserve">4.2.4. Тикшерү нәтиҗәләре Тикшерү акты </w:t>
      </w:r>
      <w:proofErr w:type="gramStart"/>
      <w:r w:rsidRPr="007D3E70">
        <w:rPr>
          <w:sz w:val="28"/>
          <w:szCs w:val="28"/>
        </w:rPr>
        <w:t>р</w:t>
      </w:r>
      <w:proofErr w:type="gramEnd"/>
      <w:r w:rsidRPr="007D3E70">
        <w:rPr>
          <w:sz w:val="28"/>
          <w:szCs w:val="28"/>
        </w:rPr>
        <w:t>әвешендә рәсмиләштерелә, анда ачыкланган җитешсезлекләр һәм аларны бетерү буенча тәкъдимнәр күрсәтелә.</w:t>
      </w:r>
    </w:p>
    <w:p w14:paraId="61F5B675" w14:textId="77777777" w:rsidR="00F81236" w:rsidRPr="00F81236" w:rsidRDefault="00F81236" w:rsidP="00F81236">
      <w:pPr>
        <w:widowControl w:val="0"/>
        <w:autoSpaceDE w:val="0"/>
        <w:autoSpaceDN w:val="0"/>
        <w:adjustRightInd w:val="0"/>
        <w:ind w:right="-1"/>
        <w:jc w:val="center"/>
        <w:rPr>
          <w:sz w:val="28"/>
          <w:szCs w:val="28"/>
          <w:lang w:val="tt-RU"/>
        </w:rPr>
      </w:pPr>
      <w:r w:rsidRPr="00F81236">
        <w:rPr>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14:paraId="2A658FC8" w14:textId="77777777" w:rsidR="00F81236" w:rsidRPr="00F81236" w:rsidRDefault="00F81236" w:rsidP="00F81236">
      <w:pPr>
        <w:widowControl w:val="0"/>
        <w:autoSpaceDE w:val="0"/>
        <w:autoSpaceDN w:val="0"/>
        <w:adjustRightInd w:val="0"/>
        <w:ind w:right="-1"/>
        <w:jc w:val="center"/>
        <w:rPr>
          <w:sz w:val="28"/>
          <w:szCs w:val="28"/>
          <w:lang w:val="tt-RU"/>
        </w:rPr>
      </w:pPr>
    </w:p>
    <w:p w14:paraId="1549A701" w14:textId="77777777" w:rsidR="00F81236" w:rsidRPr="00F81236" w:rsidRDefault="00F81236" w:rsidP="00F81236">
      <w:pPr>
        <w:widowControl w:val="0"/>
        <w:autoSpaceDE w:val="0"/>
        <w:autoSpaceDN w:val="0"/>
        <w:adjustRightInd w:val="0"/>
        <w:ind w:right="-1" w:firstLine="709"/>
        <w:jc w:val="both"/>
        <w:rPr>
          <w:sz w:val="28"/>
          <w:szCs w:val="28"/>
          <w:lang w:val="tt-RU"/>
        </w:rPr>
      </w:pPr>
      <w:r w:rsidRPr="00F81236">
        <w:rPr>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14:paraId="45987F72" w14:textId="77777777" w:rsidR="00F81236" w:rsidRPr="00F81236" w:rsidRDefault="00F81236" w:rsidP="00F81236">
      <w:pPr>
        <w:widowControl w:val="0"/>
        <w:autoSpaceDE w:val="0"/>
        <w:autoSpaceDN w:val="0"/>
        <w:adjustRightInd w:val="0"/>
        <w:ind w:right="-1" w:firstLine="709"/>
        <w:jc w:val="both"/>
        <w:rPr>
          <w:sz w:val="28"/>
          <w:szCs w:val="28"/>
          <w:lang w:val="tt-RU"/>
        </w:rPr>
      </w:pPr>
      <w:r w:rsidRPr="00F81236">
        <w:rPr>
          <w:sz w:val="28"/>
          <w:szCs w:val="28"/>
          <w:lang w:val="tt-RU"/>
        </w:rPr>
        <w:t>Җирле үзидарә органы җитәкчесе гаризаларны үз вакытында карап тикшерү өчен җаваплы.</w:t>
      </w:r>
    </w:p>
    <w:p w14:paraId="065E0718" w14:textId="77777777" w:rsidR="00F81236" w:rsidRPr="00F81236" w:rsidRDefault="00F81236" w:rsidP="00F81236">
      <w:pPr>
        <w:widowControl w:val="0"/>
        <w:autoSpaceDE w:val="0"/>
        <w:autoSpaceDN w:val="0"/>
        <w:adjustRightInd w:val="0"/>
        <w:ind w:right="-1" w:firstLine="709"/>
        <w:jc w:val="both"/>
        <w:rPr>
          <w:sz w:val="28"/>
          <w:szCs w:val="28"/>
          <w:lang w:val="tt-RU"/>
        </w:rPr>
      </w:pPr>
      <w:r w:rsidRPr="00F81236">
        <w:rPr>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14:paraId="6042CC8E" w14:textId="77777777" w:rsidR="00F81236" w:rsidRPr="00F81236" w:rsidRDefault="00F81236" w:rsidP="00F81236">
      <w:pPr>
        <w:widowControl w:val="0"/>
        <w:autoSpaceDE w:val="0"/>
        <w:autoSpaceDN w:val="0"/>
        <w:adjustRightInd w:val="0"/>
        <w:ind w:right="-1" w:firstLine="709"/>
        <w:jc w:val="both"/>
        <w:rPr>
          <w:sz w:val="28"/>
          <w:szCs w:val="28"/>
          <w:lang w:val="tt-RU"/>
        </w:rPr>
      </w:pPr>
      <w:r w:rsidRPr="00F81236">
        <w:rPr>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14:paraId="6F0345A1" w14:textId="77777777" w:rsidR="00045C84" w:rsidRPr="007D3E70" w:rsidRDefault="00045C84" w:rsidP="00045C84">
      <w:pPr>
        <w:pStyle w:val="ConsPlusNonformat"/>
        <w:ind w:right="-1" w:firstLine="709"/>
        <w:jc w:val="both"/>
        <w:rPr>
          <w:rFonts w:ascii="Times New Roman" w:hAnsi="Times New Roman" w:cs="Times New Roman"/>
          <w:sz w:val="28"/>
          <w:szCs w:val="28"/>
          <w:lang w:val="tt-RU"/>
        </w:rPr>
      </w:pPr>
    </w:p>
    <w:p w14:paraId="1E28CD17" w14:textId="77777777" w:rsidR="008B1EBE" w:rsidRPr="008B1EBE" w:rsidRDefault="008B1EBE" w:rsidP="008B1EBE">
      <w:pPr>
        <w:widowControl w:val="0"/>
        <w:autoSpaceDE w:val="0"/>
        <w:autoSpaceDN w:val="0"/>
        <w:adjustRightInd w:val="0"/>
        <w:ind w:right="-1"/>
        <w:jc w:val="both"/>
        <w:rPr>
          <w:sz w:val="28"/>
          <w:szCs w:val="28"/>
          <w:lang w:val="tt-RU"/>
        </w:rPr>
      </w:pPr>
      <w:r w:rsidRPr="008B1EBE">
        <w:rPr>
          <w:sz w:val="28"/>
          <w:szCs w:val="28"/>
          <w:lang w:val="tt-RU"/>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14:paraId="1E50BA8F" w14:textId="77777777" w:rsidR="008B1EBE" w:rsidRPr="008B1EBE" w:rsidRDefault="008B1EBE" w:rsidP="008B1EBE">
      <w:pPr>
        <w:widowControl w:val="0"/>
        <w:autoSpaceDE w:val="0"/>
        <w:autoSpaceDN w:val="0"/>
        <w:adjustRightInd w:val="0"/>
        <w:ind w:right="-1"/>
        <w:jc w:val="both"/>
        <w:rPr>
          <w:sz w:val="28"/>
          <w:szCs w:val="28"/>
          <w:lang w:val="tt-RU"/>
        </w:rPr>
      </w:pPr>
    </w:p>
    <w:p w14:paraId="1A11B334" w14:textId="77777777" w:rsidR="008B1EBE" w:rsidRPr="008B1EBE" w:rsidRDefault="008B1EBE" w:rsidP="008B1EBE">
      <w:pPr>
        <w:widowControl w:val="0"/>
        <w:autoSpaceDE w:val="0"/>
        <w:autoSpaceDN w:val="0"/>
        <w:adjustRightInd w:val="0"/>
        <w:ind w:right="-1"/>
        <w:jc w:val="both"/>
        <w:rPr>
          <w:sz w:val="28"/>
          <w:szCs w:val="28"/>
          <w:lang w:val="tt-RU"/>
        </w:rPr>
      </w:pPr>
      <w:r w:rsidRPr="008B1EBE">
        <w:rPr>
          <w:sz w:val="28"/>
          <w:szCs w:val="28"/>
          <w:lang w:val="tt-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14:paraId="34148EA9" w14:textId="77777777" w:rsidR="008B1EBE" w:rsidRPr="007D3E70" w:rsidRDefault="008B1EBE" w:rsidP="00045C84">
      <w:pPr>
        <w:pStyle w:val="ConsPlusNonformat"/>
        <w:ind w:right="-1"/>
        <w:jc w:val="center"/>
        <w:rPr>
          <w:rFonts w:ascii="Times New Roman" w:hAnsi="Times New Roman" w:cs="Times New Roman"/>
          <w:sz w:val="28"/>
          <w:szCs w:val="28"/>
          <w:lang w:val="tt-RU"/>
        </w:rPr>
      </w:pPr>
    </w:p>
    <w:p w14:paraId="55A3AF4D" w14:textId="77777777" w:rsidR="00045C84" w:rsidRPr="007D3E70" w:rsidRDefault="00045C84" w:rsidP="00045C84">
      <w:pPr>
        <w:autoSpaceDE w:val="0"/>
        <w:autoSpaceDN w:val="0"/>
        <w:adjustRightInd w:val="0"/>
        <w:ind w:right="-1"/>
        <w:jc w:val="center"/>
        <w:rPr>
          <w:b/>
          <w:sz w:val="28"/>
          <w:szCs w:val="28"/>
        </w:rPr>
      </w:pPr>
    </w:p>
    <w:p w14:paraId="5B8D6CC8" w14:textId="77777777" w:rsidR="008B1EBE" w:rsidRPr="008B1EBE" w:rsidRDefault="008B1EBE" w:rsidP="008B1EBE">
      <w:pPr>
        <w:autoSpaceDE w:val="0"/>
        <w:autoSpaceDN w:val="0"/>
        <w:adjustRightInd w:val="0"/>
        <w:ind w:right="-1"/>
        <w:jc w:val="center"/>
        <w:rPr>
          <w:b/>
          <w:sz w:val="28"/>
          <w:szCs w:val="28"/>
          <w:lang w:val="tt-RU"/>
        </w:rPr>
      </w:pPr>
      <w:r w:rsidRPr="008B1EBE">
        <w:rPr>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14:paraId="5B932DD0" w14:textId="77777777" w:rsidR="008B1EBE" w:rsidRPr="008B1EBE" w:rsidRDefault="008B1EBE" w:rsidP="008B1EBE">
      <w:pPr>
        <w:tabs>
          <w:tab w:val="left" w:pos="780"/>
        </w:tabs>
        <w:jc w:val="both"/>
        <w:rPr>
          <w:rFonts w:eastAsia="Calibri"/>
          <w:sz w:val="28"/>
          <w:szCs w:val="28"/>
          <w:lang w:val="tt-RU"/>
        </w:rPr>
      </w:pPr>
    </w:p>
    <w:p w14:paraId="385179C0" w14:textId="77777777" w:rsidR="008B1EBE" w:rsidRPr="008B1EBE" w:rsidRDefault="008B1EBE" w:rsidP="008B1EBE">
      <w:pPr>
        <w:ind w:firstLine="709"/>
        <w:jc w:val="both"/>
        <w:rPr>
          <w:sz w:val="28"/>
          <w:szCs w:val="28"/>
          <w:lang w:val="tt-RU"/>
        </w:rPr>
      </w:pPr>
      <w:r w:rsidRPr="008B1EBE">
        <w:rPr>
          <w:rFonts w:eastAsia="Calibri"/>
          <w:sz w:val="28"/>
          <w:szCs w:val="28"/>
          <w:lang w:val="tt-RU"/>
        </w:rPr>
        <w:tab/>
      </w:r>
      <w:r w:rsidRPr="008B1EBE">
        <w:rPr>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28B897E3" w14:textId="77777777" w:rsidR="008B1EBE" w:rsidRPr="008B1EBE" w:rsidRDefault="008B1EBE" w:rsidP="008B1EBE">
      <w:pPr>
        <w:ind w:firstLine="709"/>
        <w:jc w:val="both"/>
        <w:rPr>
          <w:sz w:val="28"/>
          <w:szCs w:val="28"/>
          <w:lang w:val="tt-RU"/>
        </w:rPr>
      </w:pPr>
      <w:r w:rsidRPr="008B1EBE">
        <w:rPr>
          <w:sz w:val="28"/>
          <w:szCs w:val="28"/>
          <w:lang w:val="tt-RU"/>
        </w:rPr>
        <w:lastRenderedPageBreak/>
        <w:t>Мөрәҗәгать итүче шикаять белән мөрәҗәгать итә ала, шул исәптән түбәндәге очракларда:</w:t>
      </w:r>
    </w:p>
    <w:p w14:paraId="4CA7B0D6" w14:textId="77777777" w:rsidR="008B1EBE" w:rsidRPr="008B1EBE" w:rsidRDefault="008B1EBE" w:rsidP="008B1EBE">
      <w:pPr>
        <w:ind w:firstLine="709"/>
        <w:jc w:val="both"/>
        <w:rPr>
          <w:sz w:val="28"/>
          <w:szCs w:val="28"/>
          <w:lang w:val="tt-RU"/>
        </w:rPr>
      </w:pPr>
      <w:r w:rsidRPr="008B1EBE">
        <w:rPr>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5837E59F" w14:textId="77777777" w:rsidR="008B1EBE" w:rsidRPr="008B1EBE" w:rsidRDefault="008B1EBE" w:rsidP="008B1EBE">
      <w:pPr>
        <w:ind w:firstLine="709"/>
        <w:jc w:val="both"/>
        <w:rPr>
          <w:sz w:val="28"/>
          <w:szCs w:val="28"/>
          <w:lang w:val="tt-RU"/>
        </w:rPr>
      </w:pPr>
      <w:r w:rsidRPr="008B1EBE">
        <w:rPr>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370E378" w14:textId="77777777" w:rsidR="008B1EBE" w:rsidRPr="008B1EBE" w:rsidRDefault="008B1EBE" w:rsidP="008B1EBE">
      <w:pPr>
        <w:ind w:firstLine="709"/>
        <w:jc w:val="both"/>
        <w:rPr>
          <w:sz w:val="28"/>
          <w:szCs w:val="28"/>
          <w:lang w:val="tt-RU"/>
        </w:rPr>
      </w:pPr>
      <w:r w:rsidRPr="008B1EBE">
        <w:rPr>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4CD36336" w14:textId="77777777" w:rsidR="008B1EBE" w:rsidRPr="008B1EBE" w:rsidRDefault="008B1EBE" w:rsidP="008B1EBE">
      <w:pPr>
        <w:ind w:firstLine="709"/>
        <w:jc w:val="both"/>
        <w:rPr>
          <w:sz w:val="28"/>
          <w:szCs w:val="28"/>
          <w:lang w:val="tt-RU"/>
        </w:rPr>
      </w:pPr>
      <w:r w:rsidRPr="008B1EBE">
        <w:rPr>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6491E8C1" w14:textId="77777777" w:rsidR="008B1EBE" w:rsidRPr="008B1EBE" w:rsidRDefault="008B1EBE" w:rsidP="008B1EBE">
      <w:pPr>
        <w:ind w:firstLine="709"/>
        <w:jc w:val="both"/>
        <w:rPr>
          <w:sz w:val="28"/>
          <w:szCs w:val="28"/>
          <w:lang w:val="tt-RU"/>
        </w:rPr>
      </w:pPr>
      <w:r w:rsidRPr="008B1EBE">
        <w:rPr>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14:paraId="4C9B21A8" w14:textId="77777777" w:rsidR="008B1EBE" w:rsidRPr="008B1EBE" w:rsidRDefault="008B1EBE" w:rsidP="008B1EBE">
      <w:pPr>
        <w:ind w:firstLine="709"/>
        <w:jc w:val="both"/>
        <w:rPr>
          <w:sz w:val="28"/>
          <w:szCs w:val="28"/>
          <w:lang w:val="tt-RU"/>
        </w:rPr>
      </w:pPr>
      <w:r w:rsidRPr="008B1EBE">
        <w:rPr>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7667194C" w14:textId="77777777" w:rsidR="008B1EBE" w:rsidRPr="008B1EBE" w:rsidRDefault="008B1EBE" w:rsidP="008B1EBE">
      <w:pPr>
        <w:ind w:firstLine="709"/>
        <w:jc w:val="both"/>
        <w:rPr>
          <w:sz w:val="28"/>
          <w:szCs w:val="28"/>
          <w:lang w:val="tt-RU"/>
        </w:rPr>
      </w:pPr>
      <w:r w:rsidRPr="008B1EBE">
        <w:rPr>
          <w:sz w:val="28"/>
          <w:szCs w:val="28"/>
          <w:lang w:val="tt-RU"/>
        </w:rPr>
        <w:t xml:space="preserve">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8B1EBE">
        <w:rPr>
          <w:sz w:val="28"/>
          <w:szCs w:val="28"/>
          <w:lang w:val="tt-RU"/>
        </w:rPr>
        <w:lastRenderedPageBreak/>
        <w:t>статьясындагы 1.3 өлеше белән билгеләнгән тәртиптә тиешле муниципаль хезмәтләр күрсәтү йөкләнгән очракта мөмкин;</w:t>
      </w:r>
    </w:p>
    <w:p w14:paraId="6C426EB2" w14:textId="77777777" w:rsidR="008B1EBE" w:rsidRPr="008B1EBE" w:rsidRDefault="008B1EBE" w:rsidP="008B1EBE">
      <w:pPr>
        <w:ind w:firstLine="709"/>
        <w:jc w:val="both"/>
        <w:rPr>
          <w:sz w:val="28"/>
          <w:szCs w:val="28"/>
          <w:lang w:val="tt-RU"/>
        </w:rPr>
      </w:pPr>
      <w:r w:rsidRPr="008B1EBE">
        <w:rPr>
          <w:sz w:val="28"/>
          <w:szCs w:val="28"/>
          <w:lang w:val="tt-RU"/>
        </w:rPr>
        <w:t>8) муниципаль хезмәт күрсәтү нәтиҗәләре буенча документлар бирү срогы яисә тәртибе бозылу;</w:t>
      </w:r>
    </w:p>
    <w:p w14:paraId="4B9D86B1" w14:textId="77777777" w:rsidR="008B1EBE" w:rsidRPr="008B1EBE" w:rsidRDefault="008B1EBE" w:rsidP="008B1EBE">
      <w:pPr>
        <w:ind w:firstLine="709"/>
        <w:jc w:val="both"/>
        <w:rPr>
          <w:sz w:val="28"/>
          <w:szCs w:val="28"/>
          <w:lang w:val="tt-RU"/>
        </w:rPr>
      </w:pPr>
      <w:r w:rsidRPr="008B1EBE">
        <w:rPr>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5452105" w14:textId="77777777" w:rsidR="008B1EBE" w:rsidRPr="008B1EBE" w:rsidRDefault="008B1EBE" w:rsidP="008B1EBE">
      <w:pPr>
        <w:ind w:firstLine="709"/>
        <w:jc w:val="both"/>
        <w:rPr>
          <w:sz w:val="28"/>
          <w:szCs w:val="28"/>
          <w:lang w:val="tt-RU"/>
        </w:rPr>
      </w:pPr>
      <w:r w:rsidRPr="008B1EBE">
        <w:rPr>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810AC28" w14:textId="77777777" w:rsidR="008B1EBE" w:rsidRPr="008B1EBE" w:rsidRDefault="008B1EBE" w:rsidP="008B1EBE">
      <w:pPr>
        <w:ind w:firstLine="709"/>
        <w:jc w:val="both"/>
        <w:rPr>
          <w:sz w:val="28"/>
          <w:szCs w:val="28"/>
          <w:lang w:val="tt-RU"/>
        </w:rPr>
      </w:pPr>
      <w:r w:rsidRPr="008B1EBE">
        <w:rPr>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32A977BD" w14:textId="77777777" w:rsidR="008B1EBE" w:rsidRPr="008B1EBE" w:rsidRDefault="008B1EBE" w:rsidP="008B1EBE">
      <w:pPr>
        <w:ind w:firstLine="709"/>
        <w:jc w:val="both"/>
        <w:rPr>
          <w:sz w:val="28"/>
          <w:szCs w:val="28"/>
          <w:lang w:val="tt-RU"/>
        </w:rPr>
      </w:pPr>
      <w:r w:rsidRPr="008B1EBE">
        <w:rPr>
          <w:sz w:val="28"/>
          <w:szCs w:val="28"/>
          <w:lang w:val="tt-RU"/>
        </w:rPr>
        <w:t xml:space="preserve">Муниципаль хезмәт күрсәтүче органның, муниципаль хезмәт күрсәтүче органның, муниципаль хезмәткәрнең, муниципаль хезмәт күрсәтүче орган </w:t>
      </w:r>
      <w:r w:rsidRPr="008B1EBE">
        <w:rPr>
          <w:sz w:val="28"/>
          <w:szCs w:val="28"/>
          <w:lang w:val="tt-RU"/>
        </w:rPr>
        <w:lastRenderedPageBreak/>
        <w:t>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2A635538" w14:textId="77777777" w:rsidR="008B1EBE" w:rsidRPr="008B1EBE" w:rsidRDefault="008B1EBE" w:rsidP="008B1EBE">
      <w:pPr>
        <w:ind w:firstLine="709"/>
        <w:jc w:val="both"/>
        <w:rPr>
          <w:sz w:val="28"/>
          <w:szCs w:val="28"/>
          <w:lang w:val="tt-RU"/>
        </w:rPr>
      </w:pPr>
      <w:r w:rsidRPr="008B1EBE">
        <w:rPr>
          <w:sz w:val="28"/>
          <w:szCs w:val="28"/>
          <w:lang w:val="tt-RU"/>
        </w:rPr>
        <w:t>5.3. Шикаятьтә түбәндәгеләр булырга тиеш:</w:t>
      </w:r>
    </w:p>
    <w:p w14:paraId="3FC90ABA" w14:textId="77777777" w:rsidR="008B1EBE" w:rsidRPr="008B1EBE" w:rsidRDefault="008B1EBE" w:rsidP="008B1EBE">
      <w:pPr>
        <w:ind w:firstLine="709"/>
        <w:jc w:val="both"/>
        <w:rPr>
          <w:sz w:val="28"/>
          <w:szCs w:val="28"/>
          <w:lang w:val="tt-RU"/>
        </w:rPr>
      </w:pPr>
      <w:r w:rsidRPr="008B1EBE">
        <w:rPr>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14:paraId="1EAD630E" w14:textId="77777777" w:rsidR="008B1EBE" w:rsidRPr="008B1EBE" w:rsidRDefault="008B1EBE" w:rsidP="008B1EBE">
      <w:pPr>
        <w:ind w:firstLine="709"/>
        <w:jc w:val="both"/>
        <w:rPr>
          <w:sz w:val="28"/>
          <w:szCs w:val="28"/>
          <w:lang w:val="tt-RU"/>
        </w:rPr>
      </w:pPr>
      <w:r w:rsidRPr="008B1EBE">
        <w:rPr>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14:paraId="7CBDCF9F" w14:textId="77777777" w:rsidR="008B1EBE" w:rsidRPr="008B1EBE" w:rsidRDefault="008B1EBE" w:rsidP="008B1EBE">
      <w:pPr>
        <w:ind w:firstLine="709"/>
        <w:jc w:val="both"/>
        <w:rPr>
          <w:sz w:val="28"/>
          <w:szCs w:val="28"/>
          <w:lang w:val="tt-RU"/>
        </w:rPr>
      </w:pPr>
      <w:r w:rsidRPr="008B1EBE">
        <w:rPr>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18D3082A" w14:textId="77777777" w:rsidR="008B1EBE" w:rsidRPr="008B1EBE" w:rsidRDefault="008B1EBE" w:rsidP="008B1EBE">
      <w:pPr>
        <w:ind w:firstLine="709"/>
        <w:jc w:val="both"/>
        <w:rPr>
          <w:sz w:val="28"/>
          <w:szCs w:val="28"/>
          <w:lang w:val="tt-RU"/>
        </w:rPr>
      </w:pPr>
      <w:r w:rsidRPr="008B1EBE">
        <w:rPr>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14:paraId="72ED0168" w14:textId="77777777" w:rsidR="008B1EBE" w:rsidRPr="008B1EBE" w:rsidRDefault="008B1EBE" w:rsidP="008B1EBE">
      <w:pPr>
        <w:ind w:firstLine="709"/>
        <w:jc w:val="both"/>
        <w:rPr>
          <w:sz w:val="28"/>
          <w:szCs w:val="28"/>
          <w:lang w:val="tt-RU"/>
        </w:rPr>
      </w:pPr>
      <w:r w:rsidRPr="008B1EBE">
        <w:rPr>
          <w:sz w:val="28"/>
          <w:szCs w:val="28"/>
          <w:lang w:val="tt-RU"/>
        </w:rPr>
        <w:lastRenderedPageBreak/>
        <w:t>5.4. Кергән шикаять кергән көннең иртәгесеннән соңгы эш көненнән дә соңга калмыйча теркәлергә тиеш.</w:t>
      </w:r>
    </w:p>
    <w:p w14:paraId="095BDDEF" w14:textId="77777777" w:rsidR="008B1EBE" w:rsidRPr="008B1EBE" w:rsidRDefault="008B1EBE" w:rsidP="008B1EBE">
      <w:pPr>
        <w:ind w:firstLine="709"/>
        <w:jc w:val="both"/>
        <w:rPr>
          <w:sz w:val="28"/>
          <w:szCs w:val="28"/>
          <w:lang w:val="tt-RU"/>
        </w:rPr>
      </w:pPr>
      <w:r w:rsidRPr="008B1EBE">
        <w:rPr>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245DC3B6" w14:textId="77777777" w:rsidR="008B1EBE" w:rsidRPr="008B1EBE" w:rsidRDefault="008B1EBE" w:rsidP="008B1EBE">
      <w:pPr>
        <w:ind w:firstLine="709"/>
        <w:jc w:val="both"/>
        <w:rPr>
          <w:sz w:val="28"/>
          <w:szCs w:val="28"/>
          <w:lang w:val="tt-RU"/>
        </w:rPr>
      </w:pPr>
      <w:r w:rsidRPr="008B1EBE">
        <w:rPr>
          <w:sz w:val="28"/>
          <w:szCs w:val="28"/>
          <w:lang w:val="tt-RU"/>
        </w:rPr>
        <w:t>5.6. Шикаятьне карау нәтиҗәләре буенча түбәндәге карарларның берсе кабул ителә:</w:t>
      </w:r>
    </w:p>
    <w:p w14:paraId="3C29E533" w14:textId="77777777" w:rsidR="008B1EBE" w:rsidRPr="008B1EBE" w:rsidRDefault="008B1EBE" w:rsidP="008B1EBE">
      <w:pPr>
        <w:ind w:firstLine="709"/>
        <w:jc w:val="both"/>
        <w:rPr>
          <w:sz w:val="28"/>
          <w:szCs w:val="28"/>
          <w:lang w:val="tt-RU"/>
        </w:rPr>
      </w:pPr>
      <w:r w:rsidRPr="008B1EBE">
        <w:rPr>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2E4AA554" w14:textId="77777777" w:rsidR="008B1EBE" w:rsidRPr="008B1EBE" w:rsidRDefault="008B1EBE" w:rsidP="008B1EBE">
      <w:pPr>
        <w:ind w:firstLine="709"/>
        <w:jc w:val="both"/>
        <w:rPr>
          <w:sz w:val="28"/>
          <w:szCs w:val="28"/>
          <w:lang w:val="tt-RU"/>
        </w:rPr>
      </w:pPr>
      <w:r w:rsidRPr="008B1EBE">
        <w:rPr>
          <w:sz w:val="28"/>
          <w:szCs w:val="28"/>
          <w:lang w:val="tt-RU"/>
        </w:rPr>
        <w:t>2) шикаятьне канәгатьләндерүдән баш тарта.</w:t>
      </w:r>
    </w:p>
    <w:p w14:paraId="00B54C27" w14:textId="77777777" w:rsidR="008B1EBE" w:rsidRPr="008B1EBE" w:rsidRDefault="008B1EBE" w:rsidP="008B1EBE">
      <w:pPr>
        <w:ind w:firstLine="709"/>
        <w:jc w:val="both"/>
        <w:rPr>
          <w:sz w:val="28"/>
          <w:szCs w:val="28"/>
          <w:lang w:val="tt-RU"/>
        </w:rPr>
      </w:pPr>
      <w:r w:rsidRPr="008B1EBE">
        <w:rPr>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14:paraId="46373654" w14:textId="77777777" w:rsidR="008B1EBE" w:rsidRPr="008B1EBE" w:rsidRDefault="008B1EBE" w:rsidP="008B1EBE">
      <w:pPr>
        <w:ind w:firstLine="709"/>
        <w:jc w:val="both"/>
        <w:rPr>
          <w:sz w:val="28"/>
          <w:szCs w:val="28"/>
          <w:lang w:val="tt-RU"/>
        </w:rPr>
      </w:pPr>
      <w:r w:rsidRPr="008B1EBE">
        <w:rPr>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14:paraId="4F2C1D44" w14:textId="77777777" w:rsidR="008B1EBE" w:rsidRPr="008B1EBE" w:rsidRDefault="008B1EBE" w:rsidP="008B1EBE">
      <w:pPr>
        <w:ind w:firstLine="709"/>
        <w:jc w:val="both"/>
        <w:rPr>
          <w:sz w:val="28"/>
          <w:szCs w:val="28"/>
          <w:lang w:val="tt-RU"/>
        </w:rPr>
      </w:pPr>
      <w:r w:rsidRPr="008B1EBE">
        <w:rPr>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6A6B9C75" w14:textId="77777777" w:rsidR="008B1EBE" w:rsidRPr="008B1EBE" w:rsidRDefault="008B1EBE" w:rsidP="008B1EBE">
      <w:pPr>
        <w:jc w:val="both"/>
        <w:rPr>
          <w:sz w:val="28"/>
          <w:szCs w:val="28"/>
          <w:lang w:val="tt-RU"/>
        </w:rPr>
      </w:pPr>
      <w:r w:rsidRPr="008B1EBE">
        <w:rPr>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14:paraId="751F9061" w14:textId="3D029C01" w:rsidR="008B1EBE" w:rsidRPr="008B1EBE" w:rsidRDefault="00045C84" w:rsidP="008B1EBE">
      <w:pPr>
        <w:spacing w:after="200"/>
        <w:contextualSpacing/>
        <w:jc w:val="right"/>
        <w:rPr>
          <w:rFonts w:eastAsia="Calibri"/>
          <w:lang w:val="tt-RU" w:eastAsia="en-US"/>
        </w:rPr>
      </w:pPr>
      <w:r w:rsidRPr="007D3E70">
        <w:rPr>
          <w:sz w:val="28"/>
          <w:szCs w:val="28"/>
          <w:lang w:val="tt-RU"/>
        </w:rPr>
        <w:br w:type="page"/>
      </w:r>
      <w:r w:rsidR="008B1EBE" w:rsidRPr="007D3E70">
        <w:rPr>
          <w:rFonts w:eastAsia="Calibri"/>
          <w:lang w:val="tt-RU" w:eastAsia="en-US"/>
        </w:rPr>
        <w:lastRenderedPageBreak/>
        <w:t>1</w:t>
      </w:r>
      <w:r w:rsidR="008B1EBE" w:rsidRPr="008B1EBE">
        <w:rPr>
          <w:rFonts w:eastAsia="Calibri"/>
          <w:lang w:val="tt-RU" w:eastAsia="en-US"/>
        </w:rPr>
        <w:t xml:space="preserve"> нче кушымта</w:t>
      </w:r>
    </w:p>
    <w:p w14:paraId="7EF7AF1D" w14:textId="7754391A" w:rsidR="00937235" w:rsidRPr="007D3E70" w:rsidRDefault="00937235" w:rsidP="008B1EBE">
      <w:pPr>
        <w:ind w:left="5670"/>
        <w:jc w:val="both"/>
      </w:pPr>
      <w:r w:rsidRPr="007D3E70">
        <w:t>Форма</w:t>
      </w:r>
    </w:p>
    <w:p w14:paraId="7F05EE5B" w14:textId="77777777" w:rsidR="00937235" w:rsidRPr="007D3E70" w:rsidRDefault="00937235" w:rsidP="00937235"/>
    <w:p w14:paraId="21961EF5" w14:textId="0A2832F7" w:rsidR="00937235" w:rsidRPr="007D3E70" w:rsidRDefault="00937235" w:rsidP="00937235">
      <w:r w:rsidRPr="007D3E70">
        <w:t>(</w:t>
      </w:r>
      <w:r w:rsidR="00DE12BA" w:rsidRPr="007D3E70">
        <w:t>Муниципаль хезмәт күрсәтүче орган бланкы</w:t>
      </w:r>
      <w:r w:rsidRPr="007D3E70">
        <w:t>)</w:t>
      </w:r>
    </w:p>
    <w:p w14:paraId="172E6743" w14:textId="77777777" w:rsidR="00937235" w:rsidRPr="007D3E70" w:rsidRDefault="00937235" w:rsidP="00937235">
      <w:pPr>
        <w:ind w:firstLine="709"/>
        <w:jc w:val="both"/>
      </w:pPr>
    </w:p>
    <w:p w14:paraId="4A89C158" w14:textId="77777777" w:rsidR="00DE12BA" w:rsidRPr="00DE12BA" w:rsidRDefault="00DE12BA" w:rsidP="00DE12BA">
      <w:pPr>
        <w:autoSpaceDE w:val="0"/>
        <w:autoSpaceDN w:val="0"/>
        <w:adjustRightInd w:val="0"/>
        <w:ind w:left="5529"/>
        <w:rPr>
          <w:color w:val="000000"/>
        </w:rPr>
      </w:pPr>
      <w:r w:rsidRPr="00DE12BA">
        <w:rPr>
          <w:color w:val="000000"/>
        </w:rPr>
        <w:t>К</w:t>
      </w:r>
      <w:r w:rsidRPr="00DE12BA">
        <w:rPr>
          <w:color w:val="000000"/>
          <w:lang w:val="tt-RU"/>
        </w:rPr>
        <w:t>емгә</w:t>
      </w:r>
      <w:r w:rsidRPr="00DE12BA">
        <w:rPr>
          <w:color w:val="000000"/>
        </w:rPr>
        <w:t>: _________________________ _______________ _______________</w:t>
      </w:r>
    </w:p>
    <w:p w14:paraId="21CB17D3" w14:textId="77777777" w:rsidR="00DE12BA" w:rsidRPr="00DE12BA" w:rsidRDefault="00DE12BA" w:rsidP="00DE12BA">
      <w:pPr>
        <w:autoSpaceDE w:val="0"/>
        <w:autoSpaceDN w:val="0"/>
        <w:adjustRightInd w:val="0"/>
        <w:ind w:left="5529"/>
        <w:rPr>
          <w:color w:val="000000"/>
        </w:rPr>
      </w:pPr>
      <w:r w:rsidRPr="00DE12BA">
        <w:rPr>
          <w:color w:val="000000"/>
          <w:lang w:val="tt-RU"/>
        </w:rPr>
        <w:t>Элемтә мәгълүматлары</w:t>
      </w:r>
      <w:r w:rsidRPr="00DE12BA">
        <w:rPr>
          <w:color w:val="000000"/>
        </w:rPr>
        <w:t xml:space="preserve">: _____________ _______________________________ </w:t>
      </w:r>
    </w:p>
    <w:p w14:paraId="075DBEBD" w14:textId="77777777" w:rsidR="00DE12BA" w:rsidRPr="00DE12BA" w:rsidRDefault="00DE12BA" w:rsidP="00DE12BA">
      <w:pPr>
        <w:autoSpaceDE w:val="0"/>
        <w:autoSpaceDN w:val="0"/>
        <w:adjustRightInd w:val="0"/>
        <w:ind w:left="5529"/>
        <w:rPr>
          <w:color w:val="000000"/>
        </w:rPr>
      </w:pPr>
      <w:r w:rsidRPr="00DE12BA">
        <w:rPr>
          <w:color w:val="000000"/>
          <w:lang w:val="tt-RU"/>
        </w:rPr>
        <w:t>Вәкил</w:t>
      </w:r>
      <w:r w:rsidRPr="00DE12BA">
        <w:rPr>
          <w:color w:val="000000"/>
        </w:rPr>
        <w:t>_________________ _______________ _______________</w:t>
      </w:r>
    </w:p>
    <w:p w14:paraId="326B1E45" w14:textId="77777777" w:rsidR="00DE12BA" w:rsidRPr="00DE12BA" w:rsidRDefault="00DE12BA" w:rsidP="00DE12BA">
      <w:pPr>
        <w:autoSpaceDE w:val="0"/>
        <w:autoSpaceDN w:val="0"/>
        <w:adjustRightInd w:val="0"/>
        <w:ind w:left="5529"/>
        <w:rPr>
          <w:color w:val="000000"/>
        </w:rPr>
      </w:pPr>
      <w:r w:rsidRPr="00DE12BA">
        <w:rPr>
          <w:color w:val="000000"/>
          <w:lang w:val="tt-RU"/>
        </w:rPr>
        <w:t>Вәкилнең элемтә мәгълүматлары</w:t>
      </w:r>
      <w:r w:rsidRPr="00DE12BA">
        <w:rPr>
          <w:color w:val="000000"/>
        </w:rPr>
        <w:t xml:space="preserve">: </w:t>
      </w:r>
    </w:p>
    <w:p w14:paraId="52750D17" w14:textId="77777777" w:rsidR="00DE12BA" w:rsidRPr="00DE12BA" w:rsidRDefault="00DE12BA" w:rsidP="00DE12BA">
      <w:pPr>
        <w:ind w:left="5529"/>
      </w:pPr>
      <w:r w:rsidRPr="00DE12BA">
        <w:t>_______________ _______________</w:t>
      </w:r>
    </w:p>
    <w:p w14:paraId="3E603E82" w14:textId="6EB25592" w:rsidR="00937235" w:rsidRPr="007D3E70" w:rsidRDefault="00937235" w:rsidP="00937235">
      <w:pPr>
        <w:autoSpaceDE w:val="0"/>
        <w:autoSpaceDN w:val="0"/>
        <w:adjustRightInd w:val="0"/>
        <w:ind w:left="5529"/>
        <w:rPr>
          <w:color w:val="000000"/>
        </w:rPr>
      </w:pPr>
    </w:p>
    <w:p w14:paraId="0D4AE316" w14:textId="77777777" w:rsidR="00937235" w:rsidRPr="007D3E70" w:rsidRDefault="00937235" w:rsidP="00937235">
      <w:pPr>
        <w:autoSpaceDE w:val="0"/>
        <w:autoSpaceDN w:val="0"/>
        <w:adjustRightInd w:val="0"/>
        <w:ind w:left="5529"/>
        <w:rPr>
          <w:bCs/>
          <w:color w:val="000000"/>
        </w:rPr>
      </w:pPr>
    </w:p>
    <w:p w14:paraId="67735C85" w14:textId="4E69C1F9" w:rsidR="00937235" w:rsidRPr="007D3E70" w:rsidRDefault="00937235" w:rsidP="00937235">
      <w:pPr>
        <w:autoSpaceDE w:val="0"/>
        <w:autoSpaceDN w:val="0"/>
        <w:adjustRightInd w:val="0"/>
        <w:jc w:val="center"/>
        <w:rPr>
          <w:color w:val="000000"/>
          <w:lang w:val="tt-RU"/>
        </w:rPr>
      </w:pPr>
      <w:r w:rsidRPr="007D3E70">
        <w:rPr>
          <w:bCs/>
          <w:color w:val="000000"/>
        </w:rPr>
        <w:t>______________________________________________</w:t>
      </w:r>
      <w:r w:rsidR="00DE12BA" w:rsidRPr="007D3E70">
        <w:rPr>
          <w:bCs/>
          <w:color w:val="000000"/>
          <w:lang w:val="tt-RU"/>
        </w:rPr>
        <w:t xml:space="preserve"> турында карар</w:t>
      </w:r>
    </w:p>
    <w:p w14:paraId="4FB150A1" w14:textId="582B3C24" w:rsidR="00937235" w:rsidRPr="007D3E70" w:rsidRDefault="00937235" w:rsidP="00937235">
      <w:pPr>
        <w:autoSpaceDE w:val="0"/>
        <w:autoSpaceDN w:val="0"/>
        <w:adjustRightInd w:val="0"/>
        <w:jc w:val="center"/>
        <w:rPr>
          <w:color w:val="000000"/>
        </w:rPr>
      </w:pPr>
      <w:r w:rsidRPr="007D3E70">
        <w:rPr>
          <w:color w:val="000000"/>
        </w:rPr>
        <w:t xml:space="preserve">_______________ </w:t>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t xml:space="preserve"> № ______________</w:t>
      </w:r>
    </w:p>
    <w:p w14:paraId="606F030F" w14:textId="77777777" w:rsidR="00937235" w:rsidRPr="007D3E70" w:rsidRDefault="00937235" w:rsidP="00937235">
      <w:pPr>
        <w:autoSpaceDE w:val="0"/>
        <w:autoSpaceDN w:val="0"/>
        <w:adjustRightInd w:val="0"/>
        <w:rPr>
          <w:color w:val="000000"/>
        </w:rPr>
      </w:pPr>
    </w:p>
    <w:p w14:paraId="17A18D6F" w14:textId="4E23A529" w:rsidR="00937235" w:rsidRPr="007D3E70" w:rsidRDefault="008917C4" w:rsidP="008917C4">
      <w:pPr>
        <w:autoSpaceDE w:val="0"/>
        <w:autoSpaceDN w:val="0"/>
        <w:adjustRightInd w:val="0"/>
        <w:jc w:val="both"/>
        <w:rPr>
          <w:color w:val="000000"/>
          <w:lang w:val="tt-RU"/>
        </w:rPr>
      </w:pPr>
      <w:r w:rsidRPr="008917C4">
        <w:rPr>
          <w:color w:val="000000"/>
        </w:rPr>
        <w:t>Сезнең гаризагызны _____________________ номерлы һәм аң</w:t>
      </w:r>
      <w:proofErr w:type="gramStart"/>
      <w:r w:rsidRPr="008917C4">
        <w:rPr>
          <w:color w:val="000000"/>
        </w:rPr>
        <w:t>а</w:t>
      </w:r>
      <w:proofErr w:type="gramEnd"/>
      <w:r w:rsidRPr="008917C4">
        <w:rPr>
          <w:color w:val="000000"/>
        </w:rPr>
        <w:t xml:space="preserve"> теркәлә торган документларны карап, вәкаләтле орган ________________________________ ____________________________ тарафыннан </w:t>
      </w:r>
      <w:r w:rsidRPr="007D3E70">
        <w:rPr>
          <w:color w:val="000000"/>
          <w:lang w:val="tt-RU"/>
        </w:rPr>
        <w:t>__________________________________________________________</w:t>
      </w:r>
      <w:r w:rsidRPr="008917C4">
        <w:rPr>
          <w:color w:val="000000"/>
        </w:rPr>
        <w:t xml:space="preserve"> турында ка</w:t>
      </w:r>
      <w:r w:rsidRPr="007D3E70">
        <w:rPr>
          <w:color w:val="000000"/>
        </w:rPr>
        <w:t>рар кабул ителде</w:t>
      </w:r>
      <w:r w:rsidRPr="007D3E70">
        <w:rPr>
          <w:color w:val="000000"/>
          <w:lang w:val="tt-RU"/>
        </w:rPr>
        <w:t>.</w:t>
      </w:r>
    </w:p>
    <w:p w14:paraId="2BBBAB93" w14:textId="54B4151A" w:rsidR="00937235" w:rsidRPr="007D3E70" w:rsidRDefault="00DE12BA" w:rsidP="00937235">
      <w:pPr>
        <w:ind w:firstLine="709"/>
        <w:jc w:val="both"/>
        <w:rPr>
          <w:color w:val="000000"/>
        </w:rPr>
      </w:pPr>
      <w:r w:rsidRPr="007D3E70">
        <w:rPr>
          <w:color w:val="000000"/>
          <w:lang w:val="tt-RU"/>
        </w:rPr>
        <w:t xml:space="preserve">Өстәмә </w:t>
      </w:r>
      <w:r w:rsidRPr="007D3E70">
        <w:rPr>
          <w:color w:val="000000"/>
        </w:rPr>
        <w:t>мәгълүмат</w:t>
      </w:r>
      <w:r w:rsidR="00937235" w:rsidRPr="007D3E70">
        <w:rPr>
          <w:color w:val="000000"/>
        </w:rPr>
        <w:t>: ____________________.</w:t>
      </w:r>
    </w:p>
    <w:p w14:paraId="59B1EE7B" w14:textId="77777777" w:rsidR="00937235" w:rsidRPr="007D3E70" w:rsidRDefault="00937235" w:rsidP="00937235">
      <w:pPr>
        <w:ind w:firstLine="709"/>
        <w:jc w:val="both"/>
      </w:pPr>
    </w:p>
    <w:p w14:paraId="1A16DAD9" w14:textId="77777777" w:rsidR="00937235" w:rsidRPr="007D3E70" w:rsidRDefault="00937235" w:rsidP="00937235">
      <w:pPr>
        <w:ind w:firstLine="709"/>
        <w:jc w:val="both"/>
      </w:pPr>
    </w:p>
    <w:p w14:paraId="79D67B77" w14:textId="77777777" w:rsidR="00937235" w:rsidRPr="007D3E70" w:rsidRDefault="00937235" w:rsidP="00937235"/>
    <w:p w14:paraId="344B6CC2" w14:textId="77777777" w:rsidR="00937235" w:rsidRPr="007D3E70" w:rsidRDefault="00937235" w:rsidP="00937235">
      <w:r w:rsidRPr="007D3E70">
        <w:rPr>
          <w:noProof/>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31993D" w14:textId="77777777" w:rsidR="00DE12BA" w:rsidRPr="00054AD4" w:rsidRDefault="00DE12BA" w:rsidP="00DE12BA">
                            <w:pPr>
                              <w:spacing w:before="74"/>
                              <w:ind w:left="145"/>
                              <w:jc w:val="center"/>
                            </w:pPr>
                            <w:r w:rsidRPr="00DE12BA">
                              <w:t>Электрон имза турында мәгълүмат</w:t>
                            </w:r>
                          </w:p>
                          <w:p w14:paraId="65E0998D" w14:textId="4F86F353" w:rsidR="001F3BD0" w:rsidRPr="00054AD4" w:rsidRDefault="001F3BD0" w:rsidP="00937235">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14:paraId="0731993D" w14:textId="77777777" w:rsidR="00DE12BA" w:rsidRPr="00054AD4" w:rsidRDefault="00DE12BA" w:rsidP="00DE12BA">
                      <w:pPr>
                        <w:spacing w:before="74"/>
                        <w:ind w:left="145"/>
                        <w:jc w:val="center"/>
                      </w:pPr>
                      <w:r w:rsidRPr="00DE12BA">
                        <w:t>Электрон имза турында мәгълүмат</w:t>
                      </w:r>
                    </w:p>
                    <w:p w14:paraId="65E0998D" w14:textId="4F86F353" w:rsidR="001F3BD0" w:rsidRPr="00054AD4" w:rsidRDefault="001F3BD0" w:rsidP="00937235">
                      <w:pPr>
                        <w:spacing w:before="74"/>
                        <w:ind w:left="145"/>
                        <w:jc w:val="center"/>
                      </w:pPr>
                    </w:p>
                  </w:txbxContent>
                </v:textbox>
              </v:shape>
            </w:pict>
          </mc:Fallback>
        </mc:AlternateContent>
      </w:r>
    </w:p>
    <w:p w14:paraId="4C9810F0" w14:textId="77777777" w:rsidR="00937235" w:rsidRPr="007D3E70" w:rsidRDefault="00937235" w:rsidP="00937235"/>
    <w:p w14:paraId="00CEA574" w14:textId="77777777" w:rsidR="00937235" w:rsidRPr="007D3E70" w:rsidRDefault="00937235" w:rsidP="00937235"/>
    <w:p w14:paraId="12ADF396" w14:textId="77777777" w:rsidR="00937235" w:rsidRPr="007D3E70" w:rsidRDefault="00937235" w:rsidP="00937235"/>
    <w:p w14:paraId="225541CE" w14:textId="77777777" w:rsidR="00DE12BA" w:rsidRPr="007D3E70" w:rsidRDefault="00DE12BA" w:rsidP="00DE12BA">
      <w:r w:rsidRPr="007D3E70">
        <w:rPr>
          <w:lang w:val="tt-RU"/>
        </w:rPr>
        <w:t xml:space="preserve">Вазыйфаи зат </w:t>
      </w:r>
      <w:r w:rsidRPr="007D3E70">
        <w:t xml:space="preserve"> (ФИО)</w:t>
      </w:r>
    </w:p>
    <w:p w14:paraId="3BCA3AC7" w14:textId="77777777" w:rsidR="00DE12BA" w:rsidRPr="008917C4" w:rsidRDefault="00DE12BA" w:rsidP="00DE12BA">
      <w:pPr>
        <w:pBdr>
          <w:top w:val="single" w:sz="4" w:space="9" w:color="000000"/>
        </w:pBdr>
        <w:ind w:left="5670"/>
        <w:jc w:val="center"/>
      </w:pPr>
      <w:r w:rsidRPr="007D3E70">
        <w:t>(органның вәкаләтле вазыйфаи заты имзасы)</w:t>
      </w:r>
    </w:p>
    <w:p w14:paraId="583DADF2" w14:textId="77777777" w:rsidR="00DE12BA" w:rsidRPr="008917C4" w:rsidRDefault="00DE12BA" w:rsidP="00937235">
      <w:pPr>
        <w:rPr>
          <w:lang w:val="tt-RU"/>
        </w:rPr>
      </w:pPr>
    </w:p>
    <w:p w14:paraId="51470BF5" w14:textId="77777777" w:rsidR="00DE12BA" w:rsidRPr="008917C4" w:rsidRDefault="00DE12BA" w:rsidP="008B1EBE">
      <w:pPr>
        <w:spacing w:after="200"/>
        <w:contextualSpacing/>
        <w:jc w:val="right"/>
        <w:rPr>
          <w:lang w:val="tt-RU"/>
        </w:rPr>
      </w:pPr>
    </w:p>
    <w:p w14:paraId="2DA29730" w14:textId="77777777" w:rsidR="00DE12BA" w:rsidRPr="008917C4" w:rsidRDefault="00DE12BA" w:rsidP="008B1EBE">
      <w:pPr>
        <w:spacing w:after="200"/>
        <w:contextualSpacing/>
        <w:jc w:val="right"/>
        <w:rPr>
          <w:lang w:val="tt-RU"/>
        </w:rPr>
      </w:pPr>
    </w:p>
    <w:p w14:paraId="518ED677" w14:textId="77777777" w:rsidR="00DE12BA" w:rsidRPr="008917C4" w:rsidRDefault="00DE12BA" w:rsidP="008B1EBE">
      <w:pPr>
        <w:spacing w:after="200"/>
        <w:contextualSpacing/>
        <w:jc w:val="right"/>
        <w:rPr>
          <w:lang w:val="tt-RU"/>
        </w:rPr>
      </w:pPr>
    </w:p>
    <w:p w14:paraId="6FC67EC0" w14:textId="77777777" w:rsidR="00DE12BA" w:rsidRPr="008917C4" w:rsidRDefault="00DE12BA" w:rsidP="008B1EBE">
      <w:pPr>
        <w:spacing w:after="200"/>
        <w:contextualSpacing/>
        <w:jc w:val="right"/>
        <w:rPr>
          <w:lang w:val="tt-RU"/>
        </w:rPr>
      </w:pPr>
    </w:p>
    <w:p w14:paraId="2CF97EB1" w14:textId="77777777" w:rsidR="00DE12BA" w:rsidRPr="008917C4" w:rsidRDefault="00DE12BA" w:rsidP="008B1EBE">
      <w:pPr>
        <w:spacing w:after="200"/>
        <w:contextualSpacing/>
        <w:jc w:val="right"/>
        <w:rPr>
          <w:lang w:val="tt-RU"/>
        </w:rPr>
      </w:pPr>
    </w:p>
    <w:p w14:paraId="7A7E185A" w14:textId="77777777" w:rsidR="00DE12BA" w:rsidRPr="008917C4" w:rsidRDefault="00DE12BA" w:rsidP="008B1EBE">
      <w:pPr>
        <w:spacing w:after="200"/>
        <w:contextualSpacing/>
        <w:jc w:val="right"/>
        <w:rPr>
          <w:lang w:val="tt-RU"/>
        </w:rPr>
      </w:pPr>
    </w:p>
    <w:p w14:paraId="52791C8C" w14:textId="77777777" w:rsidR="00DE12BA" w:rsidRPr="008917C4" w:rsidRDefault="00DE12BA" w:rsidP="008B1EBE">
      <w:pPr>
        <w:spacing w:after="200"/>
        <w:contextualSpacing/>
        <w:jc w:val="right"/>
        <w:rPr>
          <w:lang w:val="tt-RU"/>
        </w:rPr>
      </w:pPr>
    </w:p>
    <w:p w14:paraId="0B48F769" w14:textId="77777777" w:rsidR="00DE12BA" w:rsidRDefault="00DE12BA" w:rsidP="008B1EBE">
      <w:pPr>
        <w:spacing w:after="200"/>
        <w:contextualSpacing/>
        <w:jc w:val="right"/>
        <w:rPr>
          <w:lang w:val="tt-RU"/>
        </w:rPr>
      </w:pPr>
    </w:p>
    <w:p w14:paraId="22468936" w14:textId="77777777" w:rsidR="007D3E70" w:rsidRDefault="007D3E70" w:rsidP="008B1EBE">
      <w:pPr>
        <w:spacing w:after="200"/>
        <w:contextualSpacing/>
        <w:jc w:val="right"/>
        <w:rPr>
          <w:lang w:val="tt-RU"/>
        </w:rPr>
      </w:pPr>
    </w:p>
    <w:p w14:paraId="070A998A" w14:textId="77777777" w:rsidR="007D3E70" w:rsidRDefault="007D3E70" w:rsidP="008B1EBE">
      <w:pPr>
        <w:spacing w:after="200"/>
        <w:contextualSpacing/>
        <w:jc w:val="right"/>
        <w:rPr>
          <w:lang w:val="tt-RU"/>
        </w:rPr>
      </w:pPr>
    </w:p>
    <w:p w14:paraId="3CB0EA19" w14:textId="77777777" w:rsidR="007D3E70" w:rsidRDefault="007D3E70" w:rsidP="008B1EBE">
      <w:pPr>
        <w:spacing w:after="200"/>
        <w:contextualSpacing/>
        <w:jc w:val="right"/>
        <w:rPr>
          <w:lang w:val="tt-RU"/>
        </w:rPr>
      </w:pPr>
    </w:p>
    <w:p w14:paraId="6A1185F0" w14:textId="77777777" w:rsidR="007D3E70" w:rsidRDefault="007D3E70" w:rsidP="008B1EBE">
      <w:pPr>
        <w:spacing w:after="200"/>
        <w:contextualSpacing/>
        <w:jc w:val="right"/>
        <w:rPr>
          <w:lang w:val="tt-RU"/>
        </w:rPr>
      </w:pPr>
    </w:p>
    <w:p w14:paraId="3D4C459E" w14:textId="77777777" w:rsidR="007D3E70" w:rsidRPr="008917C4" w:rsidRDefault="007D3E70" w:rsidP="008B1EBE">
      <w:pPr>
        <w:spacing w:after="200"/>
        <w:contextualSpacing/>
        <w:jc w:val="right"/>
        <w:rPr>
          <w:lang w:val="tt-RU"/>
        </w:rPr>
      </w:pPr>
    </w:p>
    <w:p w14:paraId="094834BD" w14:textId="77777777" w:rsidR="00DE12BA" w:rsidRPr="008917C4" w:rsidRDefault="00DE12BA" w:rsidP="008B1EBE">
      <w:pPr>
        <w:spacing w:after="200"/>
        <w:contextualSpacing/>
        <w:jc w:val="right"/>
        <w:rPr>
          <w:lang w:val="tt-RU"/>
        </w:rPr>
      </w:pPr>
    </w:p>
    <w:p w14:paraId="321BF5FA" w14:textId="77777777" w:rsidR="00DE12BA" w:rsidRPr="008917C4" w:rsidRDefault="00DE12BA" w:rsidP="008B1EBE">
      <w:pPr>
        <w:spacing w:after="200"/>
        <w:contextualSpacing/>
        <w:jc w:val="right"/>
        <w:rPr>
          <w:lang w:val="tt-RU"/>
        </w:rPr>
      </w:pPr>
    </w:p>
    <w:p w14:paraId="75B83DF3" w14:textId="77777777" w:rsidR="00DE12BA" w:rsidRPr="008917C4" w:rsidRDefault="00DE12BA" w:rsidP="008B1EBE">
      <w:pPr>
        <w:spacing w:after="200"/>
        <w:contextualSpacing/>
        <w:jc w:val="right"/>
        <w:rPr>
          <w:lang w:val="tt-RU"/>
        </w:rPr>
      </w:pPr>
    </w:p>
    <w:p w14:paraId="382D9414" w14:textId="77777777" w:rsidR="00DE12BA" w:rsidRPr="008917C4" w:rsidRDefault="00DE12BA" w:rsidP="008B1EBE">
      <w:pPr>
        <w:spacing w:after="200"/>
        <w:contextualSpacing/>
        <w:jc w:val="right"/>
        <w:rPr>
          <w:lang w:val="tt-RU"/>
        </w:rPr>
      </w:pPr>
    </w:p>
    <w:p w14:paraId="36815167" w14:textId="5BB985F0" w:rsidR="008B1EBE" w:rsidRPr="008B1EBE" w:rsidRDefault="008B1EBE" w:rsidP="008B1EBE">
      <w:pPr>
        <w:spacing w:after="200"/>
        <w:contextualSpacing/>
        <w:jc w:val="right"/>
        <w:rPr>
          <w:rFonts w:eastAsia="Calibri"/>
          <w:lang w:val="tt-RU" w:eastAsia="en-US"/>
        </w:rPr>
      </w:pPr>
      <w:r w:rsidRPr="007D3E70">
        <w:rPr>
          <w:rFonts w:eastAsia="Calibri"/>
          <w:lang w:val="tt-RU" w:eastAsia="en-US"/>
        </w:rPr>
        <w:lastRenderedPageBreak/>
        <w:t>2</w:t>
      </w:r>
      <w:r w:rsidRPr="008B1EBE">
        <w:rPr>
          <w:rFonts w:eastAsia="Calibri"/>
          <w:lang w:val="tt-RU" w:eastAsia="en-US"/>
        </w:rPr>
        <w:t xml:space="preserve"> нче кушымта</w:t>
      </w:r>
    </w:p>
    <w:p w14:paraId="36F8964E" w14:textId="77777777" w:rsidR="00937235" w:rsidRPr="007D3E70" w:rsidRDefault="00937235" w:rsidP="00937235">
      <w:pPr>
        <w:ind w:left="5812"/>
      </w:pPr>
    </w:p>
    <w:p w14:paraId="79AB0ED7" w14:textId="77777777" w:rsidR="00937235" w:rsidRPr="007D3E70" w:rsidRDefault="00937235" w:rsidP="00937235">
      <w:pPr>
        <w:ind w:left="5954"/>
      </w:pPr>
      <w:r w:rsidRPr="007D3E70">
        <w:t>Форма</w:t>
      </w:r>
    </w:p>
    <w:p w14:paraId="7335018C" w14:textId="0A108C82" w:rsidR="00937235" w:rsidRPr="007D3E70" w:rsidRDefault="00937235" w:rsidP="00937235">
      <w:r w:rsidRPr="007D3E70">
        <w:t>(</w:t>
      </w:r>
      <w:r w:rsidR="00DE12BA" w:rsidRPr="007D3E70">
        <w:t>Муниципаль хезмәт күрсәтүче орган бланкы</w:t>
      </w:r>
      <w:r w:rsidRPr="007D3E70">
        <w:t>)</w:t>
      </w:r>
    </w:p>
    <w:p w14:paraId="53894E65" w14:textId="77777777" w:rsidR="00937235" w:rsidRPr="007D3E70" w:rsidRDefault="00937235" w:rsidP="00937235"/>
    <w:p w14:paraId="58BB4C28" w14:textId="77777777" w:rsidR="00DE12BA" w:rsidRPr="00DE12BA" w:rsidRDefault="00DE12BA" w:rsidP="00DE12BA">
      <w:pPr>
        <w:autoSpaceDE w:val="0"/>
        <w:autoSpaceDN w:val="0"/>
        <w:adjustRightInd w:val="0"/>
        <w:ind w:left="5529"/>
        <w:rPr>
          <w:color w:val="000000"/>
        </w:rPr>
      </w:pPr>
      <w:r w:rsidRPr="00DE12BA">
        <w:rPr>
          <w:color w:val="000000"/>
        </w:rPr>
        <w:t>К</w:t>
      </w:r>
      <w:r w:rsidRPr="00DE12BA">
        <w:rPr>
          <w:color w:val="000000"/>
          <w:lang w:val="tt-RU"/>
        </w:rPr>
        <w:t>емгә</w:t>
      </w:r>
      <w:r w:rsidRPr="00DE12BA">
        <w:rPr>
          <w:color w:val="000000"/>
        </w:rPr>
        <w:t>: _________________________ _______________ _______________</w:t>
      </w:r>
    </w:p>
    <w:p w14:paraId="2465719A" w14:textId="77777777" w:rsidR="00DE12BA" w:rsidRPr="00DE12BA" w:rsidRDefault="00DE12BA" w:rsidP="00DE12BA">
      <w:pPr>
        <w:autoSpaceDE w:val="0"/>
        <w:autoSpaceDN w:val="0"/>
        <w:adjustRightInd w:val="0"/>
        <w:ind w:left="5529"/>
        <w:rPr>
          <w:color w:val="000000"/>
        </w:rPr>
      </w:pPr>
      <w:r w:rsidRPr="00DE12BA">
        <w:rPr>
          <w:color w:val="000000"/>
          <w:lang w:val="tt-RU"/>
        </w:rPr>
        <w:t>Элемтә мәгълүматлары</w:t>
      </w:r>
      <w:r w:rsidRPr="00DE12BA">
        <w:rPr>
          <w:color w:val="000000"/>
        </w:rPr>
        <w:t xml:space="preserve">: _____________ _______________________________ </w:t>
      </w:r>
    </w:p>
    <w:p w14:paraId="62C3D6F8" w14:textId="77777777" w:rsidR="00DE12BA" w:rsidRPr="00DE12BA" w:rsidRDefault="00DE12BA" w:rsidP="00DE12BA">
      <w:pPr>
        <w:autoSpaceDE w:val="0"/>
        <w:autoSpaceDN w:val="0"/>
        <w:adjustRightInd w:val="0"/>
        <w:ind w:left="5529"/>
        <w:rPr>
          <w:color w:val="000000"/>
        </w:rPr>
      </w:pPr>
      <w:r w:rsidRPr="00DE12BA">
        <w:rPr>
          <w:color w:val="000000"/>
          <w:lang w:val="tt-RU"/>
        </w:rPr>
        <w:t>Вәкил</w:t>
      </w:r>
      <w:r w:rsidRPr="00DE12BA">
        <w:rPr>
          <w:color w:val="000000"/>
        </w:rPr>
        <w:t>_________________ _______________ _______________</w:t>
      </w:r>
    </w:p>
    <w:p w14:paraId="0E1AC083" w14:textId="77777777" w:rsidR="00DE12BA" w:rsidRPr="00DE12BA" w:rsidRDefault="00DE12BA" w:rsidP="00DE12BA">
      <w:pPr>
        <w:autoSpaceDE w:val="0"/>
        <w:autoSpaceDN w:val="0"/>
        <w:adjustRightInd w:val="0"/>
        <w:ind w:left="5529"/>
        <w:rPr>
          <w:color w:val="000000"/>
        </w:rPr>
      </w:pPr>
      <w:r w:rsidRPr="00DE12BA">
        <w:rPr>
          <w:color w:val="000000"/>
          <w:lang w:val="tt-RU"/>
        </w:rPr>
        <w:t>Вәкилнең элемтә мәгълүматлары</w:t>
      </w:r>
      <w:r w:rsidRPr="00DE12BA">
        <w:rPr>
          <w:color w:val="000000"/>
        </w:rPr>
        <w:t xml:space="preserve">: </w:t>
      </w:r>
    </w:p>
    <w:p w14:paraId="335821F4" w14:textId="77777777" w:rsidR="00DE12BA" w:rsidRPr="00DE12BA" w:rsidRDefault="00DE12BA" w:rsidP="00DE12BA">
      <w:pPr>
        <w:ind w:left="5529"/>
      </w:pPr>
      <w:r w:rsidRPr="00DE12BA">
        <w:t>_______________ _______________</w:t>
      </w:r>
    </w:p>
    <w:p w14:paraId="777153B1" w14:textId="77777777" w:rsidR="00937235" w:rsidRPr="007D3E70" w:rsidRDefault="00937235" w:rsidP="00937235"/>
    <w:p w14:paraId="51A4B3F2" w14:textId="77777777" w:rsidR="00937235" w:rsidRPr="007D3E70" w:rsidRDefault="00937235" w:rsidP="00937235"/>
    <w:p w14:paraId="1C7D907B" w14:textId="77777777" w:rsidR="00DE12BA" w:rsidRPr="007D3E70" w:rsidRDefault="00DE12BA" w:rsidP="00937235">
      <w:pPr>
        <w:jc w:val="center"/>
        <w:rPr>
          <w:lang w:val="tt-RU"/>
        </w:rPr>
      </w:pPr>
      <w:r w:rsidRPr="007D3E70">
        <w:rPr>
          <w:lang w:val="tt-RU"/>
        </w:rPr>
        <w:t>_______________________________________________________________</w:t>
      </w:r>
    </w:p>
    <w:p w14:paraId="377691C3" w14:textId="77777777" w:rsidR="00DE12BA" w:rsidRPr="007D3E70" w:rsidRDefault="00DE12BA" w:rsidP="00937235">
      <w:pPr>
        <w:jc w:val="center"/>
        <w:rPr>
          <w:lang w:val="tt-RU"/>
        </w:rPr>
      </w:pPr>
    </w:p>
    <w:p w14:paraId="3ADAE482" w14:textId="79EFB886" w:rsidR="00DE12BA" w:rsidRPr="007D3E70" w:rsidRDefault="00DE12BA" w:rsidP="00937235">
      <w:pPr>
        <w:jc w:val="center"/>
        <w:rPr>
          <w:lang w:val="tt-RU"/>
        </w:rPr>
      </w:pPr>
      <w:r w:rsidRPr="007D3E70">
        <w:rPr>
          <w:lang w:val="tt-RU"/>
        </w:rPr>
        <w:t>буенча муниципаль хезмәт күрсәтүдән баш тарту турында карар</w:t>
      </w:r>
    </w:p>
    <w:p w14:paraId="7A7D20F8" w14:textId="77777777" w:rsidR="00DE12BA" w:rsidRPr="007D3E70" w:rsidRDefault="00DE12BA" w:rsidP="00937235">
      <w:pPr>
        <w:jc w:val="center"/>
        <w:rPr>
          <w:lang w:val="tt-RU"/>
        </w:rPr>
      </w:pPr>
    </w:p>
    <w:p w14:paraId="2D2DC273" w14:textId="397BB48A" w:rsidR="00937235" w:rsidRPr="007D3E70" w:rsidRDefault="00937235" w:rsidP="00937235">
      <w:pPr>
        <w:autoSpaceDE w:val="0"/>
        <w:autoSpaceDN w:val="0"/>
        <w:adjustRightInd w:val="0"/>
        <w:jc w:val="center"/>
        <w:rPr>
          <w:color w:val="000000"/>
          <w:lang w:val="tt-RU"/>
        </w:rPr>
      </w:pPr>
      <w:r w:rsidRPr="007D3E70">
        <w:rPr>
          <w:color w:val="000000"/>
          <w:lang w:val="tt-RU"/>
        </w:rPr>
        <w:t xml:space="preserve">_______________ </w:t>
      </w:r>
      <w:r w:rsidRPr="007D3E70">
        <w:rPr>
          <w:color w:val="000000"/>
          <w:lang w:val="tt-RU"/>
        </w:rPr>
        <w:tab/>
      </w:r>
      <w:r w:rsidRPr="007D3E70">
        <w:rPr>
          <w:color w:val="000000"/>
          <w:lang w:val="tt-RU"/>
        </w:rPr>
        <w:tab/>
      </w:r>
      <w:r w:rsidRPr="007D3E70">
        <w:rPr>
          <w:color w:val="000000"/>
          <w:lang w:val="tt-RU"/>
        </w:rPr>
        <w:tab/>
      </w:r>
      <w:r w:rsidRPr="007D3E70">
        <w:rPr>
          <w:color w:val="000000"/>
          <w:lang w:val="tt-RU"/>
        </w:rPr>
        <w:tab/>
      </w:r>
      <w:r w:rsidRPr="007D3E70">
        <w:rPr>
          <w:color w:val="000000"/>
          <w:lang w:val="tt-RU"/>
        </w:rPr>
        <w:tab/>
      </w:r>
      <w:r w:rsidRPr="007D3E70">
        <w:rPr>
          <w:color w:val="000000"/>
          <w:lang w:val="tt-RU"/>
        </w:rPr>
        <w:tab/>
      </w:r>
      <w:r w:rsidRPr="007D3E70">
        <w:rPr>
          <w:color w:val="000000"/>
          <w:lang w:val="tt-RU"/>
        </w:rPr>
        <w:tab/>
        <w:t xml:space="preserve"> № _______________</w:t>
      </w:r>
    </w:p>
    <w:p w14:paraId="4F8985F3" w14:textId="77777777" w:rsidR="00937235" w:rsidRPr="007D3E70" w:rsidRDefault="00937235" w:rsidP="00937235">
      <w:pPr>
        <w:jc w:val="center"/>
        <w:rPr>
          <w:lang w:val="tt-RU"/>
        </w:rPr>
      </w:pPr>
      <w:r w:rsidRPr="007D3E70">
        <w:rPr>
          <w:lang w:val="tt-RU"/>
        </w:rPr>
        <w:br/>
      </w:r>
    </w:p>
    <w:p w14:paraId="0ACCD73D" w14:textId="060715B1" w:rsidR="008917C4" w:rsidRPr="008917C4" w:rsidRDefault="008917C4" w:rsidP="008917C4">
      <w:pPr>
        <w:autoSpaceDE w:val="0"/>
        <w:autoSpaceDN w:val="0"/>
        <w:adjustRightInd w:val="0"/>
        <w:jc w:val="both"/>
        <w:rPr>
          <w:color w:val="000000"/>
          <w:lang w:val="tt-RU"/>
        </w:rPr>
      </w:pPr>
      <w:r w:rsidRPr="008917C4">
        <w:rPr>
          <w:color w:val="000000"/>
          <w:lang w:val="tt-RU"/>
        </w:rPr>
        <w:t xml:space="preserve">Сезнең гаризагызны _____________________ номерлы һәм аңа теркәлә торган документларны карап, вәкаләтле орган ________________________________ ____________________________ тарафыннан </w:t>
      </w:r>
      <w:r w:rsidRPr="007D3E70">
        <w:rPr>
          <w:color w:val="000000"/>
          <w:lang w:val="tt-RU"/>
        </w:rPr>
        <w:t>______________________________________________________</w:t>
      </w:r>
      <w:r w:rsidRPr="008917C4">
        <w:rPr>
          <w:color w:val="000000"/>
          <w:lang w:val="tt-RU"/>
        </w:rPr>
        <w:t>кирәкле документларны түбәндәге нигезләрдә кабул итүдән баш тарту турында карар кабул ителде:</w:t>
      </w:r>
    </w:p>
    <w:p w14:paraId="6F69E3B9" w14:textId="77777777" w:rsidR="008917C4" w:rsidRPr="007D3E70" w:rsidRDefault="008917C4" w:rsidP="00937235">
      <w:pPr>
        <w:autoSpaceDE w:val="0"/>
        <w:autoSpaceDN w:val="0"/>
        <w:adjustRightInd w:val="0"/>
        <w:ind w:firstLine="709"/>
        <w:jc w:val="both"/>
        <w:rPr>
          <w:color w:val="000000"/>
          <w:lang w:val="tt-RU"/>
        </w:rPr>
      </w:pPr>
    </w:p>
    <w:p w14:paraId="03449A09" w14:textId="77777777" w:rsidR="00937235" w:rsidRPr="007D3E70" w:rsidRDefault="00937235" w:rsidP="00937235">
      <w:pPr>
        <w:numPr>
          <w:ilvl w:val="0"/>
          <w:numId w:val="14"/>
        </w:numPr>
        <w:autoSpaceDE w:val="0"/>
        <w:autoSpaceDN w:val="0"/>
        <w:adjustRightInd w:val="0"/>
        <w:spacing w:after="200" w:line="276" w:lineRule="auto"/>
        <w:contextualSpacing/>
        <w:jc w:val="both"/>
        <w:rPr>
          <w:color w:val="000000"/>
        </w:rPr>
      </w:pPr>
      <w:r w:rsidRPr="007D3E70">
        <w:rPr>
          <w:color w:val="000000"/>
        </w:rPr>
        <w:t>_______________________________________________________________</w:t>
      </w:r>
    </w:p>
    <w:p w14:paraId="79D60F87" w14:textId="77777777" w:rsidR="00937235" w:rsidRPr="007D3E70" w:rsidRDefault="00937235" w:rsidP="00937235">
      <w:pPr>
        <w:numPr>
          <w:ilvl w:val="0"/>
          <w:numId w:val="14"/>
        </w:numPr>
        <w:autoSpaceDE w:val="0"/>
        <w:autoSpaceDN w:val="0"/>
        <w:adjustRightInd w:val="0"/>
        <w:spacing w:after="200" w:line="276" w:lineRule="auto"/>
        <w:contextualSpacing/>
        <w:jc w:val="both"/>
        <w:rPr>
          <w:color w:val="000000"/>
        </w:rPr>
      </w:pPr>
      <w:r w:rsidRPr="007D3E70">
        <w:rPr>
          <w:color w:val="000000"/>
        </w:rPr>
        <w:t xml:space="preserve">_______________________________________________________________ </w:t>
      </w:r>
    </w:p>
    <w:p w14:paraId="241E9A18" w14:textId="77777777" w:rsidR="00937235" w:rsidRPr="007D3E70" w:rsidRDefault="00937235" w:rsidP="00937235">
      <w:pPr>
        <w:autoSpaceDE w:val="0"/>
        <w:autoSpaceDN w:val="0"/>
        <w:adjustRightInd w:val="0"/>
        <w:ind w:firstLine="709"/>
        <w:jc w:val="both"/>
        <w:rPr>
          <w:i/>
          <w:iCs/>
          <w:color w:val="000000"/>
        </w:rPr>
      </w:pPr>
    </w:p>
    <w:p w14:paraId="450A526D" w14:textId="0DB5835C" w:rsidR="00937235" w:rsidRPr="007D3E70" w:rsidRDefault="00DE12BA" w:rsidP="00937235">
      <w:pPr>
        <w:autoSpaceDE w:val="0"/>
        <w:autoSpaceDN w:val="0"/>
        <w:adjustRightInd w:val="0"/>
        <w:ind w:firstLine="709"/>
        <w:jc w:val="both"/>
        <w:rPr>
          <w:color w:val="000000"/>
        </w:rPr>
      </w:pPr>
      <w:r w:rsidRPr="007D3E70">
        <w:rPr>
          <w:color w:val="000000"/>
          <w:lang w:val="tt-RU"/>
        </w:rPr>
        <w:t xml:space="preserve">Өстәмә </w:t>
      </w:r>
      <w:r w:rsidRPr="007D3E70">
        <w:rPr>
          <w:color w:val="000000"/>
        </w:rPr>
        <w:t>мәгълүмат</w:t>
      </w:r>
      <w:r w:rsidR="00937235" w:rsidRPr="007D3E70">
        <w:rPr>
          <w:color w:val="000000"/>
        </w:rPr>
        <w:t xml:space="preserve">: _______________________________________ </w:t>
      </w:r>
    </w:p>
    <w:p w14:paraId="3808F2EB" w14:textId="77777777" w:rsidR="00937235" w:rsidRPr="007D3E70" w:rsidRDefault="00937235" w:rsidP="00937235">
      <w:pPr>
        <w:autoSpaceDE w:val="0"/>
        <w:autoSpaceDN w:val="0"/>
        <w:adjustRightInd w:val="0"/>
        <w:ind w:firstLine="709"/>
        <w:jc w:val="both"/>
        <w:rPr>
          <w:color w:val="000000"/>
        </w:rPr>
      </w:pPr>
    </w:p>
    <w:p w14:paraId="6E7EA2CB" w14:textId="77777777" w:rsidR="008917C4" w:rsidRPr="008917C4" w:rsidRDefault="008917C4" w:rsidP="008917C4">
      <w:pPr>
        <w:rPr>
          <w:color w:val="000000"/>
        </w:rPr>
      </w:pPr>
      <w:r w:rsidRPr="008917C4">
        <w:rPr>
          <w:color w:val="000000"/>
        </w:rPr>
        <w:t>Күрсәтелгән хокук бозулар бетерелгәннән соң хезмәт күрсәтү турында гариза белән сез вәкаләтле органга кабат мө</w:t>
      </w:r>
      <w:proofErr w:type="gramStart"/>
      <w:r w:rsidRPr="008917C4">
        <w:rPr>
          <w:color w:val="000000"/>
        </w:rPr>
        <w:t>р</w:t>
      </w:r>
      <w:proofErr w:type="gramEnd"/>
      <w:r w:rsidRPr="008917C4">
        <w:rPr>
          <w:color w:val="000000"/>
        </w:rPr>
        <w:t>әҗәгать итәргә хокуклы.</w:t>
      </w:r>
    </w:p>
    <w:p w14:paraId="0B3838FD" w14:textId="77777777" w:rsidR="008917C4" w:rsidRPr="008917C4" w:rsidRDefault="008917C4" w:rsidP="008917C4">
      <w:r w:rsidRPr="008917C4">
        <w:rPr>
          <w:color w:val="000000"/>
        </w:rPr>
        <w:t>Әлеге кире кагу судка кадә</w:t>
      </w:r>
      <w:proofErr w:type="gramStart"/>
      <w:r w:rsidRPr="008917C4">
        <w:rPr>
          <w:color w:val="000000"/>
        </w:rPr>
        <w:t>р</w:t>
      </w:r>
      <w:proofErr w:type="gramEnd"/>
      <w:r w:rsidRPr="008917C4">
        <w:rPr>
          <w:color w:val="000000"/>
        </w:rPr>
        <w:t xml:space="preserve"> шикаятьне вәкаләтле органга, шулай ук суд тәртибендә җибәрү юлы белән шикаять ителергә мөмкин.</w:t>
      </w:r>
    </w:p>
    <w:p w14:paraId="45AA1953" w14:textId="5A3997BA" w:rsidR="00937235" w:rsidRPr="007D3E70" w:rsidRDefault="00937235" w:rsidP="00937235">
      <w:pPr>
        <w:autoSpaceDE w:val="0"/>
        <w:autoSpaceDN w:val="0"/>
        <w:adjustRightInd w:val="0"/>
        <w:ind w:firstLine="709"/>
        <w:jc w:val="both"/>
        <w:rPr>
          <w:color w:val="000000"/>
        </w:rPr>
      </w:pPr>
      <w:r w:rsidRPr="007D3E70">
        <w:rPr>
          <w:color w:val="000000"/>
        </w:rPr>
        <w:t>.</w:t>
      </w:r>
    </w:p>
    <w:p w14:paraId="299A5926" w14:textId="77777777" w:rsidR="00937235" w:rsidRPr="007D3E70" w:rsidRDefault="00937235" w:rsidP="00937235">
      <w:pPr>
        <w:autoSpaceDE w:val="0"/>
        <w:autoSpaceDN w:val="0"/>
        <w:adjustRightInd w:val="0"/>
        <w:ind w:firstLine="709"/>
        <w:jc w:val="both"/>
        <w:rPr>
          <w:color w:val="000000"/>
        </w:rPr>
      </w:pPr>
    </w:p>
    <w:p w14:paraId="215AD209" w14:textId="77777777" w:rsidR="00937235" w:rsidRPr="007D3E70" w:rsidRDefault="00937235" w:rsidP="00937235"/>
    <w:p w14:paraId="343864D5" w14:textId="77777777" w:rsidR="00937235" w:rsidRPr="007D3E70" w:rsidRDefault="00937235" w:rsidP="00937235"/>
    <w:p w14:paraId="728116BE" w14:textId="77777777" w:rsidR="00937235" w:rsidRPr="007D3E70" w:rsidRDefault="00937235" w:rsidP="00937235">
      <w:r w:rsidRPr="007D3E70">
        <w:rPr>
          <w:noProof/>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78C1C" w14:textId="77777777" w:rsidR="00DE12BA" w:rsidRPr="00054AD4" w:rsidRDefault="00DE12BA" w:rsidP="00DE12BA">
                            <w:pPr>
                              <w:spacing w:before="74"/>
                              <w:ind w:left="145"/>
                              <w:jc w:val="center"/>
                            </w:pPr>
                            <w:r w:rsidRPr="007D3E70">
                              <w:t>Электрон имза турында мәгълүмат</w:t>
                            </w:r>
                          </w:p>
                          <w:p w14:paraId="7C71485F" w14:textId="077FDFC0" w:rsidR="001F3BD0" w:rsidRPr="00054AD4" w:rsidRDefault="001F3BD0" w:rsidP="00937235">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inset="0,0,0,0">
                  <w:txbxContent>
                    <w:p w14:paraId="4FB78C1C" w14:textId="77777777" w:rsidR="00DE12BA" w:rsidRPr="00054AD4" w:rsidRDefault="00DE12BA" w:rsidP="00DE12BA">
                      <w:pPr>
                        <w:spacing w:before="74"/>
                        <w:ind w:left="145"/>
                        <w:jc w:val="center"/>
                      </w:pPr>
                      <w:r w:rsidRPr="007D3E70">
                        <w:t>Электрон имза турында мәгълүмат</w:t>
                      </w:r>
                    </w:p>
                    <w:p w14:paraId="7C71485F" w14:textId="077FDFC0" w:rsidR="001F3BD0" w:rsidRPr="00054AD4" w:rsidRDefault="001F3BD0" w:rsidP="00937235">
                      <w:pPr>
                        <w:spacing w:before="74"/>
                        <w:ind w:left="145"/>
                        <w:jc w:val="center"/>
                      </w:pPr>
                    </w:p>
                  </w:txbxContent>
                </v:textbox>
              </v:shape>
            </w:pict>
          </mc:Fallback>
        </mc:AlternateContent>
      </w:r>
    </w:p>
    <w:p w14:paraId="759D0C12" w14:textId="77777777" w:rsidR="00DE12BA" w:rsidRPr="007D3E70" w:rsidRDefault="00DE12BA" w:rsidP="00DE12BA">
      <w:r w:rsidRPr="007D3E70">
        <w:rPr>
          <w:lang w:val="tt-RU"/>
        </w:rPr>
        <w:t xml:space="preserve">Вазыйфаи зат </w:t>
      </w:r>
      <w:r w:rsidRPr="007D3E70">
        <w:t xml:space="preserve"> (ФИО)</w:t>
      </w:r>
    </w:p>
    <w:p w14:paraId="24E50980" w14:textId="77777777" w:rsidR="00DE12BA" w:rsidRPr="008917C4" w:rsidRDefault="00DE12BA" w:rsidP="00DE12BA">
      <w:pPr>
        <w:pBdr>
          <w:top w:val="single" w:sz="4" w:space="9" w:color="000000"/>
        </w:pBdr>
        <w:ind w:left="5670"/>
        <w:jc w:val="center"/>
      </w:pPr>
      <w:r w:rsidRPr="007D3E70">
        <w:t>(органның вәкаләтле вазыйфаи заты имзасы)</w:t>
      </w:r>
    </w:p>
    <w:p w14:paraId="01AA29D4" w14:textId="77777777" w:rsidR="00DE12BA" w:rsidRPr="008917C4" w:rsidRDefault="00DE12BA" w:rsidP="00937235">
      <w:pPr>
        <w:rPr>
          <w:lang w:val="tt-RU"/>
        </w:rPr>
      </w:pPr>
    </w:p>
    <w:p w14:paraId="78135193" w14:textId="77777777" w:rsidR="00DE12BA" w:rsidRPr="008917C4" w:rsidRDefault="00DE12BA" w:rsidP="00937235">
      <w:pPr>
        <w:rPr>
          <w:lang w:val="tt-RU"/>
        </w:rPr>
      </w:pPr>
    </w:p>
    <w:p w14:paraId="5A9F0C48" w14:textId="06EF037A" w:rsidR="008B1EBE" w:rsidRPr="008B1EBE" w:rsidRDefault="00937235" w:rsidP="008917C4">
      <w:pPr>
        <w:pBdr>
          <w:top w:val="single" w:sz="4" w:space="9" w:color="000000"/>
        </w:pBdr>
        <w:ind w:left="5670"/>
        <w:jc w:val="center"/>
        <w:rPr>
          <w:lang w:val="tt-RU"/>
        </w:rPr>
      </w:pPr>
      <w:r w:rsidRPr="008917C4">
        <w:rPr>
          <w:lang w:val="tt-RU"/>
        </w:rPr>
        <w:br w:type="page"/>
      </w:r>
      <w:r w:rsidR="008B1EBE" w:rsidRPr="007D3E70">
        <w:rPr>
          <w:rFonts w:eastAsia="Calibri"/>
          <w:lang w:val="tt-RU" w:eastAsia="en-US"/>
        </w:rPr>
        <w:lastRenderedPageBreak/>
        <w:t>3</w:t>
      </w:r>
      <w:r w:rsidR="008B1EBE" w:rsidRPr="008B1EBE">
        <w:rPr>
          <w:rFonts w:eastAsia="Calibri"/>
          <w:lang w:val="tt-RU" w:eastAsia="en-US"/>
        </w:rPr>
        <w:t xml:space="preserve"> нче кушымта</w:t>
      </w:r>
    </w:p>
    <w:p w14:paraId="44B07F72" w14:textId="77777777" w:rsidR="00937235" w:rsidRPr="007D3E70" w:rsidRDefault="00937235" w:rsidP="00937235">
      <w:pPr>
        <w:ind w:right="-1" w:firstLine="709"/>
        <w:jc w:val="right"/>
        <w:rPr>
          <w:lang w:val="tt-RU"/>
        </w:rPr>
      </w:pPr>
    </w:p>
    <w:p w14:paraId="42160178" w14:textId="77777777" w:rsidR="00937235" w:rsidRPr="007D3E70" w:rsidRDefault="00937235" w:rsidP="00937235">
      <w:pPr>
        <w:ind w:left="5954"/>
        <w:rPr>
          <w:lang w:val="tt-RU"/>
        </w:rPr>
      </w:pPr>
      <w:r w:rsidRPr="007D3E70">
        <w:rPr>
          <w:lang w:val="tt-RU"/>
        </w:rPr>
        <w:t>Форма</w:t>
      </w:r>
    </w:p>
    <w:p w14:paraId="61433641" w14:textId="77777777" w:rsidR="00937235" w:rsidRPr="007D3E70" w:rsidRDefault="00937235" w:rsidP="00937235">
      <w:pPr>
        <w:rPr>
          <w:lang w:val="tt-RU"/>
        </w:rPr>
      </w:pPr>
    </w:p>
    <w:p w14:paraId="6A853766" w14:textId="5A1BB05D" w:rsidR="00937235" w:rsidRPr="007D3E70" w:rsidRDefault="00937235" w:rsidP="00937235">
      <w:pPr>
        <w:rPr>
          <w:lang w:val="tt-RU"/>
        </w:rPr>
      </w:pPr>
      <w:r w:rsidRPr="007D3E70">
        <w:rPr>
          <w:lang w:val="tt-RU"/>
        </w:rPr>
        <w:t>(</w:t>
      </w:r>
      <w:r w:rsidR="00DE12BA" w:rsidRPr="007D3E70">
        <w:rPr>
          <w:lang w:val="tt-RU"/>
        </w:rPr>
        <w:t>Муниципаль хезмәт күрсәтүче орган бланкы</w:t>
      </w:r>
      <w:r w:rsidRPr="007D3E70">
        <w:rPr>
          <w:lang w:val="tt-RU"/>
        </w:rPr>
        <w:t>)</w:t>
      </w:r>
    </w:p>
    <w:p w14:paraId="13AB3174" w14:textId="77777777" w:rsidR="00937235" w:rsidRPr="007D3E70" w:rsidRDefault="00937235" w:rsidP="00937235">
      <w:pPr>
        <w:rPr>
          <w:lang w:val="tt-RU"/>
        </w:rPr>
      </w:pPr>
    </w:p>
    <w:p w14:paraId="5188C96A" w14:textId="77777777" w:rsidR="00DE12BA" w:rsidRPr="00DE12BA" w:rsidRDefault="00DE12BA" w:rsidP="00DE12BA">
      <w:pPr>
        <w:autoSpaceDE w:val="0"/>
        <w:autoSpaceDN w:val="0"/>
        <w:adjustRightInd w:val="0"/>
        <w:ind w:left="5529"/>
        <w:rPr>
          <w:color w:val="000000"/>
          <w:lang w:val="tt-RU"/>
        </w:rPr>
      </w:pPr>
      <w:r w:rsidRPr="00DE12BA">
        <w:rPr>
          <w:color w:val="000000"/>
          <w:lang w:val="tt-RU"/>
        </w:rPr>
        <w:t>Кемгә: _________________________ _______________ _______________</w:t>
      </w:r>
    </w:p>
    <w:p w14:paraId="07A3CFD0" w14:textId="77777777" w:rsidR="00DE12BA" w:rsidRPr="00DE12BA" w:rsidRDefault="00DE12BA" w:rsidP="00DE12BA">
      <w:pPr>
        <w:autoSpaceDE w:val="0"/>
        <w:autoSpaceDN w:val="0"/>
        <w:adjustRightInd w:val="0"/>
        <w:ind w:left="5529"/>
        <w:rPr>
          <w:color w:val="000000"/>
        </w:rPr>
      </w:pPr>
      <w:r w:rsidRPr="00DE12BA">
        <w:rPr>
          <w:color w:val="000000"/>
          <w:lang w:val="tt-RU"/>
        </w:rPr>
        <w:t>Элемтә мәгълүматлары</w:t>
      </w:r>
      <w:r w:rsidRPr="00DE12BA">
        <w:rPr>
          <w:color w:val="000000"/>
        </w:rPr>
        <w:t xml:space="preserve">: _____________ _______________________________ </w:t>
      </w:r>
    </w:p>
    <w:p w14:paraId="32680C0C" w14:textId="77777777" w:rsidR="00DE12BA" w:rsidRPr="00DE12BA" w:rsidRDefault="00DE12BA" w:rsidP="00DE12BA">
      <w:pPr>
        <w:autoSpaceDE w:val="0"/>
        <w:autoSpaceDN w:val="0"/>
        <w:adjustRightInd w:val="0"/>
        <w:ind w:left="5529"/>
        <w:rPr>
          <w:color w:val="000000"/>
        </w:rPr>
      </w:pPr>
      <w:r w:rsidRPr="00DE12BA">
        <w:rPr>
          <w:color w:val="000000"/>
          <w:lang w:val="tt-RU"/>
        </w:rPr>
        <w:t>Вәкил</w:t>
      </w:r>
      <w:r w:rsidRPr="00DE12BA">
        <w:rPr>
          <w:color w:val="000000"/>
        </w:rPr>
        <w:t>_________________ _______________ _______________</w:t>
      </w:r>
    </w:p>
    <w:p w14:paraId="5CA2E5A6" w14:textId="77777777" w:rsidR="00DE12BA" w:rsidRPr="00DE12BA" w:rsidRDefault="00DE12BA" w:rsidP="00DE12BA">
      <w:pPr>
        <w:autoSpaceDE w:val="0"/>
        <w:autoSpaceDN w:val="0"/>
        <w:adjustRightInd w:val="0"/>
        <w:ind w:left="5529"/>
        <w:rPr>
          <w:color w:val="000000"/>
        </w:rPr>
      </w:pPr>
      <w:r w:rsidRPr="00DE12BA">
        <w:rPr>
          <w:color w:val="000000"/>
          <w:lang w:val="tt-RU"/>
        </w:rPr>
        <w:t>Вәкилнең элемтә мәгълүматлары</w:t>
      </w:r>
      <w:r w:rsidRPr="00DE12BA">
        <w:rPr>
          <w:color w:val="000000"/>
        </w:rPr>
        <w:t xml:space="preserve">: </w:t>
      </w:r>
    </w:p>
    <w:p w14:paraId="70510178" w14:textId="77777777" w:rsidR="00DE12BA" w:rsidRPr="00DE12BA" w:rsidRDefault="00DE12BA" w:rsidP="00DE12BA">
      <w:pPr>
        <w:ind w:left="5529"/>
      </w:pPr>
      <w:r w:rsidRPr="00DE12BA">
        <w:t>_______________ _______________</w:t>
      </w:r>
    </w:p>
    <w:p w14:paraId="03A30498" w14:textId="571B689A" w:rsidR="00937235" w:rsidRPr="007D3E70" w:rsidRDefault="00937235" w:rsidP="00937235">
      <w:pPr>
        <w:ind w:left="5529"/>
      </w:pPr>
    </w:p>
    <w:p w14:paraId="1FF3EC00" w14:textId="77777777" w:rsidR="00937235" w:rsidRPr="007D3E70" w:rsidRDefault="00937235" w:rsidP="00937235"/>
    <w:p w14:paraId="6BB178FD" w14:textId="77777777" w:rsidR="00937235" w:rsidRPr="007D3E70" w:rsidRDefault="00937235" w:rsidP="00937235">
      <w:pPr>
        <w:jc w:val="center"/>
      </w:pPr>
    </w:p>
    <w:p w14:paraId="3D254F90" w14:textId="77777777" w:rsidR="008917C4" w:rsidRPr="007D3E70" w:rsidRDefault="00937235" w:rsidP="00937235">
      <w:pPr>
        <w:jc w:val="center"/>
        <w:rPr>
          <w:lang w:val="tt-RU"/>
        </w:rPr>
      </w:pPr>
      <w:r w:rsidRPr="007D3E70">
        <w:t>________________________________</w:t>
      </w:r>
      <w:r w:rsidR="008917C4" w:rsidRPr="007D3E70">
        <w:t xml:space="preserve"> </w:t>
      </w:r>
    </w:p>
    <w:p w14:paraId="2666ADDB" w14:textId="5B6A1F94" w:rsidR="00937235" w:rsidRPr="007D3E70" w:rsidRDefault="008917C4" w:rsidP="00937235">
      <w:pPr>
        <w:jc w:val="center"/>
        <w:rPr>
          <w:lang w:val="tt-RU"/>
        </w:rPr>
      </w:pPr>
      <w:r w:rsidRPr="007D3E70">
        <w:rPr>
          <w:lang w:val="tt-RU"/>
        </w:rPr>
        <w:t>буенча муниципаль хезмәт күрсәтү өчен кирәкле документларны кабул итүдән баш тарту турында карар</w:t>
      </w:r>
    </w:p>
    <w:p w14:paraId="4C28629B" w14:textId="77777777" w:rsidR="00937235" w:rsidRPr="007D3E70" w:rsidRDefault="00937235" w:rsidP="00937235">
      <w:pPr>
        <w:jc w:val="center"/>
        <w:rPr>
          <w:lang w:val="tt-RU"/>
        </w:rPr>
      </w:pPr>
    </w:p>
    <w:p w14:paraId="445BA90D" w14:textId="754D600A" w:rsidR="00937235" w:rsidRPr="007D3E70" w:rsidRDefault="00937235" w:rsidP="00937235">
      <w:pPr>
        <w:autoSpaceDE w:val="0"/>
        <w:autoSpaceDN w:val="0"/>
        <w:adjustRightInd w:val="0"/>
        <w:jc w:val="center"/>
        <w:rPr>
          <w:color w:val="000000"/>
        </w:rPr>
      </w:pPr>
      <w:r w:rsidRPr="007D3E70">
        <w:rPr>
          <w:color w:val="000000"/>
          <w:lang w:val="tt-RU"/>
        </w:rPr>
        <w:t xml:space="preserve"> </w:t>
      </w:r>
      <w:r w:rsidRPr="007D3E70">
        <w:rPr>
          <w:color w:val="000000"/>
        </w:rPr>
        <w:t xml:space="preserve">_______________ </w:t>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r>
      <w:r w:rsidRPr="007D3E70">
        <w:rPr>
          <w:color w:val="000000"/>
        </w:rPr>
        <w:tab/>
        <w:t xml:space="preserve"> № _______________</w:t>
      </w:r>
    </w:p>
    <w:p w14:paraId="0B714246" w14:textId="77777777" w:rsidR="00937235" w:rsidRPr="007D3E70" w:rsidRDefault="00937235" w:rsidP="00937235">
      <w:pPr>
        <w:jc w:val="center"/>
      </w:pPr>
    </w:p>
    <w:p w14:paraId="3D12048E" w14:textId="181760E0" w:rsidR="00937235" w:rsidRPr="007D3E70" w:rsidRDefault="008917C4" w:rsidP="008917C4">
      <w:pPr>
        <w:autoSpaceDE w:val="0"/>
        <w:autoSpaceDN w:val="0"/>
        <w:adjustRightInd w:val="0"/>
        <w:spacing w:after="200" w:line="276" w:lineRule="auto"/>
        <w:contextualSpacing/>
        <w:jc w:val="both"/>
        <w:rPr>
          <w:color w:val="000000"/>
        </w:rPr>
      </w:pPr>
      <w:r w:rsidRPr="007D3E70">
        <w:rPr>
          <w:color w:val="000000"/>
        </w:rPr>
        <w:t>Сезнең гаризагызны _____________________ номерлы һәм аң</w:t>
      </w:r>
      <w:proofErr w:type="gramStart"/>
      <w:r w:rsidRPr="007D3E70">
        <w:rPr>
          <w:color w:val="000000"/>
        </w:rPr>
        <w:t>а</w:t>
      </w:r>
      <w:proofErr w:type="gramEnd"/>
      <w:r w:rsidRPr="007D3E70">
        <w:rPr>
          <w:color w:val="000000"/>
        </w:rPr>
        <w:t xml:space="preserve"> теркәлә торган документларны карап, вәкаләтле орган ________________________________ ____________________________ тарафыннан ______________________________________________________кирәкле документларны түбәндәге нигезләрдә кабул итүдән баш тарту турында карар кабул ителде:</w:t>
      </w:r>
      <w:r w:rsidR="00937235" w:rsidRPr="007D3E70">
        <w:rPr>
          <w:color w:val="000000"/>
        </w:rPr>
        <w:t>_______________________________________________________________</w:t>
      </w:r>
    </w:p>
    <w:p w14:paraId="774590A0" w14:textId="77777777" w:rsidR="00937235" w:rsidRPr="007D3E70" w:rsidRDefault="00937235" w:rsidP="00937235">
      <w:pPr>
        <w:numPr>
          <w:ilvl w:val="0"/>
          <w:numId w:val="15"/>
        </w:numPr>
        <w:autoSpaceDE w:val="0"/>
        <w:autoSpaceDN w:val="0"/>
        <w:adjustRightInd w:val="0"/>
        <w:spacing w:after="200" w:line="276" w:lineRule="auto"/>
        <w:contextualSpacing/>
        <w:jc w:val="both"/>
        <w:rPr>
          <w:color w:val="000000"/>
        </w:rPr>
      </w:pPr>
      <w:r w:rsidRPr="007D3E70">
        <w:rPr>
          <w:color w:val="000000"/>
        </w:rPr>
        <w:t xml:space="preserve">_______________________________________________________________ </w:t>
      </w:r>
    </w:p>
    <w:p w14:paraId="42CA508C" w14:textId="77777777" w:rsidR="00937235" w:rsidRPr="007D3E70" w:rsidRDefault="00937235" w:rsidP="00937235">
      <w:pPr>
        <w:autoSpaceDE w:val="0"/>
        <w:autoSpaceDN w:val="0"/>
        <w:adjustRightInd w:val="0"/>
        <w:ind w:firstLine="709"/>
        <w:jc w:val="both"/>
        <w:rPr>
          <w:i/>
          <w:iCs/>
          <w:color w:val="000000"/>
        </w:rPr>
      </w:pPr>
    </w:p>
    <w:p w14:paraId="46E252D1" w14:textId="77777777" w:rsidR="00DE12BA" w:rsidRPr="007D3E70" w:rsidRDefault="00DE12BA" w:rsidP="00DE12BA">
      <w:pPr>
        <w:autoSpaceDE w:val="0"/>
        <w:autoSpaceDN w:val="0"/>
        <w:adjustRightInd w:val="0"/>
        <w:ind w:firstLine="709"/>
        <w:jc w:val="both"/>
        <w:rPr>
          <w:color w:val="000000"/>
        </w:rPr>
      </w:pPr>
      <w:r w:rsidRPr="007D3E70">
        <w:rPr>
          <w:color w:val="000000"/>
        </w:rPr>
        <w:t>Баш тарту сәбә</w:t>
      </w:r>
      <w:proofErr w:type="gramStart"/>
      <w:r w:rsidRPr="007D3E70">
        <w:rPr>
          <w:color w:val="000000"/>
        </w:rPr>
        <w:t>пл</w:t>
      </w:r>
      <w:proofErr w:type="gramEnd"/>
      <w:r w:rsidRPr="007D3E70">
        <w:rPr>
          <w:color w:val="000000"/>
        </w:rPr>
        <w:t>әрен аңлату: _________________________________________</w:t>
      </w:r>
    </w:p>
    <w:p w14:paraId="790F017D" w14:textId="11BB5889" w:rsidR="00937235" w:rsidRPr="007D3E70" w:rsidRDefault="00DE12BA" w:rsidP="00DE12BA">
      <w:pPr>
        <w:autoSpaceDE w:val="0"/>
        <w:autoSpaceDN w:val="0"/>
        <w:adjustRightInd w:val="0"/>
        <w:ind w:firstLine="709"/>
        <w:jc w:val="both"/>
        <w:rPr>
          <w:color w:val="000000"/>
        </w:rPr>
      </w:pPr>
      <w:r w:rsidRPr="007D3E70">
        <w:rPr>
          <w:color w:val="000000"/>
          <w:lang w:val="tt-RU"/>
        </w:rPr>
        <w:t xml:space="preserve">Өстәмә </w:t>
      </w:r>
      <w:r w:rsidRPr="007D3E70">
        <w:rPr>
          <w:color w:val="000000"/>
        </w:rPr>
        <w:t>мәгълүмат</w:t>
      </w:r>
      <w:r w:rsidR="00937235" w:rsidRPr="007D3E70">
        <w:rPr>
          <w:color w:val="000000"/>
        </w:rPr>
        <w:t xml:space="preserve">: _______________________________________ </w:t>
      </w:r>
    </w:p>
    <w:p w14:paraId="4FB923DA" w14:textId="77777777" w:rsidR="00937235" w:rsidRPr="007D3E70" w:rsidRDefault="00937235" w:rsidP="00937235">
      <w:pPr>
        <w:autoSpaceDE w:val="0"/>
        <w:autoSpaceDN w:val="0"/>
        <w:adjustRightInd w:val="0"/>
        <w:ind w:firstLine="709"/>
        <w:jc w:val="both"/>
        <w:rPr>
          <w:color w:val="000000"/>
        </w:rPr>
      </w:pPr>
    </w:p>
    <w:p w14:paraId="0B5E0C80" w14:textId="77777777" w:rsidR="00DE12BA" w:rsidRPr="007D3E70" w:rsidRDefault="00DE12BA" w:rsidP="00DE12BA">
      <w:pPr>
        <w:autoSpaceDE w:val="0"/>
        <w:autoSpaceDN w:val="0"/>
        <w:adjustRightInd w:val="0"/>
        <w:ind w:firstLine="709"/>
        <w:jc w:val="both"/>
        <w:rPr>
          <w:color w:val="000000"/>
        </w:rPr>
      </w:pPr>
      <w:r w:rsidRPr="007D3E70">
        <w:rPr>
          <w:color w:val="000000"/>
        </w:rPr>
        <w:t>Сез вәкаләтле органга күрсәтелгән бозуларны бетергәннән соң хезмәт күрсәтү турында гариза белән кабат мө</w:t>
      </w:r>
      <w:proofErr w:type="gramStart"/>
      <w:r w:rsidRPr="007D3E70">
        <w:rPr>
          <w:color w:val="000000"/>
        </w:rPr>
        <w:t>р</w:t>
      </w:r>
      <w:proofErr w:type="gramEnd"/>
      <w:r w:rsidRPr="007D3E70">
        <w:rPr>
          <w:color w:val="000000"/>
        </w:rPr>
        <w:t>әҗәгать итә аласыз.</w:t>
      </w:r>
    </w:p>
    <w:p w14:paraId="7FBE1E8D" w14:textId="77777777" w:rsidR="00DE12BA" w:rsidRPr="007D3E70" w:rsidRDefault="00DE12BA" w:rsidP="00DE12BA">
      <w:pPr>
        <w:autoSpaceDE w:val="0"/>
        <w:autoSpaceDN w:val="0"/>
        <w:adjustRightInd w:val="0"/>
        <w:ind w:firstLine="709"/>
        <w:jc w:val="both"/>
        <w:rPr>
          <w:color w:val="000000"/>
          <w:lang w:val="tt-RU"/>
        </w:rPr>
      </w:pPr>
      <w:r w:rsidRPr="007D3E70">
        <w:rPr>
          <w:color w:val="000000"/>
        </w:rPr>
        <w:t>Әлеге баш тарту шикаятьне вәкаләтле органга җибә</w:t>
      </w:r>
      <w:proofErr w:type="gramStart"/>
      <w:r w:rsidRPr="007D3E70">
        <w:rPr>
          <w:color w:val="000000"/>
        </w:rPr>
        <w:t>р</w:t>
      </w:r>
      <w:proofErr w:type="gramEnd"/>
      <w:r w:rsidRPr="007D3E70">
        <w:rPr>
          <w:color w:val="000000"/>
        </w:rPr>
        <w:t>ү юлы белән судка кадәр тәртиптә, шулай ук суд тәртибендә шикаять бирелергә мөмкин.</w:t>
      </w:r>
    </w:p>
    <w:p w14:paraId="0269C6FA" w14:textId="77777777" w:rsidR="00937235" w:rsidRPr="007D3E70" w:rsidRDefault="00937235" w:rsidP="00937235"/>
    <w:p w14:paraId="2F03136D" w14:textId="77777777" w:rsidR="00937235" w:rsidRPr="007D3E70" w:rsidRDefault="00937235" w:rsidP="00937235">
      <w:r w:rsidRPr="007D3E70">
        <w:rPr>
          <w:noProof/>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5B0E4589" w:rsidR="001F3BD0" w:rsidRPr="00054AD4" w:rsidRDefault="00DE12BA" w:rsidP="00937235">
                            <w:pPr>
                              <w:spacing w:before="74"/>
                              <w:ind w:left="145"/>
                              <w:jc w:val="center"/>
                            </w:pPr>
                            <w:r w:rsidRPr="007D3E70">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14:paraId="0B962EAF" w14:textId="5B0E4589" w:rsidR="001F3BD0" w:rsidRPr="00054AD4" w:rsidRDefault="00DE12BA" w:rsidP="00937235">
                      <w:pPr>
                        <w:spacing w:before="74"/>
                        <w:ind w:left="145"/>
                        <w:jc w:val="center"/>
                      </w:pPr>
                      <w:r w:rsidRPr="007D3E70">
                        <w:t>Электрон имза турында мәгълүмат</w:t>
                      </w:r>
                    </w:p>
                  </w:txbxContent>
                </v:textbox>
              </v:shape>
            </w:pict>
          </mc:Fallback>
        </mc:AlternateContent>
      </w:r>
    </w:p>
    <w:p w14:paraId="240D15B1" w14:textId="77777777" w:rsidR="00937235" w:rsidRPr="007D3E70" w:rsidRDefault="00937235" w:rsidP="00937235"/>
    <w:p w14:paraId="2505F0A8" w14:textId="77777777" w:rsidR="00937235" w:rsidRPr="007D3E70" w:rsidRDefault="00937235" w:rsidP="00937235"/>
    <w:p w14:paraId="6FEE3033" w14:textId="77777777" w:rsidR="00937235" w:rsidRPr="007D3E70" w:rsidRDefault="00937235" w:rsidP="00937235"/>
    <w:p w14:paraId="1FBC0632" w14:textId="6E8D284C" w:rsidR="00937235" w:rsidRPr="007D3E70" w:rsidRDefault="00DE12BA" w:rsidP="00937235">
      <w:r w:rsidRPr="007D3E70">
        <w:rPr>
          <w:lang w:val="tt-RU"/>
        </w:rPr>
        <w:t xml:space="preserve">Вазыйфаи зат </w:t>
      </w:r>
      <w:r w:rsidR="00937235" w:rsidRPr="007D3E70">
        <w:t xml:space="preserve"> (ФИО)</w:t>
      </w:r>
    </w:p>
    <w:p w14:paraId="0B4674C6" w14:textId="1CC29612" w:rsidR="00937235" w:rsidRPr="008917C4" w:rsidRDefault="00937235" w:rsidP="00937235">
      <w:pPr>
        <w:pBdr>
          <w:top w:val="single" w:sz="4" w:space="9" w:color="000000"/>
        </w:pBdr>
        <w:ind w:left="5670"/>
        <w:jc w:val="center"/>
      </w:pPr>
      <w:r w:rsidRPr="007D3E70">
        <w:t>(</w:t>
      </w:r>
      <w:r w:rsidR="00DE12BA" w:rsidRPr="007D3E70">
        <w:t>органның вәкаләтле вазыйфаи заты имзасы</w:t>
      </w:r>
      <w:r w:rsidRPr="007D3E70">
        <w:t>)</w:t>
      </w:r>
    </w:p>
    <w:p w14:paraId="28FA83C8" w14:textId="77777777" w:rsidR="00937235" w:rsidRPr="008917C4" w:rsidRDefault="00937235" w:rsidP="00937235">
      <w:pPr>
        <w:ind w:left="5812"/>
        <w:sectPr w:rsidR="00937235" w:rsidRPr="008917C4" w:rsidSect="00937235">
          <w:headerReference w:type="default" r:id="rId12"/>
          <w:pgSz w:w="11907" w:h="16840" w:code="9"/>
          <w:pgMar w:top="1134" w:right="851" w:bottom="1134" w:left="1134" w:header="720" w:footer="720" w:gutter="0"/>
          <w:cols w:space="708"/>
          <w:noEndnote/>
          <w:titlePg/>
          <w:docGrid w:linePitch="381"/>
        </w:sectPr>
      </w:pPr>
    </w:p>
    <w:p w14:paraId="2D9E5DCF" w14:textId="77777777" w:rsidR="00937235" w:rsidRPr="008917C4" w:rsidRDefault="00937235" w:rsidP="00937235">
      <w:r w:rsidRPr="008917C4">
        <w:lastRenderedPageBreak/>
        <w:br w:type="page"/>
      </w:r>
    </w:p>
    <w:p w14:paraId="486806B3" w14:textId="7EFD6881" w:rsidR="008B1EBE" w:rsidRPr="008B1EBE" w:rsidRDefault="008B1EBE" w:rsidP="008B1EBE">
      <w:pPr>
        <w:spacing w:after="200"/>
        <w:contextualSpacing/>
        <w:jc w:val="right"/>
        <w:rPr>
          <w:rFonts w:eastAsia="Calibri"/>
          <w:lang w:val="tt-RU" w:eastAsia="en-US"/>
        </w:rPr>
      </w:pPr>
      <w:r w:rsidRPr="008917C4">
        <w:rPr>
          <w:rFonts w:eastAsia="Calibri"/>
          <w:lang w:val="tt-RU" w:eastAsia="en-US"/>
        </w:rPr>
        <w:lastRenderedPageBreak/>
        <w:t>4</w:t>
      </w:r>
      <w:r w:rsidRPr="008B1EBE">
        <w:rPr>
          <w:rFonts w:eastAsia="Calibri"/>
          <w:lang w:val="tt-RU" w:eastAsia="en-US"/>
        </w:rPr>
        <w:t xml:space="preserve"> нче кушымта</w:t>
      </w:r>
    </w:p>
    <w:p w14:paraId="61DCA373" w14:textId="77777777" w:rsidR="00937235" w:rsidRPr="008917C4" w:rsidRDefault="00937235" w:rsidP="00937235">
      <w:pPr>
        <w:ind w:left="5954"/>
        <w:rPr>
          <w:bCs/>
          <w:lang w:eastAsia="zh-CN"/>
        </w:rPr>
      </w:pPr>
    </w:p>
    <w:p w14:paraId="68774AD1" w14:textId="77777777" w:rsidR="00937235" w:rsidRPr="007D3E70" w:rsidRDefault="00937235" w:rsidP="00937235">
      <w:pPr>
        <w:ind w:left="5954"/>
      </w:pPr>
      <w:r w:rsidRPr="007D3E70">
        <w:rPr>
          <w:bCs/>
          <w:lang w:eastAsia="zh-CN"/>
        </w:rPr>
        <w:t>Форма</w:t>
      </w:r>
    </w:p>
    <w:p w14:paraId="437E1E2D" w14:textId="77777777" w:rsidR="00937235" w:rsidRPr="007D3E70"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7D3E70" w14:paraId="7D393CD5" w14:textId="77777777" w:rsidTr="00FC5EEC">
        <w:trPr>
          <w:jc w:val="right"/>
        </w:trPr>
        <w:tc>
          <w:tcPr>
            <w:tcW w:w="5075" w:type="dxa"/>
            <w:tcBorders>
              <w:top w:val="nil"/>
              <w:left w:val="nil"/>
              <w:bottom w:val="nil"/>
              <w:right w:val="nil"/>
            </w:tcBorders>
            <w:vAlign w:val="bottom"/>
          </w:tcPr>
          <w:p w14:paraId="536FA5D2" w14:textId="3461AEF0" w:rsidR="00937235" w:rsidRPr="007D3E70" w:rsidRDefault="008B1EBE" w:rsidP="00937235">
            <w:pPr>
              <w:autoSpaceDE w:val="0"/>
              <w:autoSpaceDN w:val="0"/>
            </w:pPr>
            <w:r w:rsidRPr="007D3E70">
              <w:rPr>
                <w:lang w:val="tt-RU"/>
              </w:rPr>
              <w:t>(җирле үзидарә органының исеме</w:t>
            </w:r>
            <w:r w:rsidR="00937235" w:rsidRPr="007D3E70">
              <w:t>)</w:t>
            </w:r>
          </w:p>
        </w:tc>
      </w:tr>
      <w:tr w:rsidR="00937235" w:rsidRPr="007D3E70" w14:paraId="79DDE01D" w14:textId="77777777" w:rsidTr="00FC5EEC">
        <w:trPr>
          <w:jc w:val="right"/>
        </w:trPr>
        <w:tc>
          <w:tcPr>
            <w:tcW w:w="5075" w:type="dxa"/>
            <w:tcBorders>
              <w:top w:val="nil"/>
              <w:left w:val="nil"/>
              <w:bottom w:val="single" w:sz="4" w:space="0" w:color="auto"/>
              <w:right w:val="nil"/>
            </w:tcBorders>
            <w:vAlign w:val="bottom"/>
          </w:tcPr>
          <w:p w14:paraId="17DFA587" w14:textId="77777777" w:rsidR="00937235" w:rsidRPr="007D3E70" w:rsidRDefault="00937235" w:rsidP="00937235">
            <w:pPr>
              <w:autoSpaceDE w:val="0"/>
              <w:autoSpaceDN w:val="0"/>
              <w:spacing w:before="60"/>
              <w:jc w:val="both"/>
            </w:pPr>
          </w:p>
        </w:tc>
      </w:tr>
      <w:tr w:rsidR="00937235" w:rsidRPr="007D3E70" w14:paraId="227C8C94" w14:textId="77777777" w:rsidTr="00FC5EEC">
        <w:trPr>
          <w:jc w:val="right"/>
        </w:trPr>
        <w:tc>
          <w:tcPr>
            <w:tcW w:w="5075" w:type="dxa"/>
            <w:tcBorders>
              <w:top w:val="nil"/>
              <w:left w:val="nil"/>
              <w:bottom w:val="single" w:sz="4" w:space="0" w:color="auto"/>
              <w:right w:val="nil"/>
            </w:tcBorders>
            <w:vAlign w:val="bottom"/>
          </w:tcPr>
          <w:p w14:paraId="4FEBC1F4" w14:textId="77777777" w:rsidR="00937235" w:rsidRPr="007D3E70" w:rsidRDefault="00937235" w:rsidP="00937235">
            <w:pPr>
              <w:autoSpaceDE w:val="0"/>
              <w:autoSpaceDN w:val="0"/>
              <w:spacing w:before="60"/>
              <w:jc w:val="both"/>
            </w:pPr>
          </w:p>
        </w:tc>
      </w:tr>
    </w:tbl>
    <w:p w14:paraId="1F29C290" w14:textId="77777777" w:rsidR="00937235" w:rsidRPr="007D3E70" w:rsidRDefault="00937235" w:rsidP="00937235">
      <w:pPr>
        <w:ind w:left="3969"/>
      </w:pPr>
    </w:p>
    <w:p w14:paraId="2019DC04" w14:textId="77777777" w:rsidR="00937235" w:rsidRPr="007D3E70" w:rsidRDefault="00937235" w:rsidP="00937235">
      <w:pPr>
        <w:ind w:left="3969"/>
      </w:pPr>
    </w:p>
    <w:p w14:paraId="1B1A46CB" w14:textId="0554AB14" w:rsidR="00937235" w:rsidRPr="007D3E70" w:rsidRDefault="008B1EBE" w:rsidP="00937235">
      <w:pPr>
        <w:jc w:val="center"/>
      </w:pPr>
      <w:r w:rsidRPr="007D3E70">
        <w:rPr>
          <w:lang w:val="tt-RU"/>
        </w:rPr>
        <w:t>гариза</w:t>
      </w:r>
      <w:r w:rsidR="00937235" w:rsidRPr="007D3E70">
        <w:t>.</w:t>
      </w:r>
    </w:p>
    <w:p w14:paraId="5A1A9C35" w14:textId="77777777" w:rsidR="00937235" w:rsidRPr="007D3E70" w:rsidRDefault="00937235" w:rsidP="00937235"/>
    <w:p w14:paraId="49E77B83" w14:textId="77777777" w:rsidR="00937235" w:rsidRPr="007D3E70" w:rsidRDefault="00937235" w:rsidP="00937235"/>
    <w:p w14:paraId="507A3DC2" w14:textId="77777777" w:rsidR="00937235" w:rsidRPr="007D3E70" w:rsidRDefault="00937235" w:rsidP="00937235"/>
    <w:p w14:paraId="7CA02E43" w14:textId="77777777" w:rsidR="00937235" w:rsidRPr="007D3E70" w:rsidRDefault="00937235" w:rsidP="00937235"/>
    <w:p w14:paraId="281BCB09" w14:textId="77777777" w:rsidR="00937235" w:rsidRPr="007D3E70" w:rsidRDefault="00937235" w:rsidP="00937235"/>
    <w:p w14:paraId="4D48D423" w14:textId="77777777" w:rsidR="00937235" w:rsidRPr="007D3E70" w:rsidRDefault="00937235" w:rsidP="00937235">
      <w:pPr>
        <w:widowControl w:val="0"/>
        <w:autoSpaceDE w:val="0"/>
        <w:autoSpaceDN w:val="0"/>
        <w:adjustRightInd w:val="0"/>
        <w:ind w:firstLine="851"/>
        <w:jc w:val="both"/>
        <w:rPr>
          <w:color w:val="000000"/>
        </w:rPr>
      </w:pPr>
    </w:p>
    <w:p w14:paraId="10A5E778" w14:textId="48D66DD2" w:rsidR="008B1EBE" w:rsidRPr="007D3E70" w:rsidRDefault="008B1EBE" w:rsidP="00937235">
      <w:pPr>
        <w:widowControl w:val="0"/>
        <w:autoSpaceDE w:val="0"/>
        <w:autoSpaceDN w:val="0"/>
        <w:adjustRightInd w:val="0"/>
        <w:ind w:firstLine="851"/>
        <w:jc w:val="both"/>
        <w:rPr>
          <w:color w:val="000000"/>
          <w:lang w:val="tt-RU"/>
        </w:rPr>
      </w:pPr>
      <w:r w:rsidRPr="007D3E70">
        <w:rPr>
          <w:color w:val="000000"/>
        </w:rPr>
        <w:t>Муниципаль хезмәт күрсәтүнең нәтиҗәсе</w:t>
      </w:r>
      <w:r w:rsidRPr="007D3E70">
        <w:rPr>
          <w:color w:val="000000"/>
          <w:lang w:val="tt-RU"/>
        </w:rPr>
        <w:t>н түбәндәге юллар белән җибә</w:t>
      </w:r>
      <w:proofErr w:type="gramStart"/>
      <w:r w:rsidRPr="007D3E70">
        <w:rPr>
          <w:color w:val="000000"/>
          <w:lang w:val="tt-RU"/>
        </w:rPr>
        <w:t>р</w:t>
      </w:r>
      <w:proofErr w:type="gramEnd"/>
      <w:r w:rsidRPr="007D3E70">
        <w:rPr>
          <w:color w:val="000000"/>
          <w:lang w:val="tt-RU"/>
        </w:rPr>
        <w:t xml:space="preserve">үегезне сорыйм </w:t>
      </w:r>
      <w:r w:rsidRPr="007D3E70">
        <w:rPr>
          <w:color w:val="000000"/>
        </w:rPr>
        <w:t>:</w:t>
      </w:r>
    </w:p>
    <w:p w14:paraId="0B96851E" w14:textId="3579D638" w:rsidR="00937235" w:rsidRPr="007D3E70" w:rsidRDefault="00937235" w:rsidP="00937235">
      <w:pPr>
        <w:widowControl w:val="0"/>
        <w:autoSpaceDE w:val="0"/>
        <w:autoSpaceDN w:val="0"/>
        <w:adjustRightInd w:val="0"/>
        <w:ind w:firstLine="851"/>
        <w:jc w:val="both"/>
        <w:rPr>
          <w:color w:val="000000"/>
        </w:rPr>
      </w:pPr>
      <w:r w:rsidRPr="007D3E70">
        <w:rPr>
          <w:noProof/>
          <w:position w:val="-9"/>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8B1EBE" w:rsidRPr="007D3E70">
        <w:t xml:space="preserve"> </w:t>
      </w:r>
      <w:r w:rsidR="008B1EBE" w:rsidRPr="007D3E70">
        <w:rPr>
          <w:color w:val="000000"/>
        </w:rPr>
        <w:t>Татарстан Республикасы дәүләт һәм муниципаль хезмәтлә</w:t>
      </w:r>
      <w:proofErr w:type="gramStart"/>
      <w:r w:rsidR="008B1EBE" w:rsidRPr="007D3E70">
        <w:rPr>
          <w:color w:val="000000"/>
        </w:rPr>
        <w:t>р</w:t>
      </w:r>
      <w:proofErr w:type="gramEnd"/>
      <w:r w:rsidR="008B1EBE" w:rsidRPr="007D3E70">
        <w:rPr>
          <w:color w:val="000000"/>
        </w:rPr>
        <w:t xml:space="preserve"> порталының шәхси кабинетына</w:t>
      </w:r>
      <w:r w:rsidRPr="007D3E70">
        <w:rPr>
          <w:color w:val="000000"/>
        </w:rPr>
        <w:t>;</w:t>
      </w:r>
    </w:p>
    <w:p w14:paraId="287D97D5" w14:textId="77777777" w:rsidR="00937235" w:rsidRPr="007D3E70" w:rsidRDefault="00937235" w:rsidP="00937235">
      <w:pPr>
        <w:widowControl w:val="0"/>
        <w:autoSpaceDE w:val="0"/>
        <w:autoSpaceDN w:val="0"/>
        <w:adjustRightInd w:val="0"/>
        <w:ind w:firstLine="851"/>
        <w:jc w:val="both"/>
        <w:rPr>
          <w:color w:val="000000"/>
        </w:rPr>
      </w:pPr>
    </w:p>
    <w:p w14:paraId="7536883D" w14:textId="47DD104D" w:rsidR="00937235" w:rsidRPr="007D3E70" w:rsidRDefault="00937235" w:rsidP="00937235">
      <w:pPr>
        <w:widowControl w:val="0"/>
        <w:autoSpaceDE w:val="0"/>
        <w:autoSpaceDN w:val="0"/>
        <w:adjustRightInd w:val="0"/>
        <w:ind w:firstLine="851"/>
        <w:jc w:val="both"/>
        <w:rPr>
          <w:color w:val="000000"/>
        </w:rPr>
      </w:pPr>
      <w:r w:rsidRPr="007D3E70">
        <w:rPr>
          <w:noProof/>
          <w:position w:val="-9"/>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8B1EBE" w:rsidRPr="007D3E70">
        <w:t xml:space="preserve"> </w:t>
      </w:r>
      <w:r w:rsidR="008B1EBE" w:rsidRPr="007D3E70">
        <w:rPr>
          <w:color w:val="000000"/>
        </w:rPr>
        <w:t>Татарстан Республикасы дәүләт һәм муниципаль хезмәтлә</w:t>
      </w:r>
      <w:proofErr w:type="gramStart"/>
      <w:r w:rsidR="008B1EBE" w:rsidRPr="007D3E70">
        <w:rPr>
          <w:color w:val="000000"/>
        </w:rPr>
        <w:t>р</w:t>
      </w:r>
      <w:proofErr w:type="gramEnd"/>
      <w:r w:rsidR="008B1EBE" w:rsidRPr="007D3E70">
        <w:rPr>
          <w:color w:val="000000"/>
        </w:rPr>
        <w:t xml:space="preserve"> күрсәтүнең күпфункцияле үзәгендә</w:t>
      </w:r>
      <w:r w:rsidRPr="007D3E70">
        <w:rPr>
          <w:color w:val="000000"/>
        </w:rPr>
        <w:t>;</w:t>
      </w:r>
    </w:p>
    <w:p w14:paraId="48157F66" w14:textId="77777777" w:rsidR="00937235" w:rsidRPr="007D3E70" w:rsidRDefault="00937235" w:rsidP="00937235">
      <w:pPr>
        <w:widowControl w:val="0"/>
        <w:autoSpaceDE w:val="0"/>
        <w:autoSpaceDN w:val="0"/>
        <w:adjustRightInd w:val="0"/>
        <w:ind w:firstLine="851"/>
        <w:jc w:val="both"/>
        <w:rPr>
          <w:color w:val="000000"/>
        </w:rPr>
      </w:pPr>
    </w:p>
    <w:p w14:paraId="7BC553FA" w14:textId="0FBB9EBE" w:rsidR="00937235" w:rsidRPr="007D3E70" w:rsidRDefault="00937235" w:rsidP="00937235">
      <w:pPr>
        <w:widowControl w:val="0"/>
        <w:autoSpaceDE w:val="0"/>
        <w:autoSpaceDN w:val="0"/>
        <w:adjustRightInd w:val="0"/>
        <w:ind w:firstLine="851"/>
        <w:jc w:val="both"/>
        <w:rPr>
          <w:b/>
          <w:i/>
          <w:color w:val="000000"/>
        </w:rPr>
      </w:pPr>
      <w:r w:rsidRPr="007D3E70">
        <w:rPr>
          <w:noProof/>
          <w:position w:val="-9"/>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8B1EBE" w:rsidRPr="007D3E70">
        <w:rPr>
          <w:b/>
          <w:i/>
          <w:color w:val="000000"/>
          <w:lang w:val="tt-RU"/>
        </w:rPr>
        <w:t>Органда</w:t>
      </w:r>
      <w:r w:rsidRPr="007D3E70">
        <w:rPr>
          <w:b/>
          <w:i/>
          <w:color w:val="000000"/>
        </w:rPr>
        <w:t>.</w:t>
      </w:r>
    </w:p>
    <w:p w14:paraId="5C339B8C" w14:textId="77777777" w:rsidR="00937235" w:rsidRPr="007D3E70" w:rsidRDefault="00937235" w:rsidP="00937235">
      <w:pPr>
        <w:widowControl w:val="0"/>
        <w:autoSpaceDE w:val="0"/>
        <w:autoSpaceDN w:val="0"/>
        <w:adjustRightInd w:val="0"/>
        <w:ind w:firstLine="851"/>
        <w:jc w:val="both"/>
        <w:rPr>
          <w:color w:val="000000"/>
          <w:spacing w:val="-6"/>
        </w:rPr>
      </w:pPr>
    </w:p>
    <w:p w14:paraId="42E34245" w14:textId="77777777" w:rsidR="00937235" w:rsidRPr="007D3E70" w:rsidRDefault="00937235" w:rsidP="00937235">
      <w:pPr>
        <w:jc w:val="center"/>
      </w:pPr>
    </w:p>
    <w:p w14:paraId="237226F0" w14:textId="77777777" w:rsidR="00937235" w:rsidRPr="007D3E70" w:rsidRDefault="00937235" w:rsidP="00937235">
      <w:pPr>
        <w:jc w:val="center"/>
      </w:pPr>
    </w:p>
    <w:p w14:paraId="6D4C7ECE" w14:textId="77777777" w:rsidR="00937235" w:rsidRPr="007D3E70" w:rsidRDefault="00937235" w:rsidP="00937235">
      <w:pPr>
        <w:jc w:val="both"/>
      </w:pPr>
      <w:r w:rsidRPr="007D3E70">
        <w:t>______________</w:t>
      </w:r>
      <w:r w:rsidRPr="007D3E70">
        <w:tab/>
      </w:r>
      <w:r w:rsidRPr="007D3E70">
        <w:tab/>
      </w:r>
      <w:r w:rsidRPr="007D3E70">
        <w:tab/>
      </w:r>
      <w:r w:rsidRPr="007D3E70">
        <w:tab/>
        <w:t>_________________ ( ________________)</w:t>
      </w:r>
    </w:p>
    <w:p w14:paraId="2AA998D4" w14:textId="389FD073" w:rsidR="00937235" w:rsidRPr="008917C4" w:rsidRDefault="00937235" w:rsidP="00937235">
      <w:r w:rsidRPr="007D3E70">
        <w:tab/>
        <w:t>(дата)</w:t>
      </w:r>
      <w:r w:rsidRPr="007D3E70">
        <w:tab/>
      </w:r>
      <w:r w:rsidRPr="007D3E70">
        <w:tab/>
      </w:r>
      <w:r w:rsidRPr="007D3E70">
        <w:tab/>
      </w:r>
      <w:r w:rsidRPr="007D3E70">
        <w:tab/>
      </w:r>
      <w:r w:rsidRPr="007D3E70">
        <w:tab/>
      </w:r>
      <w:r w:rsidRPr="007D3E70">
        <w:tab/>
      </w:r>
      <w:r w:rsidR="008B1EBE" w:rsidRPr="007D3E70">
        <w:rPr>
          <w:lang w:val="tt-RU"/>
        </w:rPr>
        <w:t>(имза</w:t>
      </w:r>
      <w:r w:rsidRPr="007D3E70">
        <w:t>)</w:t>
      </w:r>
      <w:r w:rsidRPr="007D3E70">
        <w:tab/>
      </w:r>
      <w:r w:rsidRPr="007D3E70">
        <w:tab/>
        <w:t xml:space="preserve">   </w:t>
      </w:r>
      <w:r w:rsidR="008B1EBE" w:rsidRPr="007D3E70">
        <w:rPr>
          <w:lang w:val="tt-RU"/>
        </w:rPr>
        <w:t xml:space="preserve">             </w:t>
      </w:r>
      <w:r w:rsidRPr="007D3E70">
        <w:t xml:space="preserve"> (Ф.И.О.)</w:t>
      </w:r>
    </w:p>
    <w:p w14:paraId="4758B762" w14:textId="77777777" w:rsidR="00937235" w:rsidRPr="008917C4" w:rsidRDefault="00937235" w:rsidP="00937235">
      <w:pPr>
        <w:ind w:right="-1" w:firstLine="709"/>
        <w:jc w:val="right"/>
        <w:rPr>
          <w:color w:val="000000"/>
          <w:spacing w:val="-6"/>
        </w:rPr>
        <w:sectPr w:rsidR="00937235" w:rsidRPr="008917C4" w:rsidSect="00FC5EEC">
          <w:type w:val="continuous"/>
          <w:pgSz w:w="11907" w:h="16840" w:code="9"/>
          <w:pgMar w:top="1134" w:right="851" w:bottom="1134" w:left="1134" w:header="720" w:footer="720" w:gutter="0"/>
          <w:cols w:space="708"/>
          <w:noEndnote/>
          <w:titlePg/>
          <w:docGrid w:linePitch="381"/>
        </w:sectPr>
      </w:pPr>
    </w:p>
    <w:p w14:paraId="3C86D395" w14:textId="531C0BE9" w:rsidR="008B1EBE" w:rsidRPr="008B1EBE" w:rsidRDefault="008B1EBE" w:rsidP="008B1EBE">
      <w:pPr>
        <w:spacing w:after="200"/>
        <w:contextualSpacing/>
        <w:jc w:val="right"/>
        <w:rPr>
          <w:rFonts w:eastAsia="Calibri"/>
          <w:lang w:val="tt-RU" w:eastAsia="en-US"/>
        </w:rPr>
      </w:pPr>
      <w:r w:rsidRPr="007D3E70">
        <w:rPr>
          <w:rFonts w:eastAsia="Calibri"/>
          <w:lang w:val="tt-RU" w:eastAsia="en-US"/>
        </w:rPr>
        <w:lastRenderedPageBreak/>
        <w:t>5</w:t>
      </w:r>
      <w:r w:rsidRPr="008B1EBE">
        <w:rPr>
          <w:rFonts w:eastAsia="Calibri"/>
          <w:lang w:val="tt-RU" w:eastAsia="en-US"/>
        </w:rPr>
        <w:t xml:space="preserve"> нче кушымта</w:t>
      </w:r>
    </w:p>
    <w:p w14:paraId="1B6FBE7E" w14:textId="77777777" w:rsidR="008B1EBE" w:rsidRPr="008B1EBE" w:rsidRDefault="008B1EBE" w:rsidP="008B1EBE">
      <w:pPr>
        <w:spacing w:after="200"/>
        <w:contextualSpacing/>
        <w:jc w:val="right"/>
        <w:rPr>
          <w:rFonts w:eastAsia="Calibri"/>
          <w:lang w:val="tt-RU" w:eastAsia="en-US"/>
        </w:rPr>
      </w:pPr>
      <w:r w:rsidRPr="008B1EBE">
        <w:rPr>
          <w:rFonts w:eastAsia="Calibri"/>
          <w:lang w:eastAsia="en-US"/>
        </w:rPr>
        <w:t xml:space="preserve">Татарстан Республикасы Буа муниципаль </w:t>
      </w:r>
    </w:p>
    <w:p w14:paraId="28EBA691" w14:textId="77777777" w:rsidR="008B1EBE" w:rsidRPr="008B1EBE" w:rsidRDefault="008B1EBE" w:rsidP="008B1EBE">
      <w:pPr>
        <w:spacing w:after="200"/>
        <w:contextualSpacing/>
        <w:jc w:val="right"/>
        <w:rPr>
          <w:rFonts w:eastAsia="Calibri"/>
          <w:lang w:eastAsia="en-US"/>
        </w:rPr>
      </w:pPr>
      <w:r w:rsidRPr="008B1EBE">
        <w:rPr>
          <w:rFonts w:eastAsia="Calibri"/>
          <w:lang w:eastAsia="en-US"/>
        </w:rPr>
        <w:t>районы Башкарма комитетының җ</w:t>
      </w:r>
      <w:proofErr w:type="gramStart"/>
      <w:r w:rsidRPr="008B1EBE">
        <w:rPr>
          <w:rFonts w:eastAsia="Calibri"/>
          <w:lang w:eastAsia="en-US"/>
        </w:rPr>
        <w:t>ит</w:t>
      </w:r>
      <w:proofErr w:type="gramEnd"/>
      <w:r w:rsidRPr="008B1EBE">
        <w:rPr>
          <w:rFonts w:eastAsia="Calibri"/>
          <w:lang w:eastAsia="en-US"/>
        </w:rPr>
        <w:t>әкчесе</w:t>
      </w:r>
    </w:p>
    <w:p w14:paraId="7361C464" w14:textId="77777777" w:rsidR="008B1EBE" w:rsidRPr="008B1EBE" w:rsidRDefault="008B1EBE" w:rsidP="008B1EBE">
      <w:pPr>
        <w:spacing w:after="200"/>
        <w:ind w:left="2832" w:firstLine="708"/>
        <w:contextualSpacing/>
        <w:jc w:val="right"/>
        <w:rPr>
          <w:rFonts w:eastAsia="Calibri"/>
          <w:lang w:eastAsia="en-US"/>
        </w:rPr>
      </w:pPr>
      <w:r w:rsidRPr="008B1EBE">
        <w:rPr>
          <w:rFonts w:eastAsia="Calibri"/>
          <w:lang w:eastAsia="en-US"/>
        </w:rPr>
        <w:t>____________________________</w:t>
      </w:r>
    </w:p>
    <w:p w14:paraId="08B8279E" w14:textId="77777777" w:rsidR="008B1EBE" w:rsidRPr="008B1EBE" w:rsidRDefault="008B1EBE" w:rsidP="008B1EBE">
      <w:pPr>
        <w:tabs>
          <w:tab w:val="left" w:pos="5190"/>
        </w:tabs>
        <w:spacing w:after="200"/>
        <w:contextualSpacing/>
        <w:jc w:val="right"/>
        <w:rPr>
          <w:rFonts w:eastAsia="Calibri"/>
          <w:lang w:eastAsia="en-US"/>
        </w:rPr>
      </w:pPr>
      <w:r w:rsidRPr="008B1EBE">
        <w:rPr>
          <w:rFonts w:eastAsia="Calibri"/>
          <w:lang w:eastAsia="en-US"/>
        </w:rPr>
        <w:tab/>
      </w:r>
      <w:r w:rsidRPr="008B1EBE">
        <w:rPr>
          <w:rFonts w:eastAsia="Calibri"/>
          <w:lang w:val="tt-RU" w:eastAsia="en-US"/>
        </w:rPr>
        <w:t>Кемнән</w:t>
      </w:r>
      <w:r w:rsidRPr="008B1EBE">
        <w:rPr>
          <w:rFonts w:eastAsia="Calibri"/>
          <w:lang w:eastAsia="en-US"/>
        </w:rPr>
        <w:t>__________________________</w:t>
      </w:r>
    </w:p>
    <w:p w14:paraId="1BD49278" w14:textId="77777777" w:rsidR="008B1EBE" w:rsidRPr="008B1EBE" w:rsidRDefault="008B1EBE" w:rsidP="008B1EBE">
      <w:pPr>
        <w:spacing w:after="200"/>
        <w:contextualSpacing/>
        <w:jc w:val="right"/>
        <w:rPr>
          <w:rFonts w:eastAsia="Calibri"/>
          <w:lang w:eastAsia="en-US"/>
        </w:rPr>
      </w:pPr>
      <w:r w:rsidRPr="008B1EBE">
        <w:rPr>
          <w:rFonts w:eastAsia="Calibri"/>
          <w:lang w:eastAsia="en-US"/>
        </w:rPr>
        <w:t xml:space="preserve">                                                              адрес_________________________</w:t>
      </w:r>
    </w:p>
    <w:p w14:paraId="4503D6AB" w14:textId="77777777" w:rsidR="008B1EBE" w:rsidRPr="008B1EBE" w:rsidRDefault="008B1EBE" w:rsidP="008B1EBE">
      <w:pPr>
        <w:ind w:left="3540" w:firstLine="708"/>
        <w:jc w:val="right"/>
        <w:rPr>
          <w:rFonts w:eastAsia="Calibri"/>
          <w:lang w:eastAsia="en-US"/>
        </w:rPr>
      </w:pPr>
      <w:r w:rsidRPr="008B1EBE">
        <w:rPr>
          <w:rFonts w:eastAsia="Calibri"/>
          <w:lang w:eastAsia="en-US"/>
        </w:rPr>
        <w:t xml:space="preserve">                  (фамилия</w:t>
      </w:r>
      <w:r w:rsidRPr="008B1EBE">
        <w:rPr>
          <w:rFonts w:eastAsia="Calibri"/>
          <w:lang w:val="tt-RU" w:eastAsia="en-US"/>
        </w:rPr>
        <w:t>се</w:t>
      </w:r>
      <w:r w:rsidRPr="008B1EBE">
        <w:rPr>
          <w:rFonts w:eastAsia="Calibri"/>
          <w:lang w:eastAsia="en-US"/>
        </w:rPr>
        <w:t>, и</w:t>
      </w:r>
      <w:r w:rsidRPr="008B1EBE">
        <w:rPr>
          <w:rFonts w:eastAsia="Calibri"/>
          <w:lang w:val="tt-RU" w:eastAsia="en-US"/>
        </w:rPr>
        <w:t>семе</w:t>
      </w:r>
      <w:r w:rsidRPr="008B1EBE">
        <w:rPr>
          <w:rFonts w:eastAsia="Calibri"/>
          <w:lang w:eastAsia="en-US"/>
        </w:rPr>
        <w:t xml:space="preserve">, </w:t>
      </w:r>
      <w:r w:rsidRPr="008B1EBE">
        <w:rPr>
          <w:rFonts w:eastAsia="Calibri"/>
          <w:lang w:val="tt-RU" w:eastAsia="en-US"/>
        </w:rPr>
        <w:t>атасының исем</w:t>
      </w:r>
      <w:proofErr w:type="gramStart"/>
      <w:r w:rsidRPr="008B1EBE">
        <w:rPr>
          <w:rFonts w:eastAsia="Calibri"/>
          <w:lang w:val="tt-RU" w:eastAsia="en-US"/>
        </w:rPr>
        <w:t>е</w:t>
      </w:r>
      <w:r w:rsidRPr="008B1EBE">
        <w:rPr>
          <w:rFonts w:eastAsia="Calibri"/>
          <w:lang w:eastAsia="en-US"/>
        </w:rPr>
        <w:t>(</w:t>
      </w:r>
      <w:proofErr w:type="gramEnd"/>
      <w:r w:rsidRPr="008B1EBE">
        <w:rPr>
          <w:rFonts w:eastAsia="Calibri"/>
          <w:lang w:val="tt-RU" w:eastAsia="en-US"/>
        </w:rPr>
        <w:t>булганда</w:t>
      </w:r>
      <w:r w:rsidRPr="008B1EBE">
        <w:rPr>
          <w:rFonts w:eastAsia="Calibri"/>
          <w:lang w:eastAsia="en-US"/>
        </w:rPr>
        <w:t>))</w:t>
      </w:r>
    </w:p>
    <w:p w14:paraId="3F4F2621" w14:textId="77777777" w:rsidR="008B1EBE" w:rsidRPr="008B1EBE" w:rsidRDefault="008B1EBE" w:rsidP="008B1EBE">
      <w:pPr>
        <w:spacing w:after="200"/>
        <w:contextualSpacing/>
        <w:jc w:val="right"/>
        <w:rPr>
          <w:rFonts w:eastAsia="Calibri"/>
          <w:lang w:eastAsia="en-US"/>
        </w:rPr>
      </w:pPr>
    </w:p>
    <w:p w14:paraId="5A7688D1" w14:textId="77777777" w:rsidR="008B1EBE" w:rsidRPr="008B1EBE" w:rsidRDefault="008B1EBE" w:rsidP="008B1EBE">
      <w:pPr>
        <w:tabs>
          <w:tab w:val="left" w:pos="780"/>
        </w:tabs>
        <w:jc w:val="center"/>
        <w:rPr>
          <w:rFonts w:eastAsia="Calibri"/>
          <w:lang w:eastAsia="en-US"/>
        </w:rPr>
      </w:pPr>
      <w:r w:rsidRPr="008B1EBE">
        <w:rPr>
          <w:rFonts w:eastAsia="Calibri"/>
          <w:lang w:eastAsia="en-US"/>
        </w:rPr>
        <w:t>Техник хатаны төзәтүгә гариза</w:t>
      </w:r>
    </w:p>
    <w:p w14:paraId="106BA90C" w14:textId="77777777" w:rsidR="008B1EBE" w:rsidRPr="008B1EBE" w:rsidRDefault="008B1EBE" w:rsidP="008B1EBE">
      <w:pPr>
        <w:tabs>
          <w:tab w:val="left" w:pos="780"/>
        </w:tabs>
        <w:jc w:val="both"/>
        <w:rPr>
          <w:rFonts w:eastAsia="Calibri"/>
          <w:lang w:eastAsia="en-US"/>
        </w:rPr>
      </w:pPr>
      <w:r w:rsidRPr="008B1EBE">
        <w:rPr>
          <w:rFonts w:eastAsia="Calibri"/>
          <w:lang w:eastAsia="en-US"/>
        </w:rPr>
        <w:t>Дәүләт хезмәте күрсәткәндә җибәрелгән хата турында хәбә</w:t>
      </w:r>
      <w:proofErr w:type="gramStart"/>
      <w:r w:rsidRPr="008B1EBE">
        <w:rPr>
          <w:rFonts w:eastAsia="Calibri"/>
          <w:lang w:eastAsia="en-US"/>
        </w:rPr>
        <w:t>р</w:t>
      </w:r>
      <w:proofErr w:type="gramEnd"/>
      <w:r w:rsidRPr="008B1EBE">
        <w:rPr>
          <w:rFonts w:eastAsia="Calibri"/>
          <w:lang w:eastAsia="en-US"/>
        </w:rPr>
        <w:t xml:space="preserve"> итәм _____________________________________________________________(</w:t>
      </w:r>
      <w:r w:rsidRPr="008B1EBE">
        <w:rPr>
          <w:rFonts w:eastAsia="Calibri"/>
          <w:lang w:val="tt-RU" w:eastAsia="en-US"/>
        </w:rPr>
        <w:t>хата төре</w:t>
      </w:r>
      <w:r w:rsidRPr="008B1EBE">
        <w:rPr>
          <w:rFonts w:eastAsia="Calibri"/>
          <w:lang w:eastAsia="en-US"/>
        </w:rPr>
        <w:t>)</w:t>
      </w:r>
    </w:p>
    <w:p w14:paraId="0D40F326" w14:textId="77777777" w:rsidR="008B1EBE" w:rsidRPr="008B1EBE" w:rsidRDefault="008B1EBE" w:rsidP="008B1EBE">
      <w:pPr>
        <w:tabs>
          <w:tab w:val="left" w:pos="780"/>
        </w:tabs>
        <w:jc w:val="both"/>
        <w:rPr>
          <w:rFonts w:eastAsia="Calibri"/>
          <w:lang w:eastAsia="en-US"/>
        </w:rPr>
      </w:pPr>
      <w:r w:rsidRPr="008B1EBE">
        <w:rPr>
          <w:rFonts w:eastAsia="Calibri"/>
          <w:lang w:val="tt-RU" w:eastAsia="en-US"/>
        </w:rPr>
        <w:t>Язылган</w:t>
      </w:r>
      <w:r w:rsidRPr="008B1EBE">
        <w:rPr>
          <w:rFonts w:eastAsia="Calibri"/>
          <w:lang w:eastAsia="en-US"/>
        </w:rPr>
        <w:t>:_______________________________________________________________</w:t>
      </w:r>
    </w:p>
    <w:p w14:paraId="0FBCBEB7" w14:textId="77777777" w:rsidR="008B1EBE" w:rsidRPr="008B1EBE" w:rsidRDefault="008B1EBE" w:rsidP="008B1EBE">
      <w:pPr>
        <w:tabs>
          <w:tab w:val="left" w:pos="780"/>
        </w:tabs>
        <w:jc w:val="both"/>
        <w:rPr>
          <w:rFonts w:eastAsia="Calibri"/>
          <w:lang w:eastAsia="en-US"/>
        </w:rPr>
      </w:pPr>
      <w:r w:rsidRPr="008B1EBE">
        <w:rPr>
          <w:rFonts w:eastAsia="Calibri"/>
          <w:lang w:eastAsia="en-US"/>
        </w:rPr>
        <w:t>Дөрес мәгълүмат:____________________________________________________</w:t>
      </w:r>
    </w:p>
    <w:p w14:paraId="56ED3803" w14:textId="77777777" w:rsidR="008B1EBE" w:rsidRPr="008B1EBE" w:rsidRDefault="008B1EBE" w:rsidP="008B1EBE">
      <w:pPr>
        <w:tabs>
          <w:tab w:val="left" w:pos="780"/>
        </w:tabs>
        <w:jc w:val="both"/>
        <w:rPr>
          <w:rFonts w:eastAsia="Calibri"/>
          <w:lang w:eastAsia="en-US"/>
        </w:rPr>
      </w:pPr>
      <w:proofErr w:type="gramStart"/>
      <w:r w:rsidRPr="008B1EBE">
        <w:rPr>
          <w:rFonts w:eastAsia="Calibri"/>
          <w:lang w:eastAsia="en-US"/>
        </w:rPr>
        <w:t>Р</w:t>
      </w:r>
      <w:proofErr w:type="gramEnd"/>
      <w:r w:rsidRPr="008B1EBE">
        <w:rPr>
          <w:rFonts w:eastAsia="Calibri"/>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14:paraId="658ABA82" w14:textId="77777777" w:rsidR="008B1EBE" w:rsidRPr="008B1EBE" w:rsidRDefault="008B1EBE" w:rsidP="008B1EBE">
      <w:pPr>
        <w:tabs>
          <w:tab w:val="left" w:pos="780"/>
        </w:tabs>
        <w:jc w:val="both"/>
        <w:rPr>
          <w:rFonts w:eastAsia="Calibri"/>
          <w:lang w:val="tt-RU" w:eastAsia="en-US"/>
        </w:rPr>
      </w:pPr>
      <w:r w:rsidRPr="008B1EBE">
        <w:rPr>
          <w:rFonts w:eastAsia="Calibri"/>
          <w:lang w:eastAsia="en-US"/>
        </w:rPr>
        <w:t>Түбәндәге документларны терким</w:t>
      </w:r>
    </w:p>
    <w:p w14:paraId="1621EAE4" w14:textId="77777777" w:rsidR="008B1EBE" w:rsidRPr="008B1EBE" w:rsidRDefault="008B1EBE" w:rsidP="008B1EBE">
      <w:pPr>
        <w:tabs>
          <w:tab w:val="left" w:pos="780"/>
        </w:tabs>
        <w:jc w:val="both"/>
        <w:rPr>
          <w:rFonts w:eastAsia="Calibri"/>
          <w:lang w:eastAsia="en-US"/>
        </w:rPr>
      </w:pPr>
      <w:r w:rsidRPr="008B1EBE">
        <w:rPr>
          <w:rFonts w:eastAsia="Calibri"/>
          <w:lang w:eastAsia="en-US"/>
        </w:rPr>
        <w:t>1.</w:t>
      </w:r>
    </w:p>
    <w:p w14:paraId="2E3CE241" w14:textId="77777777" w:rsidR="008B1EBE" w:rsidRPr="008B1EBE" w:rsidRDefault="008B1EBE" w:rsidP="008B1EBE">
      <w:pPr>
        <w:tabs>
          <w:tab w:val="left" w:pos="780"/>
        </w:tabs>
        <w:jc w:val="both"/>
        <w:rPr>
          <w:rFonts w:eastAsia="Calibri"/>
          <w:lang w:eastAsia="en-US"/>
        </w:rPr>
      </w:pPr>
      <w:r w:rsidRPr="008B1EBE">
        <w:rPr>
          <w:rFonts w:eastAsia="Calibri"/>
          <w:lang w:eastAsia="en-US"/>
        </w:rPr>
        <w:t>2.</w:t>
      </w:r>
    </w:p>
    <w:p w14:paraId="70C09EA5" w14:textId="77777777" w:rsidR="008B1EBE" w:rsidRPr="008B1EBE" w:rsidRDefault="008B1EBE" w:rsidP="008B1EBE">
      <w:pPr>
        <w:tabs>
          <w:tab w:val="left" w:pos="780"/>
        </w:tabs>
        <w:jc w:val="both"/>
        <w:rPr>
          <w:rFonts w:eastAsia="Calibri"/>
          <w:lang w:eastAsia="en-US"/>
        </w:rPr>
      </w:pPr>
      <w:r w:rsidRPr="008B1EBE">
        <w:rPr>
          <w:rFonts w:eastAsia="Calibri"/>
          <w:lang w:eastAsia="en-US"/>
        </w:rPr>
        <w:t>Техник хатаны төзәтү турында гаризаны кире кагу турында Карар кабул ителгән очракта, мондый карарны җибә</w:t>
      </w:r>
      <w:proofErr w:type="gramStart"/>
      <w:r w:rsidRPr="008B1EBE">
        <w:rPr>
          <w:rFonts w:eastAsia="Calibri"/>
          <w:lang w:eastAsia="en-US"/>
        </w:rPr>
        <w:t>р</w:t>
      </w:r>
      <w:proofErr w:type="gramEnd"/>
      <w:r w:rsidRPr="008B1EBE">
        <w:rPr>
          <w:rFonts w:eastAsia="Calibri"/>
          <w:lang w:eastAsia="en-US"/>
        </w:rPr>
        <w:t>үегезне сорыйм:</w:t>
      </w:r>
    </w:p>
    <w:p w14:paraId="28930146" w14:textId="77777777" w:rsidR="008B1EBE" w:rsidRPr="008B1EBE" w:rsidRDefault="008B1EBE" w:rsidP="008B1EBE">
      <w:pPr>
        <w:tabs>
          <w:tab w:val="left" w:pos="780"/>
        </w:tabs>
        <w:jc w:val="both"/>
        <w:rPr>
          <w:rFonts w:eastAsia="Calibri"/>
          <w:lang w:eastAsia="en-US"/>
        </w:rPr>
      </w:pPr>
      <w:r w:rsidRPr="008B1EBE">
        <w:rPr>
          <w:rFonts w:eastAsia="Calibri"/>
          <w:lang w:eastAsia="en-US"/>
        </w:rPr>
        <w:t>электрон документ юллау юлы белән E-mail адресына:_____________</w:t>
      </w:r>
    </w:p>
    <w:p w14:paraId="2AA4B279" w14:textId="77777777" w:rsidR="008B1EBE" w:rsidRPr="008B1EBE" w:rsidRDefault="008B1EBE" w:rsidP="008B1EBE">
      <w:pPr>
        <w:tabs>
          <w:tab w:val="left" w:pos="780"/>
        </w:tabs>
        <w:jc w:val="both"/>
        <w:rPr>
          <w:rFonts w:eastAsia="Calibri"/>
          <w:lang w:val="tt-RU" w:eastAsia="en-US"/>
        </w:rPr>
      </w:pPr>
      <w:r w:rsidRPr="008B1EBE">
        <w:rPr>
          <w:rFonts w:eastAsia="Calibri"/>
          <w:lang w:eastAsia="en-US"/>
        </w:rPr>
        <w:t xml:space="preserve">кәгазьдә расланган күчермә </w:t>
      </w:r>
      <w:proofErr w:type="gramStart"/>
      <w:r w:rsidRPr="008B1EBE">
        <w:rPr>
          <w:rFonts w:eastAsia="Calibri"/>
          <w:lang w:eastAsia="en-US"/>
        </w:rPr>
        <w:t>р</w:t>
      </w:r>
      <w:proofErr w:type="gramEnd"/>
      <w:r w:rsidRPr="008B1EBE">
        <w:rPr>
          <w:rFonts w:eastAsia="Calibri"/>
          <w:lang w:eastAsia="en-US"/>
        </w:rPr>
        <w:t>әвешендә почта аша почта җибәрелгән адрес буенча_______________________________________________________________.</w:t>
      </w:r>
    </w:p>
    <w:p w14:paraId="0B5F8FD8" w14:textId="77777777" w:rsidR="008B1EBE" w:rsidRPr="008B1EBE" w:rsidRDefault="008B1EBE" w:rsidP="008B1EBE">
      <w:pPr>
        <w:spacing w:after="200"/>
        <w:ind w:right="-1"/>
        <w:jc w:val="right"/>
        <w:rPr>
          <w:color w:val="000000"/>
          <w:spacing w:val="-6"/>
          <w:lang w:val="tt-RU"/>
        </w:rPr>
      </w:pPr>
    </w:p>
    <w:p w14:paraId="6C1E1AAC" w14:textId="77777777" w:rsidR="008B1EBE" w:rsidRPr="008B1EBE" w:rsidRDefault="008B1EBE" w:rsidP="008B1EBE">
      <w:pPr>
        <w:widowControl w:val="0"/>
        <w:autoSpaceDE w:val="0"/>
        <w:autoSpaceDN w:val="0"/>
        <w:adjustRightInd w:val="0"/>
        <w:ind w:right="-1" w:firstLine="851"/>
        <w:jc w:val="both"/>
        <w:rPr>
          <w:color w:val="000000"/>
          <w:spacing w:val="-6"/>
          <w:lang w:val="tt-RU"/>
        </w:rPr>
      </w:pPr>
      <w:r w:rsidRPr="008B1EBE">
        <w:rPr>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14:paraId="59F22415" w14:textId="77777777" w:rsidR="008B1EBE" w:rsidRPr="008B1EBE" w:rsidRDefault="008B1EBE" w:rsidP="008B1EBE">
      <w:pPr>
        <w:ind w:right="-1"/>
        <w:jc w:val="center"/>
        <w:rPr>
          <w:lang w:val="tt-RU"/>
        </w:rPr>
      </w:pPr>
    </w:p>
    <w:p w14:paraId="395F0D2D" w14:textId="77777777" w:rsidR="008B1EBE" w:rsidRPr="008B1EBE" w:rsidRDefault="008B1EBE" w:rsidP="008B1EBE">
      <w:pPr>
        <w:ind w:right="-1"/>
        <w:jc w:val="both"/>
      </w:pPr>
      <w:r w:rsidRPr="008B1EBE">
        <w:t>______________</w:t>
      </w:r>
      <w:r w:rsidRPr="008B1EBE">
        <w:tab/>
      </w:r>
      <w:r w:rsidRPr="008B1EBE">
        <w:tab/>
      </w:r>
      <w:r w:rsidRPr="008B1EBE">
        <w:tab/>
      </w:r>
      <w:r w:rsidRPr="008B1EBE">
        <w:tab/>
        <w:t>_________________ ( ________________)</w:t>
      </w:r>
    </w:p>
    <w:p w14:paraId="0E893F22" w14:textId="32179AC9" w:rsidR="008B1EBE" w:rsidRPr="008B1EBE" w:rsidRDefault="008B1EBE" w:rsidP="008B1EBE">
      <w:pPr>
        <w:ind w:right="-1"/>
        <w:jc w:val="both"/>
      </w:pPr>
      <w:r w:rsidRPr="008B1EBE">
        <w:tab/>
        <w:t>(дата)</w:t>
      </w:r>
      <w:r w:rsidRPr="008B1EBE">
        <w:tab/>
      </w:r>
      <w:r w:rsidRPr="008B1EBE">
        <w:tab/>
      </w:r>
      <w:r w:rsidRPr="008B1EBE">
        <w:tab/>
      </w:r>
      <w:r w:rsidRPr="008B1EBE">
        <w:tab/>
      </w:r>
      <w:r w:rsidRPr="008B1EBE">
        <w:tab/>
      </w:r>
      <w:r w:rsidRPr="008B1EBE">
        <w:tab/>
      </w:r>
      <w:r w:rsidRPr="008B1EBE">
        <w:rPr>
          <w:lang w:val="tt-RU"/>
        </w:rPr>
        <w:t>(имза</w:t>
      </w:r>
      <w:r w:rsidRPr="008B1EBE">
        <w:t>)</w:t>
      </w:r>
      <w:r w:rsidRPr="008B1EBE">
        <w:tab/>
      </w:r>
      <w:r w:rsidRPr="008B1EBE">
        <w:tab/>
      </w:r>
      <w:r w:rsidR="007D3E70">
        <w:rPr>
          <w:lang w:val="tt-RU"/>
        </w:rPr>
        <w:t xml:space="preserve">    </w:t>
      </w:r>
      <w:bookmarkStart w:id="0" w:name="_GoBack"/>
      <w:bookmarkEnd w:id="0"/>
      <w:r w:rsidRPr="008B1EBE">
        <w:t>(Ф.И.</w:t>
      </w:r>
      <w:r w:rsidRPr="008B1EBE">
        <w:rPr>
          <w:lang w:val="tt-RU"/>
        </w:rPr>
        <w:t>А.и</w:t>
      </w:r>
      <w:r w:rsidRPr="008B1EBE">
        <w:t>.)</w:t>
      </w:r>
    </w:p>
    <w:p w14:paraId="59BB5C89" w14:textId="2D9B3498" w:rsidR="00937235" w:rsidRDefault="00937235">
      <w:pPr>
        <w:rPr>
          <w:color w:val="000000"/>
          <w:spacing w:val="-6"/>
          <w:sz w:val="28"/>
          <w:szCs w:val="28"/>
        </w:rPr>
      </w:pPr>
    </w:p>
    <w:sectPr w:rsidR="00937235" w:rsidSect="00B9217E">
      <w:headerReference w:type="default" r:id="rId14"/>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3B890" w14:textId="77777777" w:rsidR="000B49FD" w:rsidRDefault="000B49FD">
      <w:r>
        <w:separator/>
      </w:r>
    </w:p>
  </w:endnote>
  <w:endnote w:type="continuationSeparator" w:id="0">
    <w:p w14:paraId="3C48A0A2" w14:textId="77777777" w:rsidR="000B49FD" w:rsidRDefault="000B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1F3BD0" w:rsidRDefault="001F3BD0"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4725B" w14:textId="77777777" w:rsidR="000B49FD" w:rsidRDefault="000B49FD">
      <w:r>
        <w:separator/>
      </w:r>
    </w:p>
  </w:footnote>
  <w:footnote w:type="continuationSeparator" w:id="0">
    <w:p w14:paraId="08A6F95F" w14:textId="77777777" w:rsidR="000B49FD" w:rsidRDefault="000B4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C6E5" w14:textId="2795F687" w:rsidR="001F3BD0" w:rsidRDefault="001F3BD0">
    <w:pPr>
      <w:pStyle w:val="a3"/>
      <w:jc w:val="center"/>
    </w:pPr>
    <w:r>
      <w:fldChar w:fldCharType="begin"/>
    </w:r>
    <w:r>
      <w:instrText>PAGE   \* MERGEFORMAT</w:instrText>
    </w:r>
    <w:r>
      <w:fldChar w:fldCharType="separate"/>
    </w:r>
    <w:r w:rsidR="007D3E70">
      <w:rPr>
        <w:noProof/>
      </w:rPr>
      <w:t>2</w:t>
    </w:r>
    <w:r>
      <w:fldChar w:fldCharType="end"/>
    </w:r>
  </w:p>
  <w:p w14:paraId="256103AE" w14:textId="77777777" w:rsidR="001F3BD0" w:rsidRDefault="001F3BD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21A336C9" w14:textId="0E012480" w:rsidR="001F3BD0" w:rsidRDefault="001F3BD0">
        <w:pPr>
          <w:pStyle w:val="a3"/>
          <w:jc w:val="center"/>
        </w:pPr>
        <w:r>
          <w:rPr>
            <w:noProof/>
          </w:rPr>
          <w:fldChar w:fldCharType="begin"/>
        </w:r>
        <w:r>
          <w:rPr>
            <w:noProof/>
          </w:rPr>
          <w:instrText>PAGE   \* MERGEFORMAT</w:instrText>
        </w:r>
        <w:r>
          <w:rPr>
            <w:noProof/>
          </w:rPr>
          <w:fldChar w:fldCharType="separate"/>
        </w:r>
        <w:r w:rsidR="007D3E70">
          <w:rPr>
            <w:noProof/>
          </w:rPr>
          <w:t>19</w:t>
        </w:r>
        <w:r>
          <w:rPr>
            <w:noProof/>
          </w:rPr>
          <w:fldChar w:fldCharType="end"/>
        </w:r>
      </w:p>
    </w:sdtContent>
  </w:sdt>
  <w:p w14:paraId="0D7992AA" w14:textId="77777777" w:rsidR="001F3BD0" w:rsidRDefault="001F3BD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56ABC2E1" w:rsidR="001F3BD0" w:rsidRDefault="001F3BD0">
    <w:pPr>
      <w:pStyle w:val="a3"/>
      <w:jc w:val="center"/>
    </w:pPr>
    <w:r>
      <w:fldChar w:fldCharType="begin"/>
    </w:r>
    <w:r>
      <w:instrText>PAGE   \* MERGEFORMAT</w:instrText>
    </w:r>
    <w:r>
      <w:fldChar w:fldCharType="separate"/>
    </w:r>
    <w:r w:rsidR="007D3E70">
      <w:rPr>
        <w:noProof/>
      </w:rPr>
      <w:t>40</w:t>
    </w:r>
    <w:r>
      <w:fldChar w:fldCharType="end"/>
    </w:r>
  </w:p>
  <w:p w14:paraId="383C64F2" w14:textId="77777777" w:rsidR="001F3BD0" w:rsidRDefault="001F3B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7933"/>
    <w:rsid w:val="00060A38"/>
    <w:rsid w:val="0007318D"/>
    <w:rsid w:val="00076E3A"/>
    <w:rsid w:val="00081578"/>
    <w:rsid w:val="0008535D"/>
    <w:rsid w:val="00087433"/>
    <w:rsid w:val="00092BB9"/>
    <w:rsid w:val="000932AB"/>
    <w:rsid w:val="000A35C9"/>
    <w:rsid w:val="000A40A2"/>
    <w:rsid w:val="000B1A17"/>
    <w:rsid w:val="000B242D"/>
    <w:rsid w:val="000B49FD"/>
    <w:rsid w:val="000B6778"/>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4CE4"/>
    <w:rsid w:val="00146CC3"/>
    <w:rsid w:val="00146D9B"/>
    <w:rsid w:val="00154A0B"/>
    <w:rsid w:val="00154E5A"/>
    <w:rsid w:val="00164498"/>
    <w:rsid w:val="00181DE5"/>
    <w:rsid w:val="00186271"/>
    <w:rsid w:val="001862C2"/>
    <w:rsid w:val="0019387C"/>
    <w:rsid w:val="001947AD"/>
    <w:rsid w:val="001A0A77"/>
    <w:rsid w:val="001A4AB7"/>
    <w:rsid w:val="001B3C92"/>
    <w:rsid w:val="001C472E"/>
    <w:rsid w:val="001C4A49"/>
    <w:rsid w:val="001C5BEF"/>
    <w:rsid w:val="001C6F86"/>
    <w:rsid w:val="001D0A36"/>
    <w:rsid w:val="001D28D5"/>
    <w:rsid w:val="001D598C"/>
    <w:rsid w:val="001E37BD"/>
    <w:rsid w:val="001F070B"/>
    <w:rsid w:val="001F213F"/>
    <w:rsid w:val="001F3BD0"/>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435"/>
    <w:rsid w:val="002D2D80"/>
    <w:rsid w:val="002D733F"/>
    <w:rsid w:val="002E3DB1"/>
    <w:rsid w:val="002E52EE"/>
    <w:rsid w:val="002E5831"/>
    <w:rsid w:val="002E608C"/>
    <w:rsid w:val="002E657B"/>
    <w:rsid w:val="002F3C90"/>
    <w:rsid w:val="002F56F5"/>
    <w:rsid w:val="00302707"/>
    <w:rsid w:val="003032AE"/>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25C"/>
    <w:rsid w:val="003C685E"/>
    <w:rsid w:val="003D24E5"/>
    <w:rsid w:val="003D264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524B9"/>
    <w:rsid w:val="00452C94"/>
    <w:rsid w:val="00457590"/>
    <w:rsid w:val="0046226A"/>
    <w:rsid w:val="00464664"/>
    <w:rsid w:val="004646AF"/>
    <w:rsid w:val="00465293"/>
    <w:rsid w:val="00471D82"/>
    <w:rsid w:val="0047366F"/>
    <w:rsid w:val="00474972"/>
    <w:rsid w:val="00475F0B"/>
    <w:rsid w:val="0048374D"/>
    <w:rsid w:val="004954FD"/>
    <w:rsid w:val="004961E0"/>
    <w:rsid w:val="004971A6"/>
    <w:rsid w:val="004A3261"/>
    <w:rsid w:val="004A7518"/>
    <w:rsid w:val="004B616B"/>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375"/>
    <w:rsid w:val="005B5459"/>
    <w:rsid w:val="005C540F"/>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5009B"/>
    <w:rsid w:val="00650D00"/>
    <w:rsid w:val="00652239"/>
    <w:rsid w:val="00654D82"/>
    <w:rsid w:val="00657829"/>
    <w:rsid w:val="00662549"/>
    <w:rsid w:val="00671719"/>
    <w:rsid w:val="00673CD5"/>
    <w:rsid w:val="00673E38"/>
    <w:rsid w:val="00676F01"/>
    <w:rsid w:val="00682E38"/>
    <w:rsid w:val="00690A73"/>
    <w:rsid w:val="00694D86"/>
    <w:rsid w:val="006A40F5"/>
    <w:rsid w:val="006B5CB2"/>
    <w:rsid w:val="006C1750"/>
    <w:rsid w:val="006C505F"/>
    <w:rsid w:val="006C5BEE"/>
    <w:rsid w:val="006C643B"/>
    <w:rsid w:val="006D03F3"/>
    <w:rsid w:val="006D5977"/>
    <w:rsid w:val="006D5A72"/>
    <w:rsid w:val="006E33AE"/>
    <w:rsid w:val="006E3F88"/>
    <w:rsid w:val="006F5075"/>
    <w:rsid w:val="007052C6"/>
    <w:rsid w:val="00707B1D"/>
    <w:rsid w:val="00710E88"/>
    <w:rsid w:val="0071100F"/>
    <w:rsid w:val="00716CD6"/>
    <w:rsid w:val="007200DB"/>
    <w:rsid w:val="0072136A"/>
    <w:rsid w:val="007226D8"/>
    <w:rsid w:val="007236A7"/>
    <w:rsid w:val="00736141"/>
    <w:rsid w:val="00737833"/>
    <w:rsid w:val="00740035"/>
    <w:rsid w:val="00741CEF"/>
    <w:rsid w:val="007466AA"/>
    <w:rsid w:val="007506B8"/>
    <w:rsid w:val="00753773"/>
    <w:rsid w:val="0075420E"/>
    <w:rsid w:val="00762244"/>
    <w:rsid w:val="00770147"/>
    <w:rsid w:val="00771A1E"/>
    <w:rsid w:val="00771D81"/>
    <w:rsid w:val="0077643E"/>
    <w:rsid w:val="0078060C"/>
    <w:rsid w:val="00783109"/>
    <w:rsid w:val="007835ED"/>
    <w:rsid w:val="007905CC"/>
    <w:rsid w:val="0079144C"/>
    <w:rsid w:val="0079272E"/>
    <w:rsid w:val="00794802"/>
    <w:rsid w:val="007A51F4"/>
    <w:rsid w:val="007B0465"/>
    <w:rsid w:val="007B1DDE"/>
    <w:rsid w:val="007B2B48"/>
    <w:rsid w:val="007B370B"/>
    <w:rsid w:val="007B5755"/>
    <w:rsid w:val="007C02BD"/>
    <w:rsid w:val="007C0433"/>
    <w:rsid w:val="007C2355"/>
    <w:rsid w:val="007C2A11"/>
    <w:rsid w:val="007C31C9"/>
    <w:rsid w:val="007D3E70"/>
    <w:rsid w:val="007E24BE"/>
    <w:rsid w:val="007E4F3B"/>
    <w:rsid w:val="007E5571"/>
    <w:rsid w:val="007F3C82"/>
    <w:rsid w:val="007F46C5"/>
    <w:rsid w:val="00802045"/>
    <w:rsid w:val="00802DB5"/>
    <w:rsid w:val="0080344A"/>
    <w:rsid w:val="00806C30"/>
    <w:rsid w:val="00810F11"/>
    <w:rsid w:val="00812B82"/>
    <w:rsid w:val="00814AF8"/>
    <w:rsid w:val="008201C7"/>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17C4"/>
    <w:rsid w:val="00896076"/>
    <w:rsid w:val="008A7A68"/>
    <w:rsid w:val="008B1EBE"/>
    <w:rsid w:val="008B74B9"/>
    <w:rsid w:val="008D3C07"/>
    <w:rsid w:val="008D5316"/>
    <w:rsid w:val="008E3A59"/>
    <w:rsid w:val="008E6B2B"/>
    <w:rsid w:val="008F4A75"/>
    <w:rsid w:val="008F5E0B"/>
    <w:rsid w:val="0090747C"/>
    <w:rsid w:val="00907B3E"/>
    <w:rsid w:val="00907E1C"/>
    <w:rsid w:val="00910BD3"/>
    <w:rsid w:val="00920760"/>
    <w:rsid w:val="00921FA6"/>
    <w:rsid w:val="00923E8A"/>
    <w:rsid w:val="00925400"/>
    <w:rsid w:val="00925E6F"/>
    <w:rsid w:val="00931B22"/>
    <w:rsid w:val="009339CD"/>
    <w:rsid w:val="00937235"/>
    <w:rsid w:val="009405F0"/>
    <w:rsid w:val="00942DA7"/>
    <w:rsid w:val="00970292"/>
    <w:rsid w:val="00973EF9"/>
    <w:rsid w:val="00976665"/>
    <w:rsid w:val="009766FA"/>
    <w:rsid w:val="00976EA2"/>
    <w:rsid w:val="009817B1"/>
    <w:rsid w:val="00982F17"/>
    <w:rsid w:val="00986E01"/>
    <w:rsid w:val="00996175"/>
    <w:rsid w:val="009A423C"/>
    <w:rsid w:val="009A5B80"/>
    <w:rsid w:val="009B3D82"/>
    <w:rsid w:val="009B41B4"/>
    <w:rsid w:val="009C01A7"/>
    <w:rsid w:val="009D04C4"/>
    <w:rsid w:val="009D18E5"/>
    <w:rsid w:val="009E6FCB"/>
    <w:rsid w:val="009E77FE"/>
    <w:rsid w:val="009F41DF"/>
    <w:rsid w:val="009F515E"/>
    <w:rsid w:val="00A02DF9"/>
    <w:rsid w:val="00A04306"/>
    <w:rsid w:val="00A05D78"/>
    <w:rsid w:val="00A06125"/>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047EA"/>
    <w:rsid w:val="00B1565D"/>
    <w:rsid w:val="00B17684"/>
    <w:rsid w:val="00B22178"/>
    <w:rsid w:val="00B22EA0"/>
    <w:rsid w:val="00B2303D"/>
    <w:rsid w:val="00B259E0"/>
    <w:rsid w:val="00B317B5"/>
    <w:rsid w:val="00B50A74"/>
    <w:rsid w:val="00B526A3"/>
    <w:rsid w:val="00B536A7"/>
    <w:rsid w:val="00B64198"/>
    <w:rsid w:val="00B657B1"/>
    <w:rsid w:val="00B66467"/>
    <w:rsid w:val="00B715B3"/>
    <w:rsid w:val="00B72FF7"/>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5375"/>
    <w:rsid w:val="00BD7212"/>
    <w:rsid w:val="00BE2097"/>
    <w:rsid w:val="00BE3AB9"/>
    <w:rsid w:val="00BE3C81"/>
    <w:rsid w:val="00BF4BE8"/>
    <w:rsid w:val="00BF63AF"/>
    <w:rsid w:val="00BF67B6"/>
    <w:rsid w:val="00C00014"/>
    <w:rsid w:val="00C024BA"/>
    <w:rsid w:val="00C02EDC"/>
    <w:rsid w:val="00C05801"/>
    <w:rsid w:val="00C20D8D"/>
    <w:rsid w:val="00C24569"/>
    <w:rsid w:val="00C374BF"/>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8573C"/>
    <w:rsid w:val="00CC5851"/>
    <w:rsid w:val="00CD1ACA"/>
    <w:rsid w:val="00CD5DB9"/>
    <w:rsid w:val="00CE3C6E"/>
    <w:rsid w:val="00CE6564"/>
    <w:rsid w:val="00CE7B72"/>
    <w:rsid w:val="00CF1A06"/>
    <w:rsid w:val="00CF57CB"/>
    <w:rsid w:val="00CF67B9"/>
    <w:rsid w:val="00CF74B4"/>
    <w:rsid w:val="00D030BF"/>
    <w:rsid w:val="00D17C27"/>
    <w:rsid w:val="00D21884"/>
    <w:rsid w:val="00D31446"/>
    <w:rsid w:val="00D326B6"/>
    <w:rsid w:val="00D3400D"/>
    <w:rsid w:val="00D34647"/>
    <w:rsid w:val="00D37FEC"/>
    <w:rsid w:val="00D43C3C"/>
    <w:rsid w:val="00D44600"/>
    <w:rsid w:val="00D559DC"/>
    <w:rsid w:val="00D5703D"/>
    <w:rsid w:val="00D57E13"/>
    <w:rsid w:val="00D67624"/>
    <w:rsid w:val="00D70360"/>
    <w:rsid w:val="00D71529"/>
    <w:rsid w:val="00D75828"/>
    <w:rsid w:val="00D8721C"/>
    <w:rsid w:val="00D91BD5"/>
    <w:rsid w:val="00D934A9"/>
    <w:rsid w:val="00D946B3"/>
    <w:rsid w:val="00DA2416"/>
    <w:rsid w:val="00DB56E4"/>
    <w:rsid w:val="00DB5E95"/>
    <w:rsid w:val="00DC2169"/>
    <w:rsid w:val="00DC249B"/>
    <w:rsid w:val="00DC2F1D"/>
    <w:rsid w:val="00DD4682"/>
    <w:rsid w:val="00DD623C"/>
    <w:rsid w:val="00DD63E6"/>
    <w:rsid w:val="00DE090E"/>
    <w:rsid w:val="00DE12BA"/>
    <w:rsid w:val="00DE370B"/>
    <w:rsid w:val="00DF28E2"/>
    <w:rsid w:val="00DF3FD8"/>
    <w:rsid w:val="00DF7AD9"/>
    <w:rsid w:val="00E05B17"/>
    <w:rsid w:val="00E071A2"/>
    <w:rsid w:val="00E36E8B"/>
    <w:rsid w:val="00E47FD7"/>
    <w:rsid w:val="00E53DBD"/>
    <w:rsid w:val="00E56731"/>
    <w:rsid w:val="00E6556B"/>
    <w:rsid w:val="00E71461"/>
    <w:rsid w:val="00E731A9"/>
    <w:rsid w:val="00E82228"/>
    <w:rsid w:val="00E856BF"/>
    <w:rsid w:val="00E917EB"/>
    <w:rsid w:val="00E91CA2"/>
    <w:rsid w:val="00E965EC"/>
    <w:rsid w:val="00E96DC9"/>
    <w:rsid w:val="00EA1D9F"/>
    <w:rsid w:val="00EB3DDC"/>
    <w:rsid w:val="00EB7F72"/>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3A6B"/>
    <w:rsid w:val="00F249E7"/>
    <w:rsid w:val="00F26168"/>
    <w:rsid w:val="00F30900"/>
    <w:rsid w:val="00F34DBC"/>
    <w:rsid w:val="00F36247"/>
    <w:rsid w:val="00F4354F"/>
    <w:rsid w:val="00F43C43"/>
    <w:rsid w:val="00F44514"/>
    <w:rsid w:val="00F478AE"/>
    <w:rsid w:val="00F5428B"/>
    <w:rsid w:val="00F7305C"/>
    <w:rsid w:val="00F75D89"/>
    <w:rsid w:val="00F7741C"/>
    <w:rsid w:val="00F80459"/>
    <w:rsid w:val="00F81236"/>
    <w:rsid w:val="00F848C6"/>
    <w:rsid w:val="00F92B26"/>
    <w:rsid w:val="00F935F0"/>
    <w:rsid w:val="00F954E7"/>
    <w:rsid w:val="00FA518A"/>
    <w:rsid w:val="00FB00BC"/>
    <w:rsid w:val="00FB2174"/>
    <w:rsid w:val="00FB3B5A"/>
    <w:rsid w:val="00FB49BE"/>
    <w:rsid w:val="00FB61C0"/>
    <w:rsid w:val="00FB716C"/>
    <w:rsid w:val="00FC5EE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insk.tatarstan.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375</TotalTime>
  <Pages>40</Pages>
  <Words>12887</Words>
  <Characters>73458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86173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РИК</cp:lastModifiedBy>
  <cp:revision>15</cp:revision>
  <cp:lastPrinted>2019-10-01T08:06:00Z</cp:lastPrinted>
  <dcterms:created xsi:type="dcterms:W3CDTF">2021-10-22T06:43:00Z</dcterms:created>
  <dcterms:modified xsi:type="dcterms:W3CDTF">2022-09-19T12:10:00Z</dcterms:modified>
</cp:coreProperties>
</file>