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642" w:rsidRDefault="00BF1642" w:rsidP="00677857">
      <w:pPr>
        <w:jc w:val="center"/>
        <w:rPr>
          <w:rFonts w:cs="Arial"/>
        </w:rPr>
      </w:pPr>
      <w:r>
        <w:rPr>
          <w:rFonts w:cs="Arial"/>
        </w:rPr>
        <w:t xml:space="preserve">ПРОЕКТ РЕШЕНИЯ </w:t>
      </w:r>
      <w:r w:rsidRPr="00BF1642">
        <w:rPr>
          <w:rFonts w:cs="Arial"/>
        </w:rPr>
        <w:t>СОВЕТ</w:t>
      </w:r>
      <w:r>
        <w:rPr>
          <w:rFonts w:cs="Arial"/>
        </w:rPr>
        <w:t>А</w:t>
      </w:r>
      <w:r w:rsidRPr="00BF1642">
        <w:rPr>
          <w:rFonts w:cs="Arial"/>
        </w:rPr>
        <w:t xml:space="preserve"> БУИНСКОГО </w:t>
      </w:r>
    </w:p>
    <w:p w:rsidR="00476E5B" w:rsidRPr="0040425F" w:rsidRDefault="00BF1642" w:rsidP="00677857">
      <w:pPr>
        <w:jc w:val="center"/>
        <w:rPr>
          <w:rFonts w:cs="Arial"/>
        </w:rPr>
      </w:pPr>
      <w:r w:rsidRPr="00BF1642">
        <w:rPr>
          <w:rFonts w:cs="Arial"/>
        </w:rPr>
        <w:t>МУНИЦИПАЛЬНОГО РАЙОНА РЕСПУБЛИКИ ТАТАРСТАН</w:t>
      </w:r>
    </w:p>
    <w:p w:rsidR="00476E5B" w:rsidRDefault="00476E5B" w:rsidP="00677857">
      <w:pPr>
        <w:jc w:val="center"/>
        <w:rPr>
          <w:rFonts w:cs="Arial"/>
        </w:rPr>
      </w:pPr>
    </w:p>
    <w:p w:rsidR="00BF1642" w:rsidRPr="0040425F" w:rsidRDefault="00BF1642" w:rsidP="00677857">
      <w:pPr>
        <w:jc w:val="center"/>
        <w:rPr>
          <w:rFonts w:cs="Arial"/>
        </w:rPr>
      </w:pPr>
    </w:p>
    <w:p w:rsidR="00615332" w:rsidRPr="0040425F" w:rsidRDefault="00B6433A" w:rsidP="00615332">
      <w:pPr>
        <w:ind w:firstLine="0"/>
        <w:jc w:val="left"/>
        <w:rPr>
          <w:rFonts w:cs="Arial"/>
          <w:bCs/>
          <w:kern w:val="28"/>
        </w:rPr>
      </w:pPr>
      <w:r w:rsidRPr="0040425F">
        <w:rPr>
          <w:rFonts w:cs="Arial"/>
          <w:bCs/>
          <w:kern w:val="28"/>
        </w:rPr>
        <w:t xml:space="preserve">О внесении изменений в </w:t>
      </w:r>
      <w:r w:rsidR="00FC799A" w:rsidRPr="0040425F">
        <w:rPr>
          <w:rFonts w:cs="Arial"/>
          <w:bCs/>
          <w:kern w:val="28"/>
        </w:rPr>
        <w:t xml:space="preserve">Порядок </w:t>
      </w:r>
      <w:r w:rsidR="00615332" w:rsidRPr="0040425F">
        <w:rPr>
          <w:rFonts w:cs="Arial"/>
          <w:bCs/>
          <w:kern w:val="28"/>
        </w:rPr>
        <w:t>размещения на официальном сайте</w:t>
      </w:r>
    </w:p>
    <w:p w:rsidR="00615332" w:rsidRPr="0040425F" w:rsidRDefault="00615332" w:rsidP="00615332">
      <w:pPr>
        <w:ind w:firstLine="0"/>
        <w:jc w:val="left"/>
        <w:rPr>
          <w:rFonts w:cs="Arial"/>
          <w:bCs/>
          <w:kern w:val="28"/>
        </w:rPr>
      </w:pPr>
      <w:r w:rsidRPr="0040425F">
        <w:rPr>
          <w:rFonts w:cs="Arial"/>
          <w:bCs/>
          <w:kern w:val="28"/>
        </w:rPr>
        <w:t xml:space="preserve">муниципального образования Буинский муниципальный район </w:t>
      </w:r>
    </w:p>
    <w:p w:rsidR="00615332" w:rsidRPr="0040425F" w:rsidRDefault="00615332" w:rsidP="00615332">
      <w:pPr>
        <w:ind w:firstLine="0"/>
        <w:jc w:val="left"/>
        <w:rPr>
          <w:rFonts w:cs="Arial"/>
          <w:bCs/>
          <w:kern w:val="28"/>
        </w:rPr>
      </w:pPr>
      <w:r w:rsidRPr="0040425F">
        <w:rPr>
          <w:rFonts w:cs="Arial"/>
          <w:bCs/>
          <w:kern w:val="28"/>
        </w:rPr>
        <w:t xml:space="preserve">Республики Татарстан в информационно-телекоммуникационной </w:t>
      </w:r>
    </w:p>
    <w:p w:rsidR="00615332" w:rsidRPr="0040425F" w:rsidRDefault="00615332" w:rsidP="00615332">
      <w:pPr>
        <w:ind w:firstLine="0"/>
        <w:jc w:val="left"/>
        <w:rPr>
          <w:rFonts w:cs="Arial"/>
          <w:bCs/>
          <w:kern w:val="28"/>
        </w:rPr>
      </w:pPr>
      <w:r w:rsidRPr="0040425F">
        <w:rPr>
          <w:rFonts w:cs="Arial"/>
          <w:bCs/>
          <w:kern w:val="28"/>
        </w:rPr>
        <w:t xml:space="preserve">сети «Интернет» и предоставления для опубликования средствам </w:t>
      </w:r>
    </w:p>
    <w:p w:rsidR="00615332" w:rsidRPr="0040425F" w:rsidRDefault="00615332" w:rsidP="00615332">
      <w:pPr>
        <w:ind w:firstLine="0"/>
        <w:jc w:val="left"/>
        <w:rPr>
          <w:rFonts w:cs="Arial"/>
          <w:bCs/>
          <w:kern w:val="28"/>
        </w:rPr>
      </w:pPr>
      <w:r w:rsidRPr="0040425F">
        <w:rPr>
          <w:rFonts w:cs="Arial"/>
          <w:bCs/>
          <w:kern w:val="28"/>
        </w:rPr>
        <w:t xml:space="preserve">массовой информации сведений о доходах, расходах, об имуществе </w:t>
      </w:r>
    </w:p>
    <w:p w:rsidR="00047CB4" w:rsidRPr="0040425F" w:rsidRDefault="00615332" w:rsidP="00615332">
      <w:pPr>
        <w:ind w:firstLine="0"/>
        <w:jc w:val="left"/>
        <w:rPr>
          <w:rFonts w:cs="Arial"/>
          <w:bCs/>
          <w:kern w:val="28"/>
        </w:rPr>
      </w:pPr>
      <w:r w:rsidRPr="0040425F">
        <w:rPr>
          <w:rFonts w:cs="Arial"/>
          <w:bCs/>
          <w:kern w:val="28"/>
        </w:rPr>
        <w:t xml:space="preserve">и обязательствах имущественного характера, представленных лицами, </w:t>
      </w:r>
    </w:p>
    <w:p w:rsidR="00615332" w:rsidRPr="0040425F" w:rsidRDefault="00615332" w:rsidP="00615332">
      <w:pPr>
        <w:ind w:firstLine="0"/>
        <w:jc w:val="left"/>
        <w:rPr>
          <w:rFonts w:cs="Arial"/>
          <w:bCs/>
          <w:kern w:val="28"/>
        </w:rPr>
      </w:pPr>
      <w:r w:rsidRPr="0040425F">
        <w:rPr>
          <w:rFonts w:cs="Arial"/>
          <w:bCs/>
          <w:kern w:val="28"/>
        </w:rPr>
        <w:t xml:space="preserve">замещающими в муниципальном образовании Буинский муниципальный район </w:t>
      </w:r>
    </w:p>
    <w:p w:rsidR="00615332" w:rsidRPr="0040425F" w:rsidRDefault="00615332" w:rsidP="00615332">
      <w:pPr>
        <w:ind w:firstLine="0"/>
        <w:jc w:val="left"/>
        <w:rPr>
          <w:rFonts w:cs="Arial"/>
          <w:bCs/>
          <w:kern w:val="28"/>
        </w:rPr>
      </w:pPr>
      <w:r w:rsidRPr="0040425F">
        <w:rPr>
          <w:rFonts w:cs="Arial"/>
          <w:bCs/>
          <w:kern w:val="28"/>
        </w:rPr>
        <w:t xml:space="preserve">Республики Татарстан муниципальные должности и должность </w:t>
      </w:r>
    </w:p>
    <w:p w:rsidR="00893C05" w:rsidRPr="0040425F" w:rsidRDefault="00615332" w:rsidP="00615332">
      <w:pPr>
        <w:ind w:firstLine="0"/>
        <w:jc w:val="left"/>
        <w:rPr>
          <w:rFonts w:cs="Arial"/>
          <w:bCs/>
          <w:kern w:val="28"/>
        </w:rPr>
      </w:pPr>
      <w:r w:rsidRPr="0040425F">
        <w:rPr>
          <w:rFonts w:cs="Arial"/>
          <w:bCs/>
          <w:kern w:val="28"/>
        </w:rPr>
        <w:t>руководителя исполнительного комитета по контракту</w:t>
      </w:r>
      <w:r w:rsidR="00893C05" w:rsidRPr="0040425F">
        <w:rPr>
          <w:rFonts w:cs="Arial"/>
          <w:bCs/>
          <w:kern w:val="28"/>
        </w:rPr>
        <w:t xml:space="preserve"> </w:t>
      </w:r>
    </w:p>
    <w:p w:rsidR="002D500F" w:rsidRPr="0040425F" w:rsidRDefault="002D500F" w:rsidP="00652129">
      <w:pPr>
        <w:rPr>
          <w:rFonts w:cs="Arial"/>
        </w:rPr>
      </w:pPr>
    </w:p>
    <w:p w:rsidR="00AD19E1" w:rsidRPr="0040425F" w:rsidRDefault="00572CDA" w:rsidP="00572CDA">
      <w:pPr>
        <w:rPr>
          <w:rFonts w:cs="Arial"/>
        </w:rPr>
      </w:pPr>
      <w:r w:rsidRPr="0040425F">
        <w:rPr>
          <w:rFonts w:cs="Arial"/>
        </w:rPr>
        <w:t>В целях реализац</w:t>
      </w:r>
      <w:bookmarkStart w:id="0" w:name="_GoBack"/>
      <w:bookmarkEnd w:id="0"/>
      <w:r w:rsidRPr="0040425F">
        <w:rPr>
          <w:rFonts w:cs="Arial"/>
        </w:rPr>
        <w:t>ии Федеральных законов от 06.10.2003 № 131-ФЗ «Об общих принципах организации местного самоуправления в Российской Федерации», от 25.12.2008 № 273-ФЗ «О противодействии коррупции», части 9 статьи 15 Федерального закона от 2 марта 2007 года № 25-ФЗ «О муниципальной службе в Российской Федерации», а также в соответствии с Указом Президента Россий</w:t>
      </w:r>
      <w:r w:rsidR="00AC52CE" w:rsidRPr="0040425F">
        <w:rPr>
          <w:rFonts w:cs="Arial"/>
        </w:rPr>
        <w:t>ской Федерации от 10.12.</w:t>
      </w:r>
      <w:r w:rsidRPr="0040425F">
        <w:rPr>
          <w:rFonts w:cs="Arial"/>
        </w:rPr>
        <w:t>2020 года № 778 «О мерах по реализации отдельных положений Федерального закона «О цифровых финансовых активах, цифровой валют</w:t>
      </w:r>
      <w:r w:rsidR="00AC52CE" w:rsidRPr="0040425F">
        <w:rPr>
          <w:rFonts w:cs="Arial"/>
        </w:rPr>
        <w:t xml:space="preserve">е </w:t>
      </w:r>
      <w:r w:rsidRPr="0040425F">
        <w:rPr>
          <w:rFonts w:cs="Arial"/>
        </w:rPr>
        <w:t>и о внесении изменений в отдельные законодательные акты Российской Федерации», Совет Буинского муниципального района Республики Татарстан</w:t>
      </w:r>
    </w:p>
    <w:p w:rsidR="00572CDA" w:rsidRPr="0040425F" w:rsidRDefault="00572CDA" w:rsidP="00505BEC">
      <w:pPr>
        <w:jc w:val="center"/>
        <w:rPr>
          <w:rFonts w:cs="Arial"/>
        </w:rPr>
      </w:pPr>
    </w:p>
    <w:p w:rsidR="001E4C47" w:rsidRPr="0040425F" w:rsidRDefault="00505BEC" w:rsidP="00505BEC">
      <w:pPr>
        <w:jc w:val="center"/>
        <w:rPr>
          <w:rFonts w:cs="Arial"/>
          <w:b/>
        </w:rPr>
      </w:pPr>
      <w:r w:rsidRPr="0040425F">
        <w:rPr>
          <w:rFonts w:cs="Arial"/>
        </w:rPr>
        <w:t>РЕШИЛ</w:t>
      </w:r>
      <w:r w:rsidR="001E4C47" w:rsidRPr="0040425F">
        <w:rPr>
          <w:rFonts w:cs="Arial"/>
          <w:b/>
        </w:rPr>
        <w:t>:</w:t>
      </w:r>
    </w:p>
    <w:p w:rsidR="00652129" w:rsidRPr="0040425F" w:rsidRDefault="00652129" w:rsidP="00652129">
      <w:pPr>
        <w:rPr>
          <w:rFonts w:cs="Arial"/>
        </w:rPr>
      </w:pPr>
    </w:p>
    <w:p w:rsidR="00A20D93" w:rsidRPr="0040425F" w:rsidRDefault="001E4C47" w:rsidP="00615332">
      <w:pPr>
        <w:ind w:firstLine="709"/>
        <w:rPr>
          <w:rFonts w:cs="Arial"/>
        </w:rPr>
      </w:pPr>
      <w:r w:rsidRPr="0040425F">
        <w:rPr>
          <w:rFonts w:cs="Arial"/>
        </w:rPr>
        <w:t xml:space="preserve">1. </w:t>
      </w:r>
      <w:r w:rsidR="009A01B9" w:rsidRPr="0040425F">
        <w:rPr>
          <w:rFonts w:cs="Arial"/>
        </w:rPr>
        <w:t>В</w:t>
      </w:r>
      <w:r w:rsidR="00F20898" w:rsidRPr="0040425F">
        <w:rPr>
          <w:rFonts w:cs="Arial"/>
        </w:rPr>
        <w:t xml:space="preserve"> </w:t>
      </w:r>
      <w:r w:rsidR="00AC52CE" w:rsidRPr="0040425F">
        <w:rPr>
          <w:rFonts w:cs="Arial"/>
        </w:rPr>
        <w:t xml:space="preserve">Порядок </w:t>
      </w:r>
      <w:r w:rsidR="00615332" w:rsidRPr="0040425F">
        <w:rPr>
          <w:rFonts w:cs="Arial"/>
        </w:rPr>
        <w:t>размещения на официальном сайте муниципального образования Буинский муниципальный район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Буинский муниципальный район Республики Татарстан муниципальные должности и должность руководителя исполнительного комитета по контракту</w:t>
      </w:r>
      <w:r w:rsidR="00AC52CE" w:rsidRPr="0040425F">
        <w:rPr>
          <w:rFonts w:cs="Arial"/>
        </w:rPr>
        <w:t>, утвержденный</w:t>
      </w:r>
      <w:r w:rsidR="00F20898" w:rsidRPr="0040425F">
        <w:rPr>
          <w:rFonts w:cs="Arial"/>
        </w:rPr>
        <w:t xml:space="preserve"> решением Совета</w:t>
      </w:r>
      <w:r w:rsidR="00A75B19" w:rsidRPr="0040425F">
        <w:rPr>
          <w:rFonts w:cs="Arial"/>
        </w:rPr>
        <w:t xml:space="preserve"> </w:t>
      </w:r>
      <w:r w:rsidR="00F20898" w:rsidRPr="0040425F">
        <w:rPr>
          <w:rFonts w:cs="Arial"/>
        </w:rPr>
        <w:t xml:space="preserve">Буинского муниципального района Республики Татарстан от </w:t>
      </w:r>
      <w:r w:rsidR="00615332" w:rsidRPr="0040425F">
        <w:rPr>
          <w:rFonts w:cs="Arial"/>
        </w:rPr>
        <w:t>15</w:t>
      </w:r>
      <w:r w:rsidR="00AC52CE" w:rsidRPr="0040425F">
        <w:rPr>
          <w:rFonts w:cs="Arial"/>
        </w:rPr>
        <w:t>.09.2017</w:t>
      </w:r>
      <w:r w:rsidR="006E2AE1" w:rsidRPr="0040425F">
        <w:rPr>
          <w:rFonts w:cs="Arial"/>
        </w:rPr>
        <w:t xml:space="preserve"> года № </w:t>
      </w:r>
      <w:r w:rsidR="00615332" w:rsidRPr="0040425F">
        <w:rPr>
          <w:rFonts w:cs="Arial"/>
        </w:rPr>
        <w:t>7-2</w:t>
      </w:r>
      <w:r w:rsidR="00AC52CE" w:rsidRPr="0040425F">
        <w:rPr>
          <w:rFonts w:cs="Arial"/>
        </w:rPr>
        <w:t>4</w:t>
      </w:r>
      <w:r w:rsidR="00893C05" w:rsidRPr="0040425F">
        <w:rPr>
          <w:rFonts w:cs="Arial"/>
        </w:rPr>
        <w:t xml:space="preserve"> «</w:t>
      </w:r>
      <w:r w:rsidR="006E2AE1" w:rsidRPr="0040425F">
        <w:rPr>
          <w:rFonts w:cs="Arial"/>
        </w:rPr>
        <w:t xml:space="preserve">Об утверждении </w:t>
      </w:r>
      <w:r w:rsidR="00AC52CE" w:rsidRPr="0040425F">
        <w:rPr>
          <w:rFonts w:cs="Arial"/>
        </w:rPr>
        <w:t xml:space="preserve">Порядка </w:t>
      </w:r>
      <w:r w:rsidR="00615332" w:rsidRPr="0040425F">
        <w:rPr>
          <w:rFonts w:cs="Arial"/>
        </w:rPr>
        <w:t>размещения на официальном сайте муниципального образования Буинский муниципальный район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Буинский муниципальный район Республики Татарстан муниципальные должности и должность руководителя исполнительного комитета по контракту</w:t>
      </w:r>
      <w:r w:rsidR="009A01B9" w:rsidRPr="0040425F">
        <w:rPr>
          <w:rFonts w:cs="Arial"/>
        </w:rPr>
        <w:t>»</w:t>
      </w:r>
      <w:r w:rsidR="00BF1642">
        <w:rPr>
          <w:rFonts w:cs="Arial"/>
        </w:rPr>
        <w:t xml:space="preserve"> ( в редакции решения от 09.07.2021 № 6-14)</w:t>
      </w:r>
      <w:r w:rsidR="00F20898" w:rsidRPr="0040425F">
        <w:rPr>
          <w:rFonts w:cs="Arial"/>
        </w:rPr>
        <w:t xml:space="preserve">, </w:t>
      </w:r>
      <w:r w:rsidR="009A01B9" w:rsidRPr="0040425F">
        <w:rPr>
          <w:rFonts w:cs="Arial"/>
        </w:rPr>
        <w:t xml:space="preserve">внести </w:t>
      </w:r>
      <w:r w:rsidR="00F20898" w:rsidRPr="0040425F">
        <w:rPr>
          <w:rFonts w:cs="Arial"/>
        </w:rPr>
        <w:t>следующие изменения</w:t>
      </w:r>
      <w:r w:rsidR="009A01B9" w:rsidRPr="0040425F">
        <w:rPr>
          <w:rFonts w:cs="Arial"/>
        </w:rPr>
        <w:t xml:space="preserve"> и дополнения</w:t>
      </w:r>
      <w:r w:rsidR="00F20898" w:rsidRPr="0040425F">
        <w:rPr>
          <w:rFonts w:cs="Arial"/>
        </w:rPr>
        <w:t>:</w:t>
      </w:r>
    </w:p>
    <w:p w:rsidR="00F20898" w:rsidRPr="0040425F" w:rsidRDefault="00CB776D" w:rsidP="00F20898">
      <w:pPr>
        <w:ind w:firstLine="709"/>
        <w:rPr>
          <w:rFonts w:cs="Arial"/>
        </w:rPr>
      </w:pPr>
      <w:r w:rsidRPr="0040425F">
        <w:rPr>
          <w:rFonts w:cs="Arial"/>
        </w:rPr>
        <w:t xml:space="preserve">1.1. </w:t>
      </w:r>
      <w:r w:rsidR="00EA3D24" w:rsidRPr="0040425F">
        <w:rPr>
          <w:rFonts w:cs="Arial"/>
        </w:rPr>
        <w:t>Пункт 3</w:t>
      </w:r>
      <w:r w:rsidRPr="0040425F">
        <w:rPr>
          <w:rFonts w:cs="Arial"/>
        </w:rPr>
        <w:t>:</w:t>
      </w:r>
    </w:p>
    <w:p w:rsidR="00CB776D" w:rsidRPr="0040425F" w:rsidRDefault="00BF1642" w:rsidP="00F20898">
      <w:pPr>
        <w:ind w:firstLine="709"/>
        <w:rPr>
          <w:rFonts w:cs="Arial"/>
        </w:rPr>
      </w:pPr>
      <w:r>
        <w:rPr>
          <w:rFonts w:cs="Arial"/>
        </w:rPr>
        <w:t>п</w:t>
      </w:r>
      <w:r w:rsidR="003205DC" w:rsidRPr="0040425F">
        <w:rPr>
          <w:rFonts w:cs="Arial"/>
        </w:rPr>
        <w:t>од</w:t>
      </w:r>
      <w:r>
        <w:rPr>
          <w:rFonts w:cs="Arial"/>
        </w:rPr>
        <w:t>пункт</w:t>
      </w:r>
      <w:r w:rsidR="00EA3D24" w:rsidRPr="0040425F">
        <w:rPr>
          <w:rFonts w:cs="Arial"/>
        </w:rPr>
        <w:t xml:space="preserve"> д)</w:t>
      </w:r>
      <w:r w:rsidR="00CB776D" w:rsidRPr="0040425F">
        <w:rPr>
          <w:rFonts w:cs="Arial"/>
        </w:rPr>
        <w:t xml:space="preserve"> </w:t>
      </w:r>
      <w:r>
        <w:rPr>
          <w:rFonts w:cs="Arial"/>
        </w:rPr>
        <w:t xml:space="preserve">изменить и изложить </w:t>
      </w:r>
      <w:r w:rsidR="00CB776D" w:rsidRPr="0040425F">
        <w:rPr>
          <w:rFonts w:cs="Arial"/>
        </w:rPr>
        <w:t>в следующей редакции:</w:t>
      </w:r>
      <w:r w:rsidR="003205DC" w:rsidRPr="0040425F">
        <w:rPr>
          <w:rFonts w:cs="Arial"/>
        </w:rPr>
        <w:t xml:space="preserve"> </w:t>
      </w:r>
    </w:p>
    <w:p w:rsidR="00A016DA" w:rsidRPr="0040425F" w:rsidRDefault="00AE3741" w:rsidP="00AE3741">
      <w:pPr>
        <w:autoSpaceDE w:val="0"/>
        <w:autoSpaceDN w:val="0"/>
        <w:adjustRightInd w:val="0"/>
        <w:ind w:firstLine="720"/>
        <w:rPr>
          <w:rFonts w:cs="Arial"/>
        </w:rPr>
      </w:pPr>
      <w:r w:rsidRPr="0040425F">
        <w:rPr>
          <w:rFonts w:cs="Arial"/>
        </w:rPr>
        <w:t>«</w:t>
      </w:r>
      <w:bookmarkStart w:id="1" w:name="sub_103"/>
      <w:r w:rsidR="00A016DA" w:rsidRPr="0040425F">
        <w:rPr>
          <w:rFonts w:cs="Arial"/>
        </w:rPr>
        <w:t>д)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</w:t>
      </w:r>
      <w:r w:rsidR="00BF1642">
        <w:rPr>
          <w:rFonts w:cs="Arial"/>
        </w:rPr>
        <w:t xml:space="preserve">ортного средства, ценных бумаг </w:t>
      </w:r>
      <w:r w:rsidR="00A016DA" w:rsidRPr="0040425F">
        <w:rPr>
          <w:rFonts w:cs="Arial"/>
        </w:rPr>
        <w:t>(долей участия, паев в уставных (складочных) капиталах организаций), цифровых финансовых активов, цифровой валюты за отчетный период (с 1 января по 31 декабря), если общая сумма таких сделок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сделка.».</w:t>
      </w:r>
    </w:p>
    <w:bookmarkEnd w:id="1"/>
    <w:p w:rsidR="00F305BD" w:rsidRPr="0040425F" w:rsidRDefault="00F20898" w:rsidP="00F20898">
      <w:pPr>
        <w:ind w:firstLine="709"/>
        <w:rPr>
          <w:rFonts w:cs="Arial"/>
        </w:rPr>
      </w:pPr>
      <w:r w:rsidRPr="0040425F">
        <w:rPr>
          <w:rFonts w:cs="Arial"/>
        </w:rPr>
        <w:t>2</w:t>
      </w:r>
      <w:r w:rsidR="00F305BD" w:rsidRPr="0040425F">
        <w:rPr>
          <w:rFonts w:cs="Arial"/>
        </w:rPr>
        <w:t xml:space="preserve">. Настоящее </w:t>
      </w:r>
      <w:r w:rsidRPr="0040425F">
        <w:rPr>
          <w:rFonts w:cs="Arial"/>
        </w:rPr>
        <w:t>р</w:t>
      </w:r>
      <w:r w:rsidR="00F305BD" w:rsidRPr="0040425F">
        <w:rPr>
          <w:rFonts w:cs="Arial"/>
        </w:rPr>
        <w:t xml:space="preserve">ешение вступает в силу с момента </w:t>
      </w:r>
      <w:r w:rsidR="0012356E" w:rsidRPr="0040425F">
        <w:rPr>
          <w:rFonts w:cs="Arial"/>
        </w:rPr>
        <w:t>официального опубликования</w:t>
      </w:r>
      <w:r w:rsidR="00F305BD" w:rsidRPr="0040425F">
        <w:rPr>
          <w:rFonts w:cs="Arial"/>
        </w:rPr>
        <w:t xml:space="preserve"> и подлежит </w:t>
      </w:r>
      <w:r w:rsidR="0012356E" w:rsidRPr="0040425F">
        <w:rPr>
          <w:rFonts w:cs="Arial"/>
        </w:rPr>
        <w:t>размещению</w:t>
      </w:r>
      <w:r w:rsidR="00F305BD" w:rsidRPr="0040425F">
        <w:rPr>
          <w:rFonts w:cs="Arial"/>
        </w:rPr>
        <w:t xml:space="preserve"> на Официальном портале правовой информации Республики Татарстан (http://pravo.tatrstan.ru), а также на Портале муниципальных образований </w:t>
      </w:r>
      <w:r w:rsidR="00F305BD" w:rsidRPr="0040425F">
        <w:rPr>
          <w:rFonts w:cs="Arial"/>
        </w:rPr>
        <w:lastRenderedPageBreak/>
        <w:t xml:space="preserve">Республики Татарстан в информационно-телекоммуникационной сети Интернет (http://buinsk.tatarstan.ru). </w:t>
      </w:r>
    </w:p>
    <w:p w:rsidR="00F305BD" w:rsidRPr="0040425F" w:rsidRDefault="00F20898" w:rsidP="00F20898">
      <w:pPr>
        <w:ind w:firstLine="709"/>
        <w:rPr>
          <w:rFonts w:cs="Arial"/>
        </w:rPr>
      </w:pPr>
      <w:r w:rsidRPr="0040425F">
        <w:rPr>
          <w:rFonts w:cs="Arial"/>
        </w:rPr>
        <w:t>3</w:t>
      </w:r>
      <w:r w:rsidR="00F305BD" w:rsidRPr="0040425F">
        <w:rPr>
          <w:rFonts w:cs="Arial"/>
        </w:rPr>
        <w:t>. Контроль за исполнением настоящего решения оставляю за собой.</w:t>
      </w:r>
    </w:p>
    <w:p w:rsidR="00F305BD" w:rsidRPr="0040425F" w:rsidRDefault="00F305BD" w:rsidP="00F20898">
      <w:pPr>
        <w:autoSpaceDE w:val="0"/>
        <w:autoSpaceDN w:val="0"/>
        <w:adjustRightInd w:val="0"/>
        <w:rPr>
          <w:rFonts w:cs="Arial"/>
        </w:rPr>
      </w:pPr>
    </w:p>
    <w:p w:rsidR="00A270B2" w:rsidRPr="0040425F" w:rsidRDefault="00A270B2" w:rsidP="008D1621">
      <w:pPr>
        <w:rPr>
          <w:rFonts w:cs="Arial"/>
        </w:rPr>
      </w:pPr>
    </w:p>
    <w:p w:rsidR="00427F1E" w:rsidRPr="0040425F" w:rsidRDefault="00473D41" w:rsidP="00473D41">
      <w:pPr>
        <w:ind w:firstLine="0"/>
        <w:rPr>
          <w:rFonts w:cs="Arial"/>
        </w:rPr>
      </w:pPr>
      <w:r w:rsidRPr="0040425F">
        <w:rPr>
          <w:rFonts w:cs="Arial"/>
        </w:rPr>
        <w:t xml:space="preserve">Глава Буинского </w:t>
      </w:r>
    </w:p>
    <w:p w:rsidR="00420937" w:rsidRPr="0040425F" w:rsidRDefault="00473D41" w:rsidP="00473D41">
      <w:pPr>
        <w:ind w:firstLine="0"/>
        <w:rPr>
          <w:rFonts w:cs="Arial"/>
        </w:rPr>
      </w:pPr>
      <w:r w:rsidRPr="0040425F">
        <w:rPr>
          <w:rFonts w:cs="Arial"/>
        </w:rPr>
        <w:t>муниципального района</w:t>
      </w:r>
      <w:r w:rsidR="00420937" w:rsidRPr="0040425F">
        <w:rPr>
          <w:rFonts w:cs="Arial"/>
        </w:rPr>
        <w:t>,</w:t>
      </w:r>
    </w:p>
    <w:p w:rsidR="006A5BBC" w:rsidRPr="0040425F" w:rsidRDefault="00420937" w:rsidP="00473D41">
      <w:pPr>
        <w:ind w:firstLine="0"/>
        <w:rPr>
          <w:rFonts w:cs="Arial"/>
        </w:rPr>
      </w:pPr>
      <w:r w:rsidRPr="0040425F">
        <w:rPr>
          <w:rFonts w:cs="Arial"/>
        </w:rPr>
        <w:t>председатель Совета</w:t>
      </w:r>
      <w:r w:rsidR="00473D41" w:rsidRPr="0040425F">
        <w:rPr>
          <w:rFonts w:cs="Arial"/>
        </w:rPr>
        <w:t xml:space="preserve">                                      </w:t>
      </w:r>
      <w:r w:rsidR="00226B0E" w:rsidRPr="0040425F">
        <w:rPr>
          <w:rFonts w:cs="Arial"/>
        </w:rPr>
        <w:t xml:space="preserve">                          </w:t>
      </w:r>
      <w:r w:rsidR="00427F1E" w:rsidRPr="0040425F">
        <w:rPr>
          <w:rFonts w:cs="Arial"/>
        </w:rPr>
        <w:t xml:space="preserve">   </w:t>
      </w:r>
      <w:r w:rsidR="0040425F">
        <w:rPr>
          <w:rFonts w:cs="Arial"/>
        </w:rPr>
        <w:t xml:space="preserve">     </w:t>
      </w:r>
      <w:r w:rsidR="00427F1E" w:rsidRPr="0040425F">
        <w:rPr>
          <w:rFonts w:cs="Arial"/>
        </w:rPr>
        <w:t xml:space="preserve">         </w:t>
      </w:r>
      <w:r w:rsidR="00226B0E" w:rsidRPr="0040425F">
        <w:rPr>
          <w:rFonts w:cs="Arial"/>
        </w:rPr>
        <w:t xml:space="preserve">   </w:t>
      </w:r>
      <w:r w:rsidR="00427F1E" w:rsidRPr="0040425F">
        <w:rPr>
          <w:rFonts w:cs="Arial"/>
        </w:rPr>
        <w:t>Р.Р. Камартдинов</w:t>
      </w:r>
    </w:p>
    <w:p w:rsidR="00FE39DE" w:rsidRPr="0040425F" w:rsidRDefault="00FE39DE" w:rsidP="00FE39DE">
      <w:pPr>
        <w:spacing w:line="259" w:lineRule="auto"/>
        <w:ind w:firstLine="0"/>
        <w:rPr>
          <w:rFonts w:eastAsia="Calibri" w:cs="Arial"/>
          <w:color w:val="000000"/>
          <w:lang w:eastAsia="en-US"/>
        </w:rPr>
      </w:pPr>
    </w:p>
    <w:sectPr w:rsidR="00FE39DE" w:rsidRPr="0040425F" w:rsidSect="0040425F">
      <w:footerReference w:type="default" r:id="rId8"/>
      <w:pgSz w:w="11906" w:h="16838" w:code="9"/>
      <w:pgMar w:top="567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59B" w:rsidRDefault="0091059B" w:rsidP="00EB7AED">
      <w:r>
        <w:separator/>
      </w:r>
    </w:p>
  </w:endnote>
  <w:endnote w:type="continuationSeparator" w:id="0">
    <w:p w:rsidR="0091059B" w:rsidRDefault="0091059B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2841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EB7AED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BF1642">
          <w:rPr>
            <w:noProof/>
            <w:sz w:val="18"/>
            <w:szCs w:val="18"/>
          </w:rPr>
          <w:t>2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59B" w:rsidRDefault="0091059B" w:rsidP="00EB7AED">
      <w:r>
        <w:separator/>
      </w:r>
    </w:p>
  </w:footnote>
  <w:footnote w:type="continuationSeparator" w:id="0">
    <w:p w:rsidR="0091059B" w:rsidRDefault="0091059B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A77C71"/>
    <w:multiLevelType w:val="hybridMultilevel"/>
    <w:tmpl w:val="0FBE4A5C"/>
    <w:lvl w:ilvl="0" w:tplc="47AE6E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20706D"/>
    <w:multiLevelType w:val="hybridMultilevel"/>
    <w:tmpl w:val="BBC87070"/>
    <w:lvl w:ilvl="0" w:tplc="EA9E3D2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D07353"/>
    <w:multiLevelType w:val="hybridMultilevel"/>
    <w:tmpl w:val="8CE4900E"/>
    <w:lvl w:ilvl="0" w:tplc="021665B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69F09E4"/>
    <w:multiLevelType w:val="hybridMultilevel"/>
    <w:tmpl w:val="6B0E76DE"/>
    <w:lvl w:ilvl="0" w:tplc="95464CB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A75253B"/>
    <w:multiLevelType w:val="hybridMultilevel"/>
    <w:tmpl w:val="B7D04536"/>
    <w:lvl w:ilvl="0" w:tplc="BED472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67E59D2"/>
    <w:multiLevelType w:val="hybridMultilevel"/>
    <w:tmpl w:val="C86A11E6"/>
    <w:lvl w:ilvl="0" w:tplc="D5605F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B5A0546"/>
    <w:multiLevelType w:val="hybridMultilevel"/>
    <w:tmpl w:val="55BC6CEA"/>
    <w:lvl w:ilvl="0" w:tplc="BD341C7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AE6F62"/>
    <w:multiLevelType w:val="hybridMultilevel"/>
    <w:tmpl w:val="A4D027E4"/>
    <w:lvl w:ilvl="0" w:tplc="D67CCA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19"/>
    <w:rsid w:val="00000BAA"/>
    <w:rsid w:val="00000EA0"/>
    <w:rsid w:val="0000397A"/>
    <w:rsid w:val="000056D7"/>
    <w:rsid w:val="000107DE"/>
    <w:rsid w:val="00011AEB"/>
    <w:rsid w:val="00016982"/>
    <w:rsid w:val="00020E37"/>
    <w:rsid w:val="00022B35"/>
    <w:rsid w:val="000323F3"/>
    <w:rsid w:val="000328BA"/>
    <w:rsid w:val="00035006"/>
    <w:rsid w:val="00036073"/>
    <w:rsid w:val="00037CD4"/>
    <w:rsid w:val="000404A0"/>
    <w:rsid w:val="0004349A"/>
    <w:rsid w:val="00043E9B"/>
    <w:rsid w:val="00045412"/>
    <w:rsid w:val="00047CB4"/>
    <w:rsid w:val="00050C6E"/>
    <w:rsid w:val="000574EB"/>
    <w:rsid w:val="00060EEE"/>
    <w:rsid w:val="00073E40"/>
    <w:rsid w:val="00084CD5"/>
    <w:rsid w:val="00085E9D"/>
    <w:rsid w:val="0009141D"/>
    <w:rsid w:val="00094C3B"/>
    <w:rsid w:val="0009521A"/>
    <w:rsid w:val="00096C36"/>
    <w:rsid w:val="000A0054"/>
    <w:rsid w:val="000A5C51"/>
    <w:rsid w:val="000B13C4"/>
    <w:rsid w:val="000C41E8"/>
    <w:rsid w:val="000E63BA"/>
    <w:rsid w:val="000F2BFD"/>
    <w:rsid w:val="00101CE4"/>
    <w:rsid w:val="0010668E"/>
    <w:rsid w:val="00116D2B"/>
    <w:rsid w:val="001210AA"/>
    <w:rsid w:val="001234D9"/>
    <w:rsid w:val="0012356E"/>
    <w:rsid w:val="001248D6"/>
    <w:rsid w:val="00132848"/>
    <w:rsid w:val="00132F6D"/>
    <w:rsid w:val="001377D4"/>
    <w:rsid w:val="00143CEB"/>
    <w:rsid w:val="00145378"/>
    <w:rsid w:val="00147C78"/>
    <w:rsid w:val="00150808"/>
    <w:rsid w:val="00180206"/>
    <w:rsid w:val="001812D6"/>
    <w:rsid w:val="00183CFF"/>
    <w:rsid w:val="00191B98"/>
    <w:rsid w:val="00197815"/>
    <w:rsid w:val="001A0BD0"/>
    <w:rsid w:val="001A415C"/>
    <w:rsid w:val="001A458D"/>
    <w:rsid w:val="001B41E0"/>
    <w:rsid w:val="001B6E15"/>
    <w:rsid w:val="001D0575"/>
    <w:rsid w:val="001D5CBD"/>
    <w:rsid w:val="001D720F"/>
    <w:rsid w:val="001E4C47"/>
    <w:rsid w:val="001E51F0"/>
    <w:rsid w:val="001E5FC4"/>
    <w:rsid w:val="002015CA"/>
    <w:rsid w:val="00201991"/>
    <w:rsid w:val="00205CF5"/>
    <w:rsid w:val="0021778B"/>
    <w:rsid w:val="002234BB"/>
    <w:rsid w:val="00224D94"/>
    <w:rsid w:val="00226B0E"/>
    <w:rsid w:val="00240311"/>
    <w:rsid w:val="00247EE1"/>
    <w:rsid w:val="00252338"/>
    <w:rsid w:val="00260D06"/>
    <w:rsid w:val="002620F9"/>
    <w:rsid w:val="002640DF"/>
    <w:rsid w:val="002677C5"/>
    <w:rsid w:val="002823E5"/>
    <w:rsid w:val="0029726F"/>
    <w:rsid w:val="002A7064"/>
    <w:rsid w:val="002B101B"/>
    <w:rsid w:val="002B2878"/>
    <w:rsid w:val="002B4485"/>
    <w:rsid w:val="002B5054"/>
    <w:rsid w:val="002D12B2"/>
    <w:rsid w:val="002D39B5"/>
    <w:rsid w:val="002D453B"/>
    <w:rsid w:val="002D46E2"/>
    <w:rsid w:val="002D500F"/>
    <w:rsid w:val="002E29DA"/>
    <w:rsid w:val="002F3DE4"/>
    <w:rsid w:val="002F6566"/>
    <w:rsid w:val="0030258B"/>
    <w:rsid w:val="00304FFF"/>
    <w:rsid w:val="00305540"/>
    <w:rsid w:val="00307EDC"/>
    <w:rsid w:val="0031001D"/>
    <w:rsid w:val="00310A93"/>
    <w:rsid w:val="00317DD3"/>
    <w:rsid w:val="003205DC"/>
    <w:rsid w:val="003205EF"/>
    <w:rsid w:val="00322DB2"/>
    <w:rsid w:val="00323F84"/>
    <w:rsid w:val="003274FD"/>
    <w:rsid w:val="003330DD"/>
    <w:rsid w:val="0033476C"/>
    <w:rsid w:val="0033566C"/>
    <w:rsid w:val="003356D6"/>
    <w:rsid w:val="00341396"/>
    <w:rsid w:val="00344DDB"/>
    <w:rsid w:val="00365378"/>
    <w:rsid w:val="00381328"/>
    <w:rsid w:val="00381D85"/>
    <w:rsid w:val="0038296D"/>
    <w:rsid w:val="003A1A1D"/>
    <w:rsid w:val="003A34FA"/>
    <w:rsid w:val="003A3E84"/>
    <w:rsid w:val="003B07A0"/>
    <w:rsid w:val="003C34E2"/>
    <w:rsid w:val="003C40A7"/>
    <w:rsid w:val="003D687D"/>
    <w:rsid w:val="003F2326"/>
    <w:rsid w:val="003F70C9"/>
    <w:rsid w:val="00401AD6"/>
    <w:rsid w:val="0040425F"/>
    <w:rsid w:val="00405A89"/>
    <w:rsid w:val="00415201"/>
    <w:rsid w:val="00420937"/>
    <w:rsid w:val="00426EE7"/>
    <w:rsid w:val="00427F1E"/>
    <w:rsid w:val="00430176"/>
    <w:rsid w:val="004479E8"/>
    <w:rsid w:val="004503B1"/>
    <w:rsid w:val="0045185F"/>
    <w:rsid w:val="00464F4D"/>
    <w:rsid w:val="00473D41"/>
    <w:rsid w:val="004744A0"/>
    <w:rsid w:val="00475D77"/>
    <w:rsid w:val="00476E5B"/>
    <w:rsid w:val="004775DB"/>
    <w:rsid w:val="004779D6"/>
    <w:rsid w:val="00484FBC"/>
    <w:rsid w:val="00485B4B"/>
    <w:rsid w:val="0049143F"/>
    <w:rsid w:val="00494668"/>
    <w:rsid w:val="004A40A5"/>
    <w:rsid w:val="004A5049"/>
    <w:rsid w:val="004B2369"/>
    <w:rsid w:val="004B2D73"/>
    <w:rsid w:val="004B4522"/>
    <w:rsid w:val="004B4593"/>
    <w:rsid w:val="004C01A7"/>
    <w:rsid w:val="004D1FFE"/>
    <w:rsid w:val="004D5818"/>
    <w:rsid w:val="00500300"/>
    <w:rsid w:val="00500A5F"/>
    <w:rsid w:val="00500D7E"/>
    <w:rsid w:val="00500DE8"/>
    <w:rsid w:val="005027EB"/>
    <w:rsid w:val="00505BEC"/>
    <w:rsid w:val="005163B0"/>
    <w:rsid w:val="00517D13"/>
    <w:rsid w:val="0052047D"/>
    <w:rsid w:val="0052162C"/>
    <w:rsid w:val="00531933"/>
    <w:rsid w:val="00541FB0"/>
    <w:rsid w:val="0054532E"/>
    <w:rsid w:val="00551107"/>
    <w:rsid w:val="005538B8"/>
    <w:rsid w:val="00555C22"/>
    <w:rsid w:val="00560BA8"/>
    <w:rsid w:val="00562797"/>
    <w:rsid w:val="00567754"/>
    <w:rsid w:val="0057238E"/>
    <w:rsid w:val="00572CDA"/>
    <w:rsid w:val="0058619B"/>
    <w:rsid w:val="005861B0"/>
    <w:rsid w:val="00590DB7"/>
    <w:rsid w:val="00592023"/>
    <w:rsid w:val="0059592B"/>
    <w:rsid w:val="005A668F"/>
    <w:rsid w:val="005B3EB8"/>
    <w:rsid w:val="005B510D"/>
    <w:rsid w:val="005B7781"/>
    <w:rsid w:val="005F1A85"/>
    <w:rsid w:val="005F1DBA"/>
    <w:rsid w:val="005F1E78"/>
    <w:rsid w:val="00601768"/>
    <w:rsid w:val="00613EA8"/>
    <w:rsid w:val="0061417C"/>
    <w:rsid w:val="00615332"/>
    <w:rsid w:val="006200F0"/>
    <w:rsid w:val="00624B42"/>
    <w:rsid w:val="0063462E"/>
    <w:rsid w:val="00641077"/>
    <w:rsid w:val="006414AB"/>
    <w:rsid w:val="00642125"/>
    <w:rsid w:val="00643EC4"/>
    <w:rsid w:val="0065036A"/>
    <w:rsid w:val="00652129"/>
    <w:rsid w:val="006537A3"/>
    <w:rsid w:val="00656E7D"/>
    <w:rsid w:val="00660A43"/>
    <w:rsid w:val="00667E87"/>
    <w:rsid w:val="00674527"/>
    <w:rsid w:val="00676476"/>
    <w:rsid w:val="00677857"/>
    <w:rsid w:val="0068436A"/>
    <w:rsid w:val="00696405"/>
    <w:rsid w:val="006A2094"/>
    <w:rsid w:val="006A356D"/>
    <w:rsid w:val="006A544B"/>
    <w:rsid w:val="006A5BBC"/>
    <w:rsid w:val="006B316E"/>
    <w:rsid w:val="006B7450"/>
    <w:rsid w:val="006C24BB"/>
    <w:rsid w:val="006D2C2B"/>
    <w:rsid w:val="006D4807"/>
    <w:rsid w:val="006D6751"/>
    <w:rsid w:val="006E2AE1"/>
    <w:rsid w:val="006E2EBC"/>
    <w:rsid w:val="006E5D14"/>
    <w:rsid w:val="006E708E"/>
    <w:rsid w:val="006F3AFA"/>
    <w:rsid w:val="00703D5C"/>
    <w:rsid w:val="00703E03"/>
    <w:rsid w:val="007050C4"/>
    <w:rsid w:val="0070702C"/>
    <w:rsid w:val="00707847"/>
    <w:rsid w:val="00725990"/>
    <w:rsid w:val="007325E9"/>
    <w:rsid w:val="007337B1"/>
    <w:rsid w:val="00736986"/>
    <w:rsid w:val="00745FC0"/>
    <w:rsid w:val="00746721"/>
    <w:rsid w:val="00752AE6"/>
    <w:rsid w:val="00753C0A"/>
    <w:rsid w:val="00756B53"/>
    <w:rsid w:val="007629CB"/>
    <w:rsid w:val="007764EE"/>
    <w:rsid w:val="0079300C"/>
    <w:rsid w:val="0079615D"/>
    <w:rsid w:val="007A371F"/>
    <w:rsid w:val="007B3363"/>
    <w:rsid w:val="007B3A48"/>
    <w:rsid w:val="007C052D"/>
    <w:rsid w:val="007D0848"/>
    <w:rsid w:val="007D223B"/>
    <w:rsid w:val="007E46C8"/>
    <w:rsid w:val="007E6930"/>
    <w:rsid w:val="00811380"/>
    <w:rsid w:val="00811F3F"/>
    <w:rsid w:val="008139E6"/>
    <w:rsid w:val="00817287"/>
    <w:rsid w:val="00821D66"/>
    <w:rsid w:val="00824134"/>
    <w:rsid w:val="0084239F"/>
    <w:rsid w:val="00851BB2"/>
    <w:rsid w:val="00853F2C"/>
    <w:rsid w:val="008655B8"/>
    <w:rsid w:val="00873243"/>
    <w:rsid w:val="00876A86"/>
    <w:rsid w:val="008776B4"/>
    <w:rsid w:val="00880DBB"/>
    <w:rsid w:val="0088130F"/>
    <w:rsid w:val="00887943"/>
    <w:rsid w:val="00893C05"/>
    <w:rsid w:val="008A04E1"/>
    <w:rsid w:val="008B3918"/>
    <w:rsid w:val="008D1621"/>
    <w:rsid w:val="008D3DE4"/>
    <w:rsid w:val="008D5589"/>
    <w:rsid w:val="008E0767"/>
    <w:rsid w:val="008E2350"/>
    <w:rsid w:val="008E2F09"/>
    <w:rsid w:val="008E3827"/>
    <w:rsid w:val="008E4872"/>
    <w:rsid w:val="008E63F4"/>
    <w:rsid w:val="008E6FC7"/>
    <w:rsid w:val="008F190A"/>
    <w:rsid w:val="008F5E19"/>
    <w:rsid w:val="00902B94"/>
    <w:rsid w:val="00902FFE"/>
    <w:rsid w:val="00903F87"/>
    <w:rsid w:val="009059BE"/>
    <w:rsid w:val="00906575"/>
    <w:rsid w:val="0091041D"/>
    <w:rsid w:val="0091059B"/>
    <w:rsid w:val="00914C56"/>
    <w:rsid w:val="00915CAD"/>
    <w:rsid w:val="00920445"/>
    <w:rsid w:val="00922D0B"/>
    <w:rsid w:val="009244E8"/>
    <w:rsid w:val="009253BF"/>
    <w:rsid w:val="00932C9A"/>
    <w:rsid w:val="0093494B"/>
    <w:rsid w:val="00940E33"/>
    <w:rsid w:val="00967447"/>
    <w:rsid w:val="00980631"/>
    <w:rsid w:val="00981B88"/>
    <w:rsid w:val="00984F67"/>
    <w:rsid w:val="0098592E"/>
    <w:rsid w:val="0099083D"/>
    <w:rsid w:val="009916B6"/>
    <w:rsid w:val="00991D37"/>
    <w:rsid w:val="009A01B9"/>
    <w:rsid w:val="009B1DBE"/>
    <w:rsid w:val="009B52A4"/>
    <w:rsid w:val="009B5FBA"/>
    <w:rsid w:val="009C2801"/>
    <w:rsid w:val="009C474E"/>
    <w:rsid w:val="009C7517"/>
    <w:rsid w:val="009D092D"/>
    <w:rsid w:val="009D3BE2"/>
    <w:rsid w:val="009D74B0"/>
    <w:rsid w:val="009F3182"/>
    <w:rsid w:val="009F4633"/>
    <w:rsid w:val="009F58FA"/>
    <w:rsid w:val="00A016DA"/>
    <w:rsid w:val="00A045CC"/>
    <w:rsid w:val="00A050AE"/>
    <w:rsid w:val="00A20D93"/>
    <w:rsid w:val="00A270B2"/>
    <w:rsid w:val="00A35948"/>
    <w:rsid w:val="00A37B51"/>
    <w:rsid w:val="00A44CEE"/>
    <w:rsid w:val="00A45344"/>
    <w:rsid w:val="00A46AA7"/>
    <w:rsid w:val="00A5139D"/>
    <w:rsid w:val="00A64F38"/>
    <w:rsid w:val="00A65A95"/>
    <w:rsid w:val="00A70A77"/>
    <w:rsid w:val="00A756DE"/>
    <w:rsid w:val="00A75B19"/>
    <w:rsid w:val="00A86766"/>
    <w:rsid w:val="00A90111"/>
    <w:rsid w:val="00A94742"/>
    <w:rsid w:val="00AA2E3E"/>
    <w:rsid w:val="00AB2B19"/>
    <w:rsid w:val="00AC04C0"/>
    <w:rsid w:val="00AC52CE"/>
    <w:rsid w:val="00AC56AB"/>
    <w:rsid w:val="00AD19E1"/>
    <w:rsid w:val="00AD7D4B"/>
    <w:rsid w:val="00AD7D58"/>
    <w:rsid w:val="00AE2CE0"/>
    <w:rsid w:val="00AE3741"/>
    <w:rsid w:val="00AF39BD"/>
    <w:rsid w:val="00B012F6"/>
    <w:rsid w:val="00B02275"/>
    <w:rsid w:val="00B04097"/>
    <w:rsid w:val="00B1635B"/>
    <w:rsid w:val="00B25190"/>
    <w:rsid w:val="00B26A97"/>
    <w:rsid w:val="00B27232"/>
    <w:rsid w:val="00B33A1B"/>
    <w:rsid w:val="00B45A96"/>
    <w:rsid w:val="00B504A3"/>
    <w:rsid w:val="00B57E9D"/>
    <w:rsid w:val="00B61AC9"/>
    <w:rsid w:val="00B6433A"/>
    <w:rsid w:val="00B76171"/>
    <w:rsid w:val="00B764D0"/>
    <w:rsid w:val="00B90C06"/>
    <w:rsid w:val="00B90D25"/>
    <w:rsid w:val="00B93EF2"/>
    <w:rsid w:val="00BA3AB5"/>
    <w:rsid w:val="00BB30F4"/>
    <w:rsid w:val="00BB3BCD"/>
    <w:rsid w:val="00BB490C"/>
    <w:rsid w:val="00BF1642"/>
    <w:rsid w:val="00BF4A87"/>
    <w:rsid w:val="00C00E18"/>
    <w:rsid w:val="00C16C70"/>
    <w:rsid w:val="00C27676"/>
    <w:rsid w:val="00C302EE"/>
    <w:rsid w:val="00C30B0F"/>
    <w:rsid w:val="00C335B9"/>
    <w:rsid w:val="00C37278"/>
    <w:rsid w:val="00C40E53"/>
    <w:rsid w:val="00C42A61"/>
    <w:rsid w:val="00C436DC"/>
    <w:rsid w:val="00C43BEE"/>
    <w:rsid w:val="00C44906"/>
    <w:rsid w:val="00C44C05"/>
    <w:rsid w:val="00C5127B"/>
    <w:rsid w:val="00C61EB9"/>
    <w:rsid w:val="00C64602"/>
    <w:rsid w:val="00C70E16"/>
    <w:rsid w:val="00C719A6"/>
    <w:rsid w:val="00C72ED1"/>
    <w:rsid w:val="00C75016"/>
    <w:rsid w:val="00C7535B"/>
    <w:rsid w:val="00C7718C"/>
    <w:rsid w:val="00C91F2E"/>
    <w:rsid w:val="00C945D8"/>
    <w:rsid w:val="00CA4816"/>
    <w:rsid w:val="00CA7389"/>
    <w:rsid w:val="00CB2C49"/>
    <w:rsid w:val="00CB300A"/>
    <w:rsid w:val="00CB776D"/>
    <w:rsid w:val="00CC3C90"/>
    <w:rsid w:val="00CE22F7"/>
    <w:rsid w:val="00CF20EA"/>
    <w:rsid w:val="00CF2593"/>
    <w:rsid w:val="00CF7EF9"/>
    <w:rsid w:val="00D00376"/>
    <w:rsid w:val="00D04C88"/>
    <w:rsid w:val="00D06804"/>
    <w:rsid w:val="00D06F3F"/>
    <w:rsid w:val="00D2060F"/>
    <w:rsid w:val="00D25B1D"/>
    <w:rsid w:val="00D41471"/>
    <w:rsid w:val="00D43FEC"/>
    <w:rsid w:val="00D443E4"/>
    <w:rsid w:val="00D45B0D"/>
    <w:rsid w:val="00D5164A"/>
    <w:rsid w:val="00D51698"/>
    <w:rsid w:val="00D51896"/>
    <w:rsid w:val="00D52200"/>
    <w:rsid w:val="00D52D64"/>
    <w:rsid w:val="00D60ED2"/>
    <w:rsid w:val="00D627B2"/>
    <w:rsid w:val="00D67615"/>
    <w:rsid w:val="00D67CB2"/>
    <w:rsid w:val="00D76B7A"/>
    <w:rsid w:val="00D86D1A"/>
    <w:rsid w:val="00D87CBE"/>
    <w:rsid w:val="00D9750E"/>
    <w:rsid w:val="00D97ABE"/>
    <w:rsid w:val="00DA5464"/>
    <w:rsid w:val="00DA6826"/>
    <w:rsid w:val="00DB0CD8"/>
    <w:rsid w:val="00DB5CCD"/>
    <w:rsid w:val="00DC2F8A"/>
    <w:rsid w:val="00DD376F"/>
    <w:rsid w:val="00DD51C7"/>
    <w:rsid w:val="00DD6B1B"/>
    <w:rsid w:val="00DD6D7A"/>
    <w:rsid w:val="00DE024D"/>
    <w:rsid w:val="00DE42D4"/>
    <w:rsid w:val="00DE5AF3"/>
    <w:rsid w:val="00DF0DF2"/>
    <w:rsid w:val="00DF22E9"/>
    <w:rsid w:val="00E135F6"/>
    <w:rsid w:val="00E1768F"/>
    <w:rsid w:val="00E2082F"/>
    <w:rsid w:val="00E24040"/>
    <w:rsid w:val="00E27B9A"/>
    <w:rsid w:val="00E32058"/>
    <w:rsid w:val="00E3318A"/>
    <w:rsid w:val="00E46B6F"/>
    <w:rsid w:val="00E512DC"/>
    <w:rsid w:val="00E5160A"/>
    <w:rsid w:val="00E52DD1"/>
    <w:rsid w:val="00E539C9"/>
    <w:rsid w:val="00E5676D"/>
    <w:rsid w:val="00E6256D"/>
    <w:rsid w:val="00E64235"/>
    <w:rsid w:val="00E64313"/>
    <w:rsid w:val="00E668FA"/>
    <w:rsid w:val="00E71FAF"/>
    <w:rsid w:val="00E72FDB"/>
    <w:rsid w:val="00E80185"/>
    <w:rsid w:val="00E82313"/>
    <w:rsid w:val="00E85081"/>
    <w:rsid w:val="00E852DC"/>
    <w:rsid w:val="00E9653C"/>
    <w:rsid w:val="00EA297B"/>
    <w:rsid w:val="00EA2A44"/>
    <w:rsid w:val="00EA3185"/>
    <w:rsid w:val="00EA3D24"/>
    <w:rsid w:val="00EA4DC5"/>
    <w:rsid w:val="00EB353C"/>
    <w:rsid w:val="00EB7AED"/>
    <w:rsid w:val="00EB7BB0"/>
    <w:rsid w:val="00EC0312"/>
    <w:rsid w:val="00EC273D"/>
    <w:rsid w:val="00EC4C8F"/>
    <w:rsid w:val="00EC5824"/>
    <w:rsid w:val="00EC7BBF"/>
    <w:rsid w:val="00ED1248"/>
    <w:rsid w:val="00ED6E71"/>
    <w:rsid w:val="00EE26BC"/>
    <w:rsid w:val="00EE29ED"/>
    <w:rsid w:val="00EF198B"/>
    <w:rsid w:val="00EF25BB"/>
    <w:rsid w:val="00EF4281"/>
    <w:rsid w:val="00EF5C03"/>
    <w:rsid w:val="00F00081"/>
    <w:rsid w:val="00F179C6"/>
    <w:rsid w:val="00F207C4"/>
    <w:rsid w:val="00F20898"/>
    <w:rsid w:val="00F305BD"/>
    <w:rsid w:val="00F33070"/>
    <w:rsid w:val="00F36094"/>
    <w:rsid w:val="00F44CF1"/>
    <w:rsid w:val="00F75BD3"/>
    <w:rsid w:val="00F837C2"/>
    <w:rsid w:val="00F90BE3"/>
    <w:rsid w:val="00F96115"/>
    <w:rsid w:val="00FA0E74"/>
    <w:rsid w:val="00FA1BF5"/>
    <w:rsid w:val="00FA39B3"/>
    <w:rsid w:val="00FB6991"/>
    <w:rsid w:val="00FB70D4"/>
    <w:rsid w:val="00FC1E8A"/>
    <w:rsid w:val="00FC49B6"/>
    <w:rsid w:val="00FC76E8"/>
    <w:rsid w:val="00FC799A"/>
    <w:rsid w:val="00FD23F2"/>
    <w:rsid w:val="00FD31ED"/>
    <w:rsid w:val="00FE0EBE"/>
    <w:rsid w:val="00FE186B"/>
    <w:rsid w:val="00FE1FC3"/>
    <w:rsid w:val="00FE39DE"/>
    <w:rsid w:val="00FE4AD7"/>
    <w:rsid w:val="00FE604A"/>
    <w:rsid w:val="00FF32C6"/>
    <w:rsid w:val="00FF3EA3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A841B2-3362-4EE4-A9C4-060ADF72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475D7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75D7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75D7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75D7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75D7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rsid w:val="00475D77"/>
    <w:rPr>
      <w:color w:val="0000FF"/>
      <w:u w:val="non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7764EE"/>
    <w:pPr>
      <w:ind w:left="720"/>
      <w:contextualSpacing/>
    </w:pPr>
  </w:style>
  <w:style w:type="table" w:styleId="af">
    <w:name w:val="Table Grid"/>
    <w:basedOn w:val="a1"/>
    <w:uiPriority w:val="59"/>
    <w:rsid w:val="00FE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E1FC3"/>
    <w:pPr>
      <w:spacing w:before="100" w:beforeAutospacing="1" w:after="100" w:afterAutospacing="1"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1A0BD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A0BD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A0BD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A0BD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475D7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semiHidden/>
    <w:rsid w:val="00475D77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0"/>
    <w:semiHidden/>
    <w:rsid w:val="001A0BD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475D7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475D77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475D77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475D77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475D77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475D7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EE4D8-4EC3-47C9-823C-AF447996F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0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Elza</dc:creator>
  <cp:lastModifiedBy>Юрист</cp:lastModifiedBy>
  <cp:revision>2</cp:revision>
  <cp:lastPrinted>2021-07-09T06:28:00Z</cp:lastPrinted>
  <dcterms:created xsi:type="dcterms:W3CDTF">2022-11-02T11:09:00Z</dcterms:created>
  <dcterms:modified xsi:type="dcterms:W3CDTF">2022-11-02T11:09:00Z</dcterms:modified>
</cp:coreProperties>
</file>