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C270A" w:rsidRPr="00645290" w:rsidTr="00631FB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РЕСПУБЛИКА ТАТАРСТАН</w:t>
            </w:r>
          </w:p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ИСПОЛНИТЕЛЬНЫЙ КОМИТЕТ</w:t>
            </w:r>
          </w:p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БУИНСКОГО</w:t>
            </w:r>
          </w:p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МУНИЦИПАЛЬНОГО РАЙОНА</w:t>
            </w:r>
          </w:p>
          <w:p w:rsidR="00FC270A" w:rsidRPr="00645290" w:rsidRDefault="00FC270A" w:rsidP="00631FBA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70A" w:rsidRPr="00645290" w:rsidRDefault="00FC270A" w:rsidP="00631FBA">
            <w:pPr>
              <w:jc w:val="center"/>
              <w:rPr>
                <w:szCs w:val="20"/>
              </w:rPr>
            </w:pPr>
            <w:r w:rsidRPr="00645290">
              <w:rPr>
                <w:noProof/>
                <w:szCs w:val="20"/>
              </w:rPr>
              <w:drawing>
                <wp:inline distT="0" distB="0" distL="0" distR="0" wp14:anchorId="009B0B3D" wp14:editId="570AC27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ТАТАРСТАН РЕСПУБЛИКАСЫ</w:t>
            </w:r>
          </w:p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БУА</w:t>
            </w:r>
          </w:p>
          <w:p w:rsidR="00FC270A" w:rsidRPr="00645290" w:rsidRDefault="00FC270A" w:rsidP="00631FBA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 xml:space="preserve"> МУНИЦИПАЛЬ РАЙОНЫ</w:t>
            </w:r>
          </w:p>
          <w:p w:rsidR="00FC270A" w:rsidRPr="00645290" w:rsidRDefault="00FC270A" w:rsidP="00631FBA">
            <w:pPr>
              <w:jc w:val="center"/>
              <w:rPr>
                <w:szCs w:val="20"/>
              </w:rPr>
            </w:pPr>
            <w:r w:rsidRPr="00645290">
              <w:rPr>
                <w:sz w:val="28"/>
                <w:szCs w:val="20"/>
              </w:rPr>
              <w:t xml:space="preserve"> БАШКАРМА КОМИТЕТЫ</w:t>
            </w:r>
            <w:r w:rsidRPr="00645290">
              <w:rPr>
                <w:szCs w:val="20"/>
              </w:rPr>
              <w:br/>
            </w:r>
          </w:p>
        </w:tc>
      </w:tr>
      <w:tr w:rsidR="00FC270A" w:rsidRPr="00645290" w:rsidTr="00631FBA">
        <w:tblPrEx>
          <w:tblCellMar>
            <w:bottom w:w="0" w:type="dxa"/>
          </w:tblCellMar>
        </w:tblPrEx>
        <w:trPr>
          <w:gridAfter w:val="1"/>
          <w:wAfter w:w="81" w:type="dxa"/>
          <w:trHeight w:val="1485"/>
        </w:trPr>
        <w:tc>
          <w:tcPr>
            <w:tcW w:w="4852" w:type="dxa"/>
            <w:gridSpan w:val="2"/>
            <w:shd w:val="clear" w:color="auto" w:fill="auto"/>
          </w:tcPr>
          <w:p w:rsidR="00FC270A" w:rsidRPr="00645290" w:rsidRDefault="00FC270A" w:rsidP="00631FBA">
            <w:pPr>
              <w:jc w:val="center"/>
              <w:rPr>
                <w:b/>
                <w:sz w:val="28"/>
                <w:szCs w:val="20"/>
              </w:rPr>
            </w:pPr>
          </w:p>
          <w:p w:rsidR="00FC270A" w:rsidRPr="00645290" w:rsidRDefault="00FC270A" w:rsidP="00631FBA">
            <w:pPr>
              <w:jc w:val="center"/>
              <w:rPr>
                <w:b/>
                <w:sz w:val="28"/>
                <w:szCs w:val="20"/>
              </w:rPr>
            </w:pPr>
            <w:r w:rsidRPr="00645290">
              <w:rPr>
                <w:b/>
                <w:sz w:val="28"/>
                <w:szCs w:val="20"/>
              </w:rPr>
              <w:t>ПОСТАНОВЛЕНИЕ</w:t>
            </w:r>
          </w:p>
          <w:p w:rsidR="00FC270A" w:rsidRPr="00645290" w:rsidRDefault="00FC270A" w:rsidP="00631FB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3BFAD" wp14:editId="206D30BB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270A" w:rsidRPr="00090F4A" w:rsidRDefault="00FC270A" w:rsidP="00FC270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90F4A">
                                    <w:rPr>
                                      <w:sz w:val="28"/>
                                      <w:szCs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3B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eS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kOMOGlhRLtvu++7H7tfu5+3X26/ot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F0tF5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FC270A" w:rsidRPr="00090F4A" w:rsidRDefault="00FC270A" w:rsidP="00FC27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0F4A">
                              <w:rPr>
                                <w:sz w:val="28"/>
                                <w:szCs w:val="28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270A" w:rsidRPr="00645290" w:rsidRDefault="00FC270A" w:rsidP="00631FBA">
            <w:pPr>
              <w:jc w:val="center"/>
              <w:rPr>
                <w:sz w:val="20"/>
                <w:szCs w:val="20"/>
              </w:rPr>
            </w:pPr>
            <w:r w:rsidRPr="00645290">
              <w:rPr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C270A" w:rsidRPr="00645290" w:rsidRDefault="00FC270A" w:rsidP="00631FBA">
            <w:pPr>
              <w:keepNext/>
              <w:jc w:val="center"/>
              <w:outlineLvl w:val="0"/>
              <w:rPr>
                <w:b/>
                <w:szCs w:val="20"/>
              </w:rPr>
            </w:pPr>
          </w:p>
          <w:p w:rsidR="00FC270A" w:rsidRPr="00645290" w:rsidRDefault="00FC270A" w:rsidP="00631FBA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  <w:r w:rsidRPr="00645290">
              <w:rPr>
                <w:b/>
                <w:sz w:val="28"/>
                <w:szCs w:val="20"/>
              </w:rPr>
              <w:t>КАРАР</w:t>
            </w:r>
          </w:p>
          <w:p w:rsidR="00FC270A" w:rsidRPr="00645290" w:rsidRDefault="00FC270A" w:rsidP="00631FBA">
            <w:pPr>
              <w:jc w:val="center"/>
              <w:rPr>
                <w:szCs w:val="20"/>
              </w:rPr>
            </w:pPr>
          </w:p>
          <w:p w:rsidR="00FC270A" w:rsidRPr="00645290" w:rsidRDefault="00FC270A" w:rsidP="00631FBA">
            <w:pPr>
              <w:jc w:val="center"/>
              <w:rPr>
                <w:szCs w:val="20"/>
              </w:rPr>
            </w:pPr>
            <w:r w:rsidRPr="00645290">
              <w:rPr>
                <w:szCs w:val="20"/>
              </w:rPr>
              <w:t>№_______</w:t>
            </w:r>
          </w:p>
        </w:tc>
      </w:tr>
    </w:tbl>
    <w:p w:rsidR="009263EE" w:rsidRPr="00FE7E1A" w:rsidRDefault="009263EE" w:rsidP="001E3579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1E3579" w:rsidRPr="00477B50" w:rsidRDefault="00FC270A" w:rsidP="00B163DB">
      <w:pPr>
        <w:pStyle w:val="ConsPlusTitle"/>
        <w:tabs>
          <w:tab w:val="left" w:pos="4536"/>
          <w:tab w:val="left" w:pos="4678"/>
          <w:tab w:val="left" w:pos="5670"/>
        </w:tabs>
        <w:ind w:right="524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 внесении изменений в постановление Исполнительного комитета Буинского муниципального района от 22.12.2025 №417/ик-п «</w:t>
      </w:r>
      <w:r w:rsidR="001E3579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Об утверждении размера платы</w:t>
      </w:r>
      <w:r w:rsidR="00BD65C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1166E" w:rsidRP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за содержание </w:t>
      </w:r>
      <w:r w:rsid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и пользование </w:t>
      </w:r>
      <w:r w:rsidR="0001166E" w:rsidRP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жилым помещением </w:t>
      </w:r>
      <w:r w:rsid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д</w:t>
      </w:r>
      <w:r w:rsidR="0001166E" w:rsidRP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ля нанимателей жилых помещений по договорам социального найма и договорам найма жилых помещений государственного и муниципального жилищного фонда</w:t>
      </w:r>
      <w:r w:rsid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 для </w:t>
      </w:r>
      <w:r w:rsidR="0001166E" w:rsidRP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собственников жилых помещений, которые не приняли решение о выборе способа управления многоквартирным домом</w:t>
      </w:r>
      <w:r w:rsidR="0001166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3205A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8D5A16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Буинско</w:t>
      </w:r>
      <w:r w:rsidR="003205A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</w:t>
      </w:r>
      <w:r w:rsidR="008D5A16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</w:t>
      </w:r>
      <w:r w:rsidR="003205A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м</w:t>
      </w:r>
      <w:r w:rsidR="001E3579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район</w:t>
      </w:r>
      <w:r w:rsidR="003205A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 на</w:t>
      </w:r>
      <w:r w:rsidR="001E3579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92D11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202</w:t>
      </w:r>
      <w:r w:rsidR="001B1A0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6</w:t>
      </w:r>
      <w:r w:rsidR="001E3579" w:rsidRPr="00477B5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</w:p>
    <w:p w:rsidR="001E3579" w:rsidRDefault="001E3579" w:rsidP="001E35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56D39" w:rsidRPr="00477B50" w:rsidRDefault="00C56D39" w:rsidP="001E35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612" w:rsidRDefault="00A908ED" w:rsidP="008D5A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77B50">
        <w:rPr>
          <w:color w:val="000000" w:themeColor="text1"/>
          <w:sz w:val="28"/>
          <w:szCs w:val="28"/>
        </w:rPr>
        <w:t>В соответствии с</w:t>
      </w:r>
      <w:r w:rsidR="003076EE">
        <w:rPr>
          <w:color w:val="000000" w:themeColor="text1"/>
          <w:sz w:val="28"/>
          <w:szCs w:val="28"/>
        </w:rPr>
        <w:t xml:space="preserve"> Федеральным законом от 29 июня 2015 г. №176-ФЗ «О внесении изменений в Жилищный кодекс</w:t>
      </w:r>
      <w:r w:rsidRPr="00477B50">
        <w:rPr>
          <w:color w:val="000000" w:themeColor="text1"/>
          <w:sz w:val="28"/>
          <w:szCs w:val="28"/>
        </w:rPr>
        <w:t xml:space="preserve"> Российской Федерации</w:t>
      </w:r>
      <w:r w:rsidR="003076EE">
        <w:rPr>
          <w:color w:val="000000" w:themeColor="text1"/>
          <w:sz w:val="28"/>
          <w:szCs w:val="28"/>
        </w:rPr>
        <w:t xml:space="preserve"> и отдельные законодательные акты Российской Федерации», Федеральный законом от 30 марта 2016 г. №73-ФЗ «О внесении изменений в статью 12 Федерального закона «О внесении изменений в Жилищный кодекс Российской Федерации и отдельные законодательные акты Российской Федерации», </w:t>
      </w:r>
      <w:r w:rsidR="004D5006" w:rsidRPr="00477B50">
        <w:rPr>
          <w:color w:val="000000" w:themeColor="text1"/>
          <w:sz w:val="28"/>
          <w:szCs w:val="28"/>
        </w:rPr>
        <w:t>И</w:t>
      </w:r>
      <w:r w:rsidR="006D54B9" w:rsidRPr="00477B50">
        <w:rPr>
          <w:color w:val="000000" w:themeColor="text1"/>
          <w:sz w:val="28"/>
          <w:szCs w:val="28"/>
        </w:rPr>
        <w:t>сполнительный комитет Буинского муниципального района</w:t>
      </w:r>
    </w:p>
    <w:p w:rsidR="00B71CC5" w:rsidRPr="00477B50" w:rsidRDefault="00B71CC5" w:rsidP="008D5A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1E3579" w:rsidRPr="00477B50" w:rsidRDefault="001E3579" w:rsidP="00795612">
      <w:pPr>
        <w:spacing w:line="276" w:lineRule="auto"/>
        <w:jc w:val="center"/>
        <w:rPr>
          <w:b/>
          <w:sz w:val="28"/>
          <w:szCs w:val="28"/>
        </w:rPr>
      </w:pPr>
      <w:r w:rsidRPr="00477B50">
        <w:rPr>
          <w:b/>
          <w:sz w:val="28"/>
          <w:szCs w:val="28"/>
        </w:rPr>
        <w:t>ПОСТАНОВЛЯЕТ:</w:t>
      </w:r>
    </w:p>
    <w:p w:rsidR="001E3579" w:rsidRPr="00477B50" w:rsidRDefault="001E3579" w:rsidP="00795612">
      <w:pPr>
        <w:spacing w:line="276" w:lineRule="auto"/>
        <w:jc w:val="both"/>
        <w:rPr>
          <w:sz w:val="28"/>
          <w:szCs w:val="28"/>
        </w:rPr>
      </w:pPr>
    </w:p>
    <w:p w:rsidR="00860222" w:rsidRDefault="00FC270A" w:rsidP="00FC27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477B50">
        <w:rPr>
          <w:sz w:val="28"/>
          <w:szCs w:val="28"/>
        </w:rPr>
        <w:t>риложение №2</w:t>
      </w:r>
      <w:r>
        <w:rPr>
          <w:sz w:val="28"/>
          <w:szCs w:val="28"/>
        </w:rPr>
        <w:t xml:space="preserve"> </w:t>
      </w:r>
      <w:r w:rsidRPr="00FC270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C270A">
        <w:rPr>
          <w:sz w:val="28"/>
          <w:szCs w:val="28"/>
        </w:rPr>
        <w:t xml:space="preserve"> Исполнительного комитета Буинского муниципального района от 22.12.2025 №417/ик-п </w:t>
      </w:r>
      <w:r>
        <w:rPr>
          <w:sz w:val="28"/>
          <w:szCs w:val="28"/>
        </w:rPr>
        <w:t>изменить и изложить в следующей редакции, согласно приложению;</w:t>
      </w:r>
    </w:p>
    <w:p w:rsidR="008D5A16" w:rsidRPr="00477B50" w:rsidRDefault="00B163DB" w:rsidP="00C92308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1E3579" w:rsidRPr="00477B50">
        <w:rPr>
          <w:sz w:val="28"/>
          <w:szCs w:val="28"/>
        </w:rPr>
        <w:t>.</w:t>
      </w:r>
      <w:r w:rsidR="00FC270A">
        <w:rPr>
          <w:sz w:val="28"/>
          <w:szCs w:val="28"/>
        </w:rPr>
        <w:t xml:space="preserve"> </w:t>
      </w:r>
      <w:r w:rsidR="008D5A16" w:rsidRPr="00477B50">
        <w:rPr>
          <w:bCs/>
          <w:sz w:val="28"/>
          <w:szCs w:val="28"/>
        </w:rPr>
        <w:t xml:space="preserve">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9" w:history="1">
        <w:r w:rsidR="008D5A16" w:rsidRPr="00477B50">
          <w:rPr>
            <w:rStyle w:val="ac"/>
            <w:bCs/>
            <w:sz w:val="28"/>
            <w:szCs w:val="28"/>
          </w:rPr>
          <w:t>http://pravo.tatarstan.ru/</w:t>
        </w:r>
      </w:hyperlink>
      <w:r w:rsidR="008D5A16" w:rsidRPr="00477B50">
        <w:rPr>
          <w:bCs/>
          <w:sz w:val="28"/>
          <w:szCs w:val="28"/>
        </w:rPr>
        <w:t xml:space="preserve">, а также подлежит размещению на </w:t>
      </w:r>
      <w:r w:rsidR="008D5A16" w:rsidRPr="00477B50">
        <w:rPr>
          <w:bCs/>
          <w:sz w:val="28"/>
          <w:szCs w:val="28"/>
        </w:rPr>
        <w:lastRenderedPageBreak/>
        <w:t xml:space="preserve">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8D5A16" w:rsidRPr="00477B50">
          <w:rPr>
            <w:rStyle w:val="ac"/>
            <w:bCs/>
            <w:sz w:val="28"/>
            <w:szCs w:val="28"/>
          </w:rPr>
          <w:t>http://buinsk.tatarstan.ru</w:t>
        </w:r>
      </w:hyperlink>
      <w:r w:rsidR="008D5A16" w:rsidRPr="00477B50">
        <w:rPr>
          <w:rStyle w:val="ac"/>
          <w:bCs/>
          <w:sz w:val="28"/>
          <w:szCs w:val="28"/>
        </w:rPr>
        <w:t>,</w:t>
      </w:r>
      <w:r w:rsidR="008D5A16" w:rsidRPr="00477B50">
        <w:rPr>
          <w:bCs/>
          <w:sz w:val="28"/>
          <w:szCs w:val="28"/>
        </w:rPr>
        <w:t xml:space="preserve"> и распространяется на правоотношения возникшие с 1 </w:t>
      </w:r>
      <w:r>
        <w:rPr>
          <w:bCs/>
          <w:sz w:val="28"/>
          <w:szCs w:val="28"/>
        </w:rPr>
        <w:t>января</w:t>
      </w:r>
      <w:r w:rsidR="00860222">
        <w:rPr>
          <w:bCs/>
          <w:sz w:val="28"/>
          <w:szCs w:val="28"/>
        </w:rPr>
        <w:t xml:space="preserve"> </w:t>
      </w:r>
      <w:r w:rsidR="008D5A16" w:rsidRPr="00477B50">
        <w:rPr>
          <w:bCs/>
          <w:sz w:val="28"/>
          <w:szCs w:val="28"/>
        </w:rPr>
        <w:t>202</w:t>
      </w:r>
      <w:r w:rsidR="00353996">
        <w:rPr>
          <w:bCs/>
          <w:sz w:val="28"/>
          <w:szCs w:val="28"/>
        </w:rPr>
        <w:t>6</w:t>
      </w:r>
      <w:r w:rsidR="008D5A16" w:rsidRPr="00477B50">
        <w:rPr>
          <w:bCs/>
          <w:sz w:val="28"/>
          <w:szCs w:val="28"/>
        </w:rPr>
        <w:t xml:space="preserve"> года.</w:t>
      </w:r>
    </w:p>
    <w:p w:rsidR="00160744" w:rsidRPr="00477B50" w:rsidRDefault="00B163DB" w:rsidP="00C923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3579" w:rsidRPr="00477B50">
        <w:rPr>
          <w:sz w:val="28"/>
          <w:szCs w:val="28"/>
        </w:rPr>
        <w:t xml:space="preserve">. Контроль за исполнением настоящего постановления </w:t>
      </w:r>
      <w:r w:rsidR="00114613" w:rsidRPr="00477B50">
        <w:rPr>
          <w:sz w:val="28"/>
          <w:szCs w:val="28"/>
        </w:rPr>
        <w:t>оставляю за собой.</w:t>
      </w:r>
    </w:p>
    <w:p w:rsidR="004D5006" w:rsidRPr="00477B50" w:rsidRDefault="004D5006" w:rsidP="004D5006">
      <w:pPr>
        <w:spacing w:line="276" w:lineRule="auto"/>
        <w:jc w:val="both"/>
        <w:rPr>
          <w:sz w:val="28"/>
          <w:szCs w:val="28"/>
        </w:rPr>
      </w:pPr>
    </w:p>
    <w:p w:rsidR="004D5006" w:rsidRPr="00477B50" w:rsidRDefault="004D5006" w:rsidP="004D5006">
      <w:pPr>
        <w:spacing w:line="276" w:lineRule="auto"/>
        <w:jc w:val="both"/>
        <w:rPr>
          <w:sz w:val="28"/>
          <w:szCs w:val="28"/>
        </w:rPr>
      </w:pPr>
    </w:p>
    <w:p w:rsidR="00731634" w:rsidRPr="00477B50" w:rsidRDefault="00477B50" w:rsidP="001E357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4D5006" w:rsidRPr="00477B5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D5006" w:rsidRPr="00477B5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4D5006" w:rsidRPr="00477B5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4D5006" w:rsidRPr="00477B50">
        <w:rPr>
          <w:sz w:val="28"/>
          <w:szCs w:val="28"/>
        </w:rPr>
        <w:t xml:space="preserve">            </w:t>
      </w:r>
      <w:r w:rsidR="006869B1" w:rsidRPr="00477B50">
        <w:rPr>
          <w:sz w:val="28"/>
          <w:szCs w:val="28"/>
        </w:rPr>
        <w:t xml:space="preserve">     </w:t>
      </w:r>
      <w:r w:rsidR="00114613" w:rsidRPr="00477B50">
        <w:rPr>
          <w:sz w:val="28"/>
          <w:szCs w:val="28"/>
        </w:rPr>
        <w:t xml:space="preserve">          </w:t>
      </w:r>
      <w:r w:rsidR="004D5006" w:rsidRPr="00477B50">
        <w:rPr>
          <w:sz w:val="28"/>
          <w:szCs w:val="28"/>
        </w:rPr>
        <w:t xml:space="preserve">     </w:t>
      </w:r>
      <w:r w:rsidR="007459A3">
        <w:rPr>
          <w:sz w:val="28"/>
          <w:szCs w:val="28"/>
        </w:rPr>
        <w:t>Л.Р. Шакирзя</w:t>
      </w:r>
      <w:r w:rsidR="00114613" w:rsidRPr="00477B50">
        <w:rPr>
          <w:sz w:val="28"/>
          <w:szCs w:val="28"/>
        </w:rPr>
        <w:t>нов</w:t>
      </w:r>
    </w:p>
    <w:p w:rsidR="001E3579" w:rsidRPr="00477B50" w:rsidRDefault="001E3579" w:rsidP="00CD10F0">
      <w:pPr>
        <w:rPr>
          <w:sz w:val="28"/>
          <w:szCs w:val="28"/>
        </w:rPr>
      </w:pPr>
    </w:p>
    <w:p w:rsidR="001E3579" w:rsidRPr="00477B50" w:rsidRDefault="001E3579" w:rsidP="001E3579">
      <w:pPr>
        <w:rPr>
          <w:sz w:val="28"/>
          <w:szCs w:val="28"/>
        </w:rPr>
      </w:pPr>
    </w:p>
    <w:p w:rsidR="001E3579" w:rsidRPr="00477B50" w:rsidRDefault="001E3579" w:rsidP="001E3579">
      <w:pPr>
        <w:rPr>
          <w:sz w:val="28"/>
          <w:szCs w:val="28"/>
        </w:rPr>
      </w:pPr>
    </w:p>
    <w:p w:rsidR="001E3579" w:rsidRPr="00477B50" w:rsidRDefault="001E3579" w:rsidP="001E3579">
      <w:pPr>
        <w:rPr>
          <w:sz w:val="28"/>
          <w:szCs w:val="28"/>
        </w:rPr>
      </w:pPr>
    </w:p>
    <w:p w:rsidR="001E3579" w:rsidRDefault="001E3579" w:rsidP="001E3579">
      <w:pPr>
        <w:rPr>
          <w:sz w:val="28"/>
          <w:szCs w:val="28"/>
        </w:rPr>
      </w:pPr>
    </w:p>
    <w:p w:rsidR="001E3579" w:rsidRDefault="001E3579" w:rsidP="001E3579">
      <w:pPr>
        <w:rPr>
          <w:sz w:val="28"/>
          <w:szCs w:val="28"/>
        </w:rPr>
      </w:pPr>
    </w:p>
    <w:p w:rsidR="00160744" w:rsidRDefault="00160744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CD10F0" w:rsidRDefault="00CD10F0" w:rsidP="001E3579">
      <w:pPr>
        <w:rPr>
          <w:sz w:val="28"/>
          <w:szCs w:val="28"/>
        </w:rPr>
      </w:pPr>
    </w:p>
    <w:p w:rsidR="008D5A16" w:rsidRDefault="008D5A16" w:rsidP="008D5A16">
      <w:pPr>
        <w:rPr>
          <w:sz w:val="28"/>
          <w:szCs w:val="28"/>
        </w:rPr>
      </w:pPr>
    </w:p>
    <w:p w:rsidR="00C92308" w:rsidRDefault="00C92308" w:rsidP="008D5A16">
      <w:pPr>
        <w:rPr>
          <w:sz w:val="28"/>
          <w:szCs w:val="28"/>
        </w:rPr>
      </w:pPr>
    </w:p>
    <w:p w:rsidR="003F2968" w:rsidRDefault="003F2968" w:rsidP="008D5A16">
      <w:pPr>
        <w:rPr>
          <w:sz w:val="28"/>
          <w:szCs w:val="28"/>
        </w:rPr>
      </w:pPr>
    </w:p>
    <w:p w:rsidR="003F2968" w:rsidRDefault="003F2968" w:rsidP="008D5A16">
      <w:pPr>
        <w:rPr>
          <w:sz w:val="28"/>
          <w:szCs w:val="28"/>
        </w:rPr>
      </w:pPr>
    </w:p>
    <w:p w:rsidR="003F2968" w:rsidRDefault="003F2968" w:rsidP="008D5A16">
      <w:pPr>
        <w:rPr>
          <w:sz w:val="28"/>
          <w:szCs w:val="28"/>
        </w:rPr>
      </w:pPr>
    </w:p>
    <w:p w:rsidR="003F2968" w:rsidRDefault="003F2968" w:rsidP="008D5A16">
      <w:pPr>
        <w:rPr>
          <w:sz w:val="28"/>
          <w:szCs w:val="28"/>
        </w:rPr>
      </w:pPr>
    </w:p>
    <w:p w:rsidR="003F2968" w:rsidRDefault="003F2968" w:rsidP="008D5A16">
      <w:pPr>
        <w:rPr>
          <w:sz w:val="28"/>
          <w:szCs w:val="28"/>
        </w:rPr>
      </w:pPr>
    </w:p>
    <w:p w:rsidR="00860222" w:rsidRDefault="00860222" w:rsidP="008D5A16">
      <w:pPr>
        <w:rPr>
          <w:sz w:val="28"/>
          <w:szCs w:val="28"/>
        </w:rPr>
      </w:pPr>
    </w:p>
    <w:p w:rsidR="00860222" w:rsidRDefault="00860222" w:rsidP="008D5A16">
      <w:pPr>
        <w:rPr>
          <w:sz w:val="28"/>
          <w:szCs w:val="28"/>
        </w:rPr>
      </w:pPr>
    </w:p>
    <w:p w:rsidR="00B163DB" w:rsidRDefault="00B163DB" w:rsidP="008D5A16">
      <w:pPr>
        <w:rPr>
          <w:sz w:val="28"/>
          <w:szCs w:val="28"/>
        </w:rPr>
      </w:pPr>
    </w:p>
    <w:p w:rsidR="00B163DB" w:rsidRDefault="00B163DB" w:rsidP="008D5A16">
      <w:pPr>
        <w:rPr>
          <w:sz w:val="28"/>
          <w:szCs w:val="28"/>
        </w:rPr>
      </w:pPr>
    </w:p>
    <w:p w:rsidR="00B163DB" w:rsidRDefault="00B163DB" w:rsidP="008D5A16">
      <w:pPr>
        <w:rPr>
          <w:sz w:val="28"/>
          <w:szCs w:val="28"/>
        </w:rPr>
      </w:pPr>
    </w:p>
    <w:p w:rsidR="003205AA" w:rsidRDefault="003205AA" w:rsidP="008D5A16">
      <w:pPr>
        <w:ind w:left="5670"/>
        <w:rPr>
          <w:sz w:val="28"/>
          <w:szCs w:val="28"/>
        </w:rPr>
      </w:pPr>
    </w:p>
    <w:p w:rsidR="00305289" w:rsidRDefault="00305289" w:rsidP="008D5A16">
      <w:pPr>
        <w:ind w:left="5670"/>
        <w:rPr>
          <w:sz w:val="28"/>
          <w:szCs w:val="28"/>
        </w:rPr>
      </w:pPr>
    </w:p>
    <w:p w:rsidR="00562C62" w:rsidRDefault="00562C62" w:rsidP="008D5A16">
      <w:pPr>
        <w:ind w:left="5670"/>
        <w:rPr>
          <w:sz w:val="20"/>
          <w:szCs w:val="28"/>
        </w:rPr>
      </w:pPr>
    </w:p>
    <w:p w:rsidR="00FC270A" w:rsidRDefault="00FC270A" w:rsidP="008D5A16">
      <w:pPr>
        <w:ind w:left="5670"/>
        <w:rPr>
          <w:sz w:val="20"/>
          <w:szCs w:val="28"/>
        </w:rPr>
      </w:pPr>
    </w:p>
    <w:p w:rsidR="00FC270A" w:rsidRDefault="00FC270A" w:rsidP="008D5A16">
      <w:pPr>
        <w:ind w:left="5670"/>
        <w:rPr>
          <w:sz w:val="20"/>
          <w:szCs w:val="28"/>
        </w:rPr>
      </w:pPr>
    </w:p>
    <w:p w:rsidR="00FC270A" w:rsidRDefault="00FC270A" w:rsidP="008D5A16">
      <w:pPr>
        <w:ind w:left="5670"/>
        <w:rPr>
          <w:sz w:val="20"/>
          <w:szCs w:val="28"/>
        </w:rPr>
      </w:pPr>
    </w:p>
    <w:p w:rsidR="00FC270A" w:rsidRDefault="00FC270A" w:rsidP="008D5A16">
      <w:pPr>
        <w:ind w:left="5670"/>
        <w:rPr>
          <w:sz w:val="20"/>
          <w:szCs w:val="28"/>
        </w:rPr>
      </w:pPr>
    </w:p>
    <w:p w:rsidR="00FC270A" w:rsidRDefault="00FC270A" w:rsidP="008D5A16">
      <w:pPr>
        <w:ind w:left="5670"/>
        <w:rPr>
          <w:sz w:val="20"/>
          <w:szCs w:val="28"/>
        </w:rPr>
      </w:pPr>
    </w:p>
    <w:p w:rsidR="002165E8" w:rsidRDefault="002165E8" w:rsidP="008D5A16">
      <w:pPr>
        <w:ind w:left="5670"/>
        <w:rPr>
          <w:sz w:val="20"/>
          <w:szCs w:val="28"/>
        </w:rPr>
      </w:pPr>
    </w:p>
    <w:p w:rsidR="002165E8" w:rsidRDefault="002165E8" w:rsidP="008D5A16">
      <w:pPr>
        <w:ind w:left="5670"/>
        <w:rPr>
          <w:sz w:val="20"/>
          <w:szCs w:val="28"/>
        </w:rPr>
      </w:pPr>
    </w:p>
    <w:p w:rsidR="003205AA" w:rsidRDefault="003205AA" w:rsidP="008D5A16">
      <w:pPr>
        <w:ind w:left="5670"/>
        <w:rPr>
          <w:sz w:val="20"/>
          <w:szCs w:val="28"/>
        </w:rPr>
      </w:pPr>
    </w:p>
    <w:p w:rsidR="003205AA" w:rsidRDefault="003205AA" w:rsidP="008D5A16">
      <w:pPr>
        <w:ind w:left="5670"/>
        <w:rPr>
          <w:sz w:val="20"/>
          <w:szCs w:val="28"/>
        </w:rPr>
      </w:pPr>
    </w:p>
    <w:p w:rsidR="003205AA" w:rsidRDefault="003205AA" w:rsidP="008D5A16">
      <w:pPr>
        <w:ind w:left="5670"/>
        <w:rPr>
          <w:sz w:val="20"/>
          <w:szCs w:val="28"/>
        </w:rPr>
      </w:pPr>
    </w:p>
    <w:p w:rsidR="00562C62" w:rsidRDefault="00562C62" w:rsidP="008D5A16">
      <w:pPr>
        <w:ind w:left="5670"/>
        <w:rPr>
          <w:sz w:val="20"/>
          <w:szCs w:val="28"/>
        </w:rPr>
      </w:pPr>
    </w:p>
    <w:p w:rsidR="00FC270A" w:rsidRDefault="00FC270A" w:rsidP="00FC270A">
      <w:pPr>
        <w:ind w:left="5954"/>
        <w:rPr>
          <w:sz w:val="20"/>
          <w:szCs w:val="28"/>
        </w:rPr>
      </w:pPr>
      <w:r w:rsidRPr="008D5A16">
        <w:rPr>
          <w:sz w:val="20"/>
          <w:szCs w:val="28"/>
        </w:rPr>
        <w:lastRenderedPageBreak/>
        <w:t>Приложение №2</w:t>
      </w:r>
    </w:p>
    <w:p w:rsidR="00FC270A" w:rsidRPr="008D5A16" w:rsidRDefault="00FC270A" w:rsidP="00FC270A">
      <w:pPr>
        <w:ind w:left="5954"/>
        <w:rPr>
          <w:sz w:val="20"/>
          <w:szCs w:val="28"/>
        </w:rPr>
      </w:pPr>
      <w:r w:rsidRPr="008D5A16">
        <w:rPr>
          <w:sz w:val="20"/>
          <w:szCs w:val="28"/>
        </w:rPr>
        <w:t>к постановлению исполнительного комитета</w:t>
      </w:r>
    </w:p>
    <w:p w:rsidR="00FC270A" w:rsidRPr="008D5A16" w:rsidRDefault="00FC270A" w:rsidP="00FC270A">
      <w:pPr>
        <w:ind w:left="5954"/>
        <w:rPr>
          <w:sz w:val="20"/>
          <w:szCs w:val="28"/>
        </w:rPr>
      </w:pPr>
      <w:r w:rsidRPr="008D5A16">
        <w:rPr>
          <w:sz w:val="20"/>
          <w:szCs w:val="28"/>
        </w:rPr>
        <w:t>Буинского муниципального района</w:t>
      </w:r>
    </w:p>
    <w:p w:rsidR="00FC270A" w:rsidRDefault="00FC270A" w:rsidP="00FC270A">
      <w:pPr>
        <w:ind w:left="5954"/>
        <w:rPr>
          <w:sz w:val="20"/>
          <w:szCs w:val="28"/>
        </w:rPr>
      </w:pPr>
      <w:r>
        <w:rPr>
          <w:sz w:val="20"/>
          <w:szCs w:val="28"/>
        </w:rPr>
        <w:t>№_____ от</w:t>
      </w:r>
      <w:r w:rsidRPr="008D5A16">
        <w:rPr>
          <w:sz w:val="20"/>
          <w:szCs w:val="28"/>
        </w:rPr>
        <w:t xml:space="preserve"> «____» _________ 202</w:t>
      </w:r>
      <w:r w:rsidR="00A10B0B">
        <w:rPr>
          <w:sz w:val="20"/>
          <w:szCs w:val="28"/>
        </w:rPr>
        <w:t>6</w:t>
      </w:r>
      <w:bookmarkStart w:id="0" w:name="_GoBack"/>
      <w:bookmarkEnd w:id="0"/>
      <w:r>
        <w:rPr>
          <w:sz w:val="20"/>
          <w:szCs w:val="28"/>
        </w:rPr>
        <w:t xml:space="preserve"> </w:t>
      </w:r>
      <w:r w:rsidRPr="008D5A16">
        <w:rPr>
          <w:sz w:val="20"/>
          <w:szCs w:val="28"/>
        </w:rPr>
        <w:t>г</w:t>
      </w:r>
    </w:p>
    <w:p w:rsidR="00FC270A" w:rsidRDefault="00FC270A" w:rsidP="00FC270A">
      <w:pPr>
        <w:jc w:val="center"/>
        <w:rPr>
          <w:sz w:val="28"/>
          <w:szCs w:val="28"/>
        </w:rPr>
      </w:pPr>
    </w:p>
    <w:p w:rsidR="00B5614B" w:rsidRPr="00477B50" w:rsidRDefault="00B5614B" w:rsidP="001E3579">
      <w:pPr>
        <w:jc w:val="center"/>
        <w:rPr>
          <w:sz w:val="28"/>
          <w:szCs w:val="28"/>
        </w:rPr>
      </w:pPr>
      <w:r w:rsidRPr="00477B50">
        <w:rPr>
          <w:sz w:val="28"/>
          <w:szCs w:val="28"/>
        </w:rPr>
        <w:t>Размер платы за пользование жилым помещением (платы за наем),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 w:rsidR="001E3579" w:rsidRPr="00D362E0" w:rsidRDefault="001E3579" w:rsidP="001E3579">
      <w:pPr>
        <w:jc w:val="center"/>
        <w:rPr>
          <w:b/>
          <w:sz w:val="26"/>
          <w:szCs w:val="26"/>
        </w:rPr>
      </w:pPr>
    </w:p>
    <w:p w:rsidR="001E3579" w:rsidRPr="00D362E0" w:rsidRDefault="001E3579" w:rsidP="001E3579">
      <w:pPr>
        <w:jc w:val="center"/>
        <w:rPr>
          <w:b/>
          <w:sz w:val="26"/>
          <w:szCs w:val="26"/>
        </w:rPr>
      </w:pPr>
    </w:p>
    <w:tbl>
      <w:tblPr>
        <w:tblStyle w:val="a3"/>
        <w:tblW w:w="10491" w:type="dxa"/>
        <w:tblInd w:w="-176" w:type="dxa"/>
        <w:tblLook w:val="04A0" w:firstRow="1" w:lastRow="0" w:firstColumn="1" w:lastColumn="0" w:noHBand="0" w:noVBand="1"/>
      </w:tblPr>
      <w:tblGrid>
        <w:gridCol w:w="5104"/>
        <w:gridCol w:w="1418"/>
        <w:gridCol w:w="1984"/>
        <w:gridCol w:w="1985"/>
      </w:tblGrid>
      <w:tr w:rsidR="00B163DB" w:rsidRPr="00D362E0" w:rsidTr="002165E8">
        <w:tc>
          <w:tcPr>
            <w:tcW w:w="5104" w:type="dxa"/>
            <w:vMerge w:val="restart"/>
          </w:tcPr>
          <w:p w:rsidR="00B163DB" w:rsidRPr="00D362E0" w:rsidRDefault="00B163DB" w:rsidP="00B163D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418" w:type="dxa"/>
            <w:vMerge w:val="restart"/>
          </w:tcPr>
          <w:p w:rsidR="00B163DB" w:rsidRPr="00D362E0" w:rsidRDefault="00B163DB" w:rsidP="00B163D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B163DB" w:rsidRPr="00C753C0" w:rsidRDefault="00B163DB" w:rsidP="00035989">
            <w:pPr>
              <w:jc w:val="center"/>
              <w:rPr>
                <w:sz w:val="26"/>
                <w:szCs w:val="26"/>
              </w:rPr>
            </w:pPr>
            <w:r w:rsidRPr="00C753C0">
              <w:rPr>
                <w:sz w:val="26"/>
                <w:szCs w:val="26"/>
              </w:rPr>
              <w:t>202</w:t>
            </w:r>
            <w:r w:rsidR="00035989">
              <w:rPr>
                <w:sz w:val="26"/>
                <w:szCs w:val="26"/>
              </w:rPr>
              <w:t>6</w:t>
            </w:r>
            <w:r w:rsidRPr="00C753C0">
              <w:rPr>
                <w:sz w:val="26"/>
                <w:szCs w:val="26"/>
              </w:rPr>
              <w:t xml:space="preserve"> г.</w:t>
            </w:r>
          </w:p>
        </w:tc>
      </w:tr>
      <w:tr w:rsidR="00B163DB" w:rsidRPr="00D362E0" w:rsidTr="002165E8">
        <w:tc>
          <w:tcPr>
            <w:tcW w:w="5104" w:type="dxa"/>
            <w:vMerge/>
          </w:tcPr>
          <w:p w:rsidR="00B163DB" w:rsidRPr="00D362E0" w:rsidRDefault="00B163DB" w:rsidP="00B163DB">
            <w:pPr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B163DB" w:rsidRPr="00D362E0" w:rsidRDefault="00B163DB" w:rsidP="00B163DB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163DB" w:rsidRPr="00C753C0" w:rsidRDefault="00B163DB" w:rsidP="000359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01.01.202</w:t>
            </w:r>
            <w:r w:rsidR="0003598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г. по 30.06.202</w:t>
            </w:r>
            <w:r w:rsidR="00035989">
              <w:rPr>
                <w:sz w:val="26"/>
                <w:szCs w:val="26"/>
              </w:rPr>
              <w:t>6</w:t>
            </w:r>
            <w:r w:rsidRPr="00C753C0">
              <w:rPr>
                <w:sz w:val="26"/>
                <w:szCs w:val="26"/>
              </w:rPr>
              <w:t>г.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63DB" w:rsidRPr="00C753C0" w:rsidRDefault="00B163DB" w:rsidP="000359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</w:t>
            </w:r>
            <w:r w:rsidR="0028237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.202</w:t>
            </w:r>
            <w:r w:rsidR="00035989">
              <w:rPr>
                <w:sz w:val="26"/>
                <w:szCs w:val="26"/>
              </w:rPr>
              <w:t>6</w:t>
            </w:r>
            <w:r w:rsidR="0028237C">
              <w:rPr>
                <w:sz w:val="26"/>
                <w:szCs w:val="26"/>
              </w:rPr>
              <w:t xml:space="preserve"> г. по 31.12</w:t>
            </w:r>
            <w:r>
              <w:rPr>
                <w:sz w:val="26"/>
                <w:szCs w:val="26"/>
              </w:rPr>
              <w:t>.202</w:t>
            </w:r>
            <w:r w:rsidR="00035989">
              <w:rPr>
                <w:sz w:val="26"/>
                <w:szCs w:val="26"/>
              </w:rPr>
              <w:t>6</w:t>
            </w:r>
            <w:r w:rsidRPr="00C753C0">
              <w:rPr>
                <w:sz w:val="26"/>
                <w:szCs w:val="26"/>
              </w:rPr>
              <w:t>г.</w:t>
            </w:r>
          </w:p>
        </w:tc>
      </w:tr>
      <w:tr w:rsidR="00B163DB" w:rsidRPr="00D362E0" w:rsidTr="002165E8">
        <w:tc>
          <w:tcPr>
            <w:tcW w:w="5104" w:type="dxa"/>
          </w:tcPr>
          <w:p w:rsidR="00B163DB" w:rsidRPr="00D362E0" w:rsidRDefault="00B163DB" w:rsidP="00477B50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B163DB" w:rsidRPr="00D362E0" w:rsidRDefault="00B163DB" w:rsidP="00477B50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163DB" w:rsidRPr="00D362E0" w:rsidRDefault="00B163DB" w:rsidP="00477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B163DB" w:rsidRDefault="00B163DB" w:rsidP="00477B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F78B6" w:rsidRPr="00D362E0" w:rsidTr="002165E8">
        <w:tc>
          <w:tcPr>
            <w:tcW w:w="5104" w:type="dxa"/>
          </w:tcPr>
          <w:p w:rsidR="004F78B6" w:rsidRPr="00D362E0" w:rsidRDefault="004F78B6" w:rsidP="004F78B6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Вокзальная, д. 80, кв. 9</w:t>
            </w:r>
          </w:p>
        </w:tc>
        <w:tc>
          <w:tcPr>
            <w:tcW w:w="1418" w:type="dxa"/>
          </w:tcPr>
          <w:p w:rsidR="004F78B6" w:rsidRPr="00D362E0" w:rsidRDefault="004F78B6" w:rsidP="004F78B6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4F78B6" w:rsidRPr="001A2D46" w:rsidRDefault="0067001B" w:rsidP="000359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4F78B6" w:rsidRPr="001A2D46" w:rsidRDefault="0067001B" w:rsidP="000359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Вокзальная, д. 82, кв. 1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Гагарина, д. 21-2, кв. 24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Гагарина, д. 26, кв. 2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Гагарина, д. 26, кв. 13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Ефремова, д. 142, кв. 6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Ефремова, д. 142, кв. 8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Ефремова, д. 152А, кв. 36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Комсомольская, д.1А, кв.4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Красноармейская, д. 47, кв. 2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ул. </w:t>
            </w:r>
            <w:r>
              <w:rPr>
                <w:sz w:val="26"/>
                <w:szCs w:val="26"/>
              </w:rPr>
              <w:t xml:space="preserve">Космовского </w:t>
            </w:r>
            <w:r w:rsidRPr="00D362E0">
              <w:rPr>
                <w:sz w:val="26"/>
                <w:szCs w:val="26"/>
              </w:rPr>
              <w:t xml:space="preserve">, д. 52/50, кв. 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Некрасова, д. 33, кв. 12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г. Буинск, ул. Р. Люксембург, д. 177, кв.11(1 комната)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Буинск, ул. Р. Люксембург, д. 136</w:t>
            </w:r>
            <w:r w:rsidRPr="00D362E0">
              <w:rPr>
                <w:sz w:val="26"/>
                <w:szCs w:val="26"/>
              </w:rPr>
              <w:t>, кв.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362E0">
              <w:rPr>
                <w:sz w:val="26"/>
                <w:szCs w:val="26"/>
              </w:rPr>
              <w:t>. Киять, ул. Молодежная, д. 5, кв. 11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362E0">
              <w:rPr>
                <w:sz w:val="26"/>
                <w:szCs w:val="26"/>
              </w:rPr>
              <w:t>. Киять, ул. Молодежная, д. 6, кв. 11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ул. </w:t>
            </w:r>
            <w:r>
              <w:rPr>
                <w:sz w:val="26"/>
                <w:szCs w:val="26"/>
              </w:rPr>
              <w:t>Арефьева, д. 20</w:t>
            </w:r>
            <w:r w:rsidRPr="00D362E0">
              <w:rPr>
                <w:sz w:val="26"/>
                <w:szCs w:val="26"/>
              </w:rPr>
              <w:t xml:space="preserve">, кв. </w:t>
            </w:r>
            <w:r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ул. </w:t>
            </w:r>
            <w:r>
              <w:rPr>
                <w:sz w:val="26"/>
                <w:szCs w:val="26"/>
              </w:rPr>
              <w:t>Шафранова, д. 24</w:t>
            </w:r>
            <w:r w:rsidRPr="00D362E0">
              <w:rPr>
                <w:sz w:val="26"/>
                <w:szCs w:val="26"/>
              </w:rPr>
              <w:t xml:space="preserve">, кв. 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Комсомольская, д.32Б</w:t>
            </w:r>
            <w:r w:rsidRPr="00D362E0">
              <w:rPr>
                <w:sz w:val="26"/>
                <w:szCs w:val="26"/>
              </w:rPr>
              <w:t>, кв.4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Гагарина, д.21-1, кв.30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Железнодорожная, д. 55, кв. 10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65-летия Победы, д.7, кв. 18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 xml:space="preserve">ул. Б. Хмельницкого, д.33 кв. 24 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Арефьева, д. 18, кв. 7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  <w:tr w:rsidR="0067001B" w:rsidRPr="00D362E0" w:rsidTr="002165E8">
        <w:tc>
          <w:tcPr>
            <w:tcW w:w="5104" w:type="dxa"/>
          </w:tcPr>
          <w:p w:rsidR="0067001B" w:rsidRPr="00D362E0" w:rsidRDefault="0067001B" w:rsidP="0067001B">
            <w:pPr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 xml:space="preserve">г. Буинск, </w:t>
            </w:r>
            <w:r>
              <w:rPr>
                <w:sz w:val="26"/>
                <w:szCs w:val="26"/>
              </w:rPr>
              <w:t>ул. Арефьева, д. 9, кв. 6</w:t>
            </w:r>
          </w:p>
        </w:tc>
        <w:tc>
          <w:tcPr>
            <w:tcW w:w="1418" w:type="dxa"/>
          </w:tcPr>
          <w:p w:rsidR="0067001B" w:rsidRPr="00D362E0" w:rsidRDefault="0067001B" w:rsidP="0067001B">
            <w:pPr>
              <w:jc w:val="center"/>
              <w:rPr>
                <w:sz w:val="26"/>
                <w:szCs w:val="26"/>
              </w:rPr>
            </w:pPr>
            <w:r w:rsidRPr="00D362E0">
              <w:rPr>
                <w:sz w:val="26"/>
                <w:szCs w:val="26"/>
              </w:rPr>
              <w:t>руб/кв.м</w:t>
            </w:r>
          </w:p>
        </w:tc>
        <w:tc>
          <w:tcPr>
            <w:tcW w:w="1984" w:type="dxa"/>
          </w:tcPr>
          <w:p w:rsidR="0067001B" w:rsidRDefault="0067001B" w:rsidP="0067001B">
            <w:pPr>
              <w:jc w:val="center"/>
            </w:pPr>
            <w:r w:rsidRPr="005668B4">
              <w:rPr>
                <w:sz w:val="26"/>
                <w:szCs w:val="26"/>
              </w:rPr>
              <w:t>10,16</w:t>
            </w:r>
          </w:p>
        </w:tc>
        <w:tc>
          <w:tcPr>
            <w:tcW w:w="1985" w:type="dxa"/>
          </w:tcPr>
          <w:p w:rsidR="0067001B" w:rsidRDefault="0067001B" w:rsidP="0067001B">
            <w:pPr>
              <w:jc w:val="center"/>
            </w:pPr>
            <w:r w:rsidRPr="00013488">
              <w:rPr>
                <w:sz w:val="26"/>
                <w:szCs w:val="26"/>
              </w:rPr>
              <w:t>10,56</w:t>
            </w:r>
          </w:p>
        </w:tc>
      </w:tr>
    </w:tbl>
    <w:p w:rsidR="000F1FB0" w:rsidRDefault="000F1FB0" w:rsidP="001E3579">
      <w:pPr>
        <w:rPr>
          <w:b/>
          <w:sz w:val="28"/>
          <w:szCs w:val="28"/>
        </w:rPr>
      </w:pPr>
    </w:p>
    <w:p w:rsidR="006273DE" w:rsidRDefault="006273DE" w:rsidP="001E3579">
      <w:pPr>
        <w:rPr>
          <w:b/>
          <w:sz w:val="28"/>
          <w:szCs w:val="28"/>
        </w:rPr>
      </w:pPr>
    </w:p>
    <w:p w:rsidR="006273DE" w:rsidRDefault="006273DE" w:rsidP="001E3579">
      <w:pPr>
        <w:rPr>
          <w:b/>
          <w:sz w:val="28"/>
          <w:szCs w:val="28"/>
        </w:rPr>
      </w:pPr>
    </w:p>
    <w:p w:rsidR="006273DE" w:rsidRDefault="006273DE" w:rsidP="001E3579">
      <w:pPr>
        <w:rPr>
          <w:b/>
          <w:sz w:val="28"/>
          <w:szCs w:val="28"/>
        </w:rPr>
      </w:pPr>
    </w:p>
    <w:p w:rsidR="006273DE" w:rsidRDefault="006273DE" w:rsidP="001E3579">
      <w:pPr>
        <w:rPr>
          <w:b/>
          <w:sz w:val="28"/>
          <w:szCs w:val="28"/>
        </w:rPr>
      </w:pPr>
    </w:p>
    <w:sectPr w:rsidR="006273DE" w:rsidSect="00305289">
      <w:pgSz w:w="11906" w:h="16838"/>
      <w:pgMar w:top="993" w:right="850" w:bottom="709" w:left="1134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7A" w:rsidRDefault="00C7287A" w:rsidP="000F1FB0">
      <w:r>
        <w:separator/>
      </w:r>
    </w:p>
  </w:endnote>
  <w:endnote w:type="continuationSeparator" w:id="0">
    <w:p w:rsidR="00C7287A" w:rsidRDefault="00C7287A" w:rsidP="000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7A" w:rsidRDefault="00C7287A" w:rsidP="000F1FB0">
      <w:r>
        <w:separator/>
      </w:r>
    </w:p>
  </w:footnote>
  <w:footnote w:type="continuationSeparator" w:id="0">
    <w:p w:rsidR="00C7287A" w:rsidRDefault="00C7287A" w:rsidP="000F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7030"/>
    <w:multiLevelType w:val="hybridMultilevel"/>
    <w:tmpl w:val="7C6012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C"/>
    <w:rsid w:val="0001166E"/>
    <w:rsid w:val="00014CFD"/>
    <w:rsid w:val="000252AB"/>
    <w:rsid w:val="00035989"/>
    <w:rsid w:val="00042767"/>
    <w:rsid w:val="00046371"/>
    <w:rsid w:val="00047E03"/>
    <w:rsid w:val="0005145C"/>
    <w:rsid w:val="000704F2"/>
    <w:rsid w:val="000768E1"/>
    <w:rsid w:val="00076BD7"/>
    <w:rsid w:val="000830C0"/>
    <w:rsid w:val="0009029E"/>
    <w:rsid w:val="000D1327"/>
    <w:rsid w:val="000D5D2A"/>
    <w:rsid w:val="000F1FB0"/>
    <w:rsid w:val="000F4FA2"/>
    <w:rsid w:val="000F56DA"/>
    <w:rsid w:val="0010403C"/>
    <w:rsid w:val="00114613"/>
    <w:rsid w:val="00124C97"/>
    <w:rsid w:val="00125182"/>
    <w:rsid w:val="00136D92"/>
    <w:rsid w:val="00145AC9"/>
    <w:rsid w:val="00146738"/>
    <w:rsid w:val="00160744"/>
    <w:rsid w:val="00164D96"/>
    <w:rsid w:val="0016764E"/>
    <w:rsid w:val="00173F88"/>
    <w:rsid w:val="0017501E"/>
    <w:rsid w:val="00185A49"/>
    <w:rsid w:val="00193780"/>
    <w:rsid w:val="001943BF"/>
    <w:rsid w:val="001A2D46"/>
    <w:rsid w:val="001B1A06"/>
    <w:rsid w:val="001B6387"/>
    <w:rsid w:val="001C1751"/>
    <w:rsid w:val="001C2776"/>
    <w:rsid w:val="001C3A2D"/>
    <w:rsid w:val="001D0FC9"/>
    <w:rsid w:val="001E3579"/>
    <w:rsid w:val="001E53D3"/>
    <w:rsid w:val="001F1E85"/>
    <w:rsid w:val="001F3EE4"/>
    <w:rsid w:val="002020B7"/>
    <w:rsid w:val="002165E8"/>
    <w:rsid w:val="00235EC3"/>
    <w:rsid w:val="002534F2"/>
    <w:rsid w:val="002709F6"/>
    <w:rsid w:val="00273AB4"/>
    <w:rsid w:val="00276718"/>
    <w:rsid w:val="0028237C"/>
    <w:rsid w:val="0028492D"/>
    <w:rsid w:val="002C4393"/>
    <w:rsid w:val="002C5FD2"/>
    <w:rsid w:val="002F4462"/>
    <w:rsid w:val="00305289"/>
    <w:rsid w:val="003076EE"/>
    <w:rsid w:val="003205AA"/>
    <w:rsid w:val="00340164"/>
    <w:rsid w:val="00351829"/>
    <w:rsid w:val="003524FF"/>
    <w:rsid w:val="003537CC"/>
    <w:rsid w:val="00353996"/>
    <w:rsid w:val="00363004"/>
    <w:rsid w:val="00371A94"/>
    <w:rsid w:val="00374549"/>
    <w:rsid w:val="00376B70"/>
    <w:rsid w:val="00381A82"/>
    <w:rsid w:val="0039554C"/>
    <w:rsid w:val="003B56EA"/>
    <w:rsid w:val="003C6A74"/>
    <w:rsid w:val="003F2968"/>
    <w:rsid w:val="00404AA5"/>
    <w:rsid w:val="004426B0"/>
    <w:rsid w:val="00454B9B"/>
    <w:rsid w:val="0046081B"/>
    <w:rsid w:val="0047324A"/>
    <w:rsid w:val="00477B50"/>
    <w:rsid w:val="0048337E"/>
    <w:rsid w:val="004A100B"/>
    <w:rsid w:val="004C24C0"/>
    <w:rsid w:val="004D5006"/>
    <w:rsid w:val="004E7752"/>
    <w:rsid w:val="004F0007"/>
    <w:rsid w:val="004F67B2"/>
    <w:rsid w:val="004F76CA"/>
    <w:rsid w:val="004F78B6"/>
    <w:rsid w:val="00503A2F"/>
    <w:rsid w:val="00505E09"/>
    <w:rsid w:val="00512690"/>
    <w:rsid w:val="00531EB8"/>
    <w:rsid w:val="00562C62"/>
    <w:rsid w:val="00576239"/>
    <w:rsid w:val="00576909"/>
    <w:rsid w:val="00592D11"/>
    <w:rsid w:val="00596370"/>
    <w:rsid w:val="005A4167"/>
    <w:rsid w:val="005C262C"/>
    <w:rsid w:val="005C78E3"/>
    <w:rsid w:val="005D15BE"/>
    <w:rsid w:val="00620030"/>
    <w:rsid w:val="00624EFA"/>
    <w:rsid w:val="00626EE6"/>
    <w:rsid w:val="006273DE"/>
    <w:rsid w:val="00646C2D"/>
    <w:rsid w:val="0067001B"/>
    <w:rsid w:val="00677C4D"/>
    <w:rsid w:val="0068449C"/>
    <w:rsid w:val="006869B1"/>
    <w:rsid w:val="006A6B67"/>
    <w:rsid w:val="006C2F5D"/>
    <w:rsid w:val="006C450C"/>
    <w:rsid w:val="006D54B9"/>
    <w:rsid w:val="006E5FB2"/>
    <w:rsid w:val="0070062B"/>
    <w:rsid w:val="00711445"/>
    <w:rsid w:val="00723003"/>
    <w:rsid w:val="00727BCD"/>
    <w:rsid w:val="00731634"/>
    <w:rsid w:val="007459A3"/>
    <w:rsid w:val="00750847"/>
    <w:rsid w:val="007701B7"/>
    <w:rsid w:val="00774AA8"/>
    <w:rsid w:val="007823C4"/>
    <w:rsid w:val="0078342D"/>
    <w:rsid w:val="00795612"/>
    <w:rsid w:val="007A35E6"/>
    <w:rsid w:val="007B3F5E"/>
    <w:rsid w:val="007C3708"/>
    <w:rsid w:val="007D1D2C"/>
    <w:rsid w:val="007E1D2A"/>
    <w:rsid w:val="0083382F"/>
    <w:rsid w:val="00833A19"/>
    <w:rsid w:val="00855E49"/>
    <w:rsid w:val="00857285"/>
    <w:rsid w:val="00860222"/>
    <w:rsid w:val="0086395F"/>
    <w:rsid w:val="00866794"/>
    <w:rsid w:val="00872AB1"/>
    <w:rsid w:val="008764CB"/>
    <w:rsid w:val="008773BA"/>
    <w:rsid w:val="008900BA"/>
    <w:rsid w:val="008911B8"/>
    <w:rsid w:val="008952ED"/>
    <w:rsid w:val="008A4AC8"/>
    <w:rsid w:val="008B0495"/>
    <w:rsid w:val="008C1245"/>
    <w:rsid w:val="008C5285"/>
    <w:rsid w:val="008C6780"/>
    <w:rsid w:val="008C7E05"/>
    <w:rsid w:val="008D5A16"/>
    <w:rsid w:val="009240CF"/>
    <w:rsid w:val="009263EE"/>
    <w:rsid w:val="009276AA"/>
    <w:rsid w:val="00950D04"/>
    <w:rsid w:val="00952B77"/>
    <w:rsid w:val="00953022"/>
    <w:rsid w:val="00954DC1"/>
    <w:rsid w:val="00955C6A"/>
    <w:rsid w:val="00981C26"/>
    <w:rsid w:val="0099658C"/>
    <w:rsid w:val="00997C28"/>
    <w:rsid w:val="009A6FC7"/>
    <w:rsid w:val="009B1128"/>
    <w:rsid w:val="009D148C"/>
    <w:rsid w:val="009E4FEB"/>
    <w:rsid w:val="00A05403"/>
    <w:rsid w:val="00A06DEB"/>
    <w:rsid w:val="00A10B0B"/>
    <w:rsid w:val="00A17372"/>
    <w:rsid w:val="00A23209"/>
    <w:rsid w:val="00A255FD"/>
    <w:rsid w:val="00A71FCC"/>
    <w:rsid w:val="00A908ED"/>
    <w:rsid w:val="00A93533"/>
    <w:rsid w:val="00AA1461"/>
    <w:rsid w:val="00AA57FE"/>
    <w:rsid w:val="00AA7DF2"/>
    <w:rsid w:val="00AB6F94"/>
    <w:rsid w:val="00AC7047"/>
    <w:rsid w:val="00AE16F4"/>
    <w:rsid w:val="00AF73D2"/>
    <w:rsid w:val="00B04C3E"/>
    <w:rsid w:val="00B163DB"/>
    <w:rsid w:val="00B35CD6"/>
    <w:rsid w:val="00B41E95"/>
    <w:rsid w:val="00B428F8"/>
    <w:rsid w:val="00B43276"/>
    <w:rsid w:val="00B5614B"/>
    <w:rsid w:val="00B71CC5"/>
    <w:rsid w:val="00B81035"/>
    <w:rsid w:val="00B93DFD"/>
    <w:rsid w:val="00B94080"/>
    <w:rsid w:val="00B94594"/>
    <w:rsid w:val="00BD65C7"/>
    <w:rsid w:val="00BE5203"/>
    <w:rsid w:val="00C56D39"/>
    <w:rsid w:val="00C657B1"/>
    <w:rsid w:val="00C70097"/>
    <w:rsid w:val="00C7287A"/>
    <w:rsid w:val="00C72AE9"/>
    <w:rsid w:val="00C753C0"/>
    <w:rsid w:val="00C75766"/>
    <w:rsid w:val="00C867DC"/>
    <w:rsid w:val="00C92308"/>
    <w:rsid w:val="00C92F49"/>
    <w:rsid w:val="00CB4B7E"/>
    <w:rsid w:val="00CB5434"/>
    <w:rsid w:val="00CB6431"/>
    <w:rsid w:val="00CC4F55"/>
    <w:rsid w:val="00CD10F0"/>
    <w:rsid w:val="00D20A95"/>
    <w:rsid w:val="00D362E0"/>
    <w:rsid w:val="00D4537F"/>
    <w:rsid w:val="00D464D5"/>
    <w:rsid w:val="00D57861"/>
    <w:rsid w:val="00D64D19"/>
    <w:rsid w:val="00D71212"/>
    <w:rsid w:val="00D97019"/>
    <w:rsid w:val="00DA55E0"/>
    <w:rsid w:val="00DB5989"/>
    <w:rsid w:val="00DC2A9F"/>
    <w:rsid w:val="00DE3D71"/>
    <w:rsid w:val="00DF3E0E"/>
    <w:rsid w:val="00DF55FD"/>
    <w:rsid w:val="00E03D60"/>
    <w:rsid w:val="00E0604A"/>
    <w:rsid w:val="00E20CB0"/>
    <w:rsid w:val="00E423A0"/>
    <w:rsid w:val="00E561B0"/>
    <w:rsid w:val="00E62D04"/>
    <w:rsid w:val="00E65442"/>
    <w:rsid w:val="00E759EB"/>
    <w:rsid w:val="00E81C0F"/>
    <w:rsid w:val="00E842FD"/>
    <w:rsid w:val="00EA390B"/>
    <w:rsid w:val="00ED4DA9"/>
    <w:rsid w:val="00EE3605"/>
    <w:rsid w:val="00F10CD0"/>
    <w:rsid w:val="00F2015C"/>
    <w:rsid w:val="00FA5307"/>
    <w:rsid w:val="00FB3A0E"/>
    <w:rsid w:val="00FC270A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5155"/>
  <w15:docId w15:val="{CDF61B5E-45BB-425D-9BB7-137C38B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004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7316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3163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E3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Title"/>
    <w:basedOn w:val="a"/>
    <w:next w:val="a"/>
    <w:link w:val="a7"/>
    <w:qFormat/>
    <w:rsid w:val="001E35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1E35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rsid w:val="000F1F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F1FB0"/>
    <w:rPr>
      <w:sz w:val="24"/>
      <w:szCs w:val="24"/>
    </w:rPr>
  </w:style>
  <w:style w:type="paragraph" w:styleId="aa">
    <w:name w:val="footer"/>
    <w:basedOn w:val="a"/>
    <w:link w:val="ab"/>
    <w:uiPriority w:val="99"/>
    <w:rsid w:val="000F1F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1FB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3004"/>
    <w:rPr>
      <w:b/>
      <w:color w:val="0000FF"/>
      <w:sz w:val="22"/>
    </w:rPr>
  </w:style>
  <w:style w:type="character" w:styleId="ac">
    <w:name w:val="Hyperlink"/>
    <w:basedOn w:val="a0"/>
    <w:rsid w:val="0009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4;&#1050;&#1057;%20&#1080;%20&#1046;&#1050;&#1061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1B25-39CA-4CFB-97A3-04CBE94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135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</dc:creator>
  <cp:lastModifiedBy>Строительный отдел</cp:lastModifiedBy>
  <cp:revision>19</cp:revision>
  <cp:lastPrinted>2023-06-26T10:51:00Z</cp:lastPrinted>
  <dcterms:created xsi:type="dcterms:W3CDTF">2024-12-02T14:04:00Z</dcterms:created>
  <dcterms:modified xsi:type="dcterms:W3CDTF">2026-01-30T08:10:00Z</dcterms:modified>
</cp:coreProperties>
</file>