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67" w:rsidRDefault="00042767" w:rsidP="0004276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114613" w:rsidRPr="00645290" w:rsidTr="00D7656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РЕСПУБЛИКА ТАТАРСТАН</w:t>
            </w:r>
          </w:p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ИСПОЛНИТЕЛЬНЫЙ КОМИТЕТ</w:t>
            </w:r>
          </w:p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БУИНСКОГО</w:t>
            </w:r>
          </w:p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МУНИЦИПАЛЬНОГО РАЙОНА</w:t>
            </w:r>
          </w:p>
          <w:p w:rsidR="00114613" w:rsidRPr="00645290" w:rsidRDefault="00114613" w:rsidP="00D76561">
            <w:pPr>
              <w:jc w:val="center"/>
              <w:rPr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645290" w:rsidRDefault="00114613" w:rsidP="00D76561">
            <w:pPr>
              <w:jc w:val="center"/>
              <w:rPr>
                <w:szCs w:val="20"/>
              </w:rPr>
            </w:pPr>
            <w:r w:rsidRPr="00645290">
              <w:rPr>
                <w:noProof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ТАТАРСТАН РЕСПУБЛИКАСЫ</w:t>
            </w:r>
          </w:p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>БУА</w:t>
            </w:r>
          </w:p>
          <w:p w:rsidR="00114613" w:rsidRPr="00645290" w:rsidRDefault="00114613" w:rsidP="00D76561">
            <w:pPr>
              <w:jc w:val="center"/>
              <w:rPr>
                <w:sz w:val="28"/>
                <w:szCs w:val="20"/>
              </w:rPr>
            </w:pPr>
            <w:r w:rsidRPr="00645290">
              <w:rPr>
                <w:sz w:val="28"/>
                <w:szCs w:val="20"/>
              </w:rPr>
              <w:t xml:space="preserve"> МУНИЦИПАЛЬ РАЙОНЫ</w:t>
            </w:r>
          </w:p>
          <w:p w:rsidR="00114613" w:rsidRPr="00645290" w:rsidRDefault="00114613" w:rsidP="00D76561">
            <w:pPr>
              <w:jc w:val="center"/>
              <w:rPr>
                <w:szCs w:val="20"/>
              </w:rPr>
            </w:pPr>
            <w:r w:rsidRPr="00645290">
              <w:rPr>
                <w:sz w:val="28"/>
                <w:szCs w:val="20"/>
              </w:rPr>
              <w:t xml:space="preserve"> БАШКАРМА КОМИТЕТЫ</w:t>
            </w:r>
            <w:r w:rsidRPr="00645290">
              <w:rPr>
                <w:szCs w:val="20"/>
              </w:rPr>
              <w:br/>
            </w:r>
          </w:p>
        </w:tc>
      </w:tr>
      <w:tr w:rsidR="00114613" w:rsidRPr="00645290" w:rsidTr="00D76561">
        <w:tblPrEx>
          <w:tblCellMar>
            <w:bottom w:w="0" w:type="dxa"/>
          </w:tblCellMar>
        </w:tblPrEx>
        <w:trPr>
          <w:gridAfter w:val="1"/>
          <w:wAfter w:w="81" w:type="dxa"/>
          <w:trHeight w:val="1485"/>
        </w:trPr>
        <w:tc>
          <w:tcPr>
            <w:tcW w:w="4852" w:type="dxa"/>
            <w:gridSpan w:val="2"/>
            <w:shd w:val="clear" w:color="auto" w:fill="auto"/>
          </w:tcPr>
          <w:p w:rsidR="00114613" w:rsidRPr="00645290" w:rsidRDefault="00114613" w:rsidP="00D76561">
            <w:pPr>
              <w:jc w:val="center"/>
              <w:rPr>
                <w:b/>
                <w:sz w:val="28"/>
                <w:szCs w:val="20"/>
              </w:rPr>
            </w:pPr>
          </w:p>
          <w:p w:rsidR="00114613" w:rsidRPr="00645290" w:rsidRDefault="00114613" w:rsidP="00D76561">
            <w:pPr>
              <w:jc w:val="center"/>
              <w:rPr>
                <w:b/>
                <w:sz w:val="28"/>
                <w:szCs w:val="20"/>
              </w:rPr>
            </w:pPr>
            <w:r w:rsidRPr="00645290">
              <w:rPr>
                <w:b/>
                <w:sz w:val="28"/>
                <w:szCs w:val="20"/>
              </w:rPr>
              <w:t>ПОСТАНОВЛЕНИЕ</w:t>
            </w:r>
          </w:p>
          <w:p w:rsidR="00114613" w:rsidRPr="00645290" w:rsidRDefault="00114613" w:rsidP="00D76561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4613" w:rsidRPr="00090F4A" w:rsidRDefault="00114613" w:rsidP="0011461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90F4A">
                                    <w:rPr>
                                      <w:sz w:val="28"/>
                                      <w:szCs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eS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kOMOGlhRLtvu++7H7tfu5+3X26/ot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F0tF5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114613" w:rsidRPr="00090F4A" w:rsidRDefault="00114613" w:rsidP="001146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0F4A">
                              <w:rPr>
                                <w:sz w:val="28"/>
                                <w:szCs w:val="28"/>
                              </w:rPr>
                              <w:t>г. 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4613" w:rsidRPr="00645290" w:rsidRDefault="00114613" w:rsidP="00D76561">
            <w:pPr>
              <w:jc w:val="center"/>
              <w:rPr>
                <w:sz w:val="20"/>
                <w:szCs w:val="20"/>
              </w:rPr>
            </w:pPr>
            <w:r w:rsidRPr="00645290">
              <w:rPr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114613" w:rsidRPr="00645290" w:rsidRDefault="00114613" w:rsidP="00D76561">
            <w:pPr>
              <w:keepNext/>
              <w:jc w:val="center"/>
              <w:outlineLvl w:val="0"/>
              <w:rPr>
                <w:b/>
                <w:szCs w:val="20"/>
              </w:rPr>
            </w:pPr>
          </w:p>
          <w:p w:rsidR="00114613" w:rsidRPr="00645290" w:rsidRDefault="00114613" w:rsidP="00D76561">
            <w:pPr>
              <w:keepNext/>
              <w:jc w:val="center"/>
              <w:outlineLvl w:val="0"/>
              <w:rPr>
                <w:b/>
                <w:sz w:val="28"/>
                <w:szCs w:val="20"/>
              </w:rPr>
            </w:pPr>
            <w:r w:rsidRPr="00645290">
              <w:rPr>
                <w:b/>
                <w:sz w:val="28"/>
                <w:szCs w:val="20"/>
              </w:rPr>
              <w:t>КАРАР</w:t>
            </w:r>
          </w:p>
          <w:p w:rsidR="00114613" w:rsidRPr="00645290" w:rsidRDefault="00114613" w:rsidP="00D76561">
            <w:pPr>
              <w:jc w:val="center"/>
              <w:rPr>
                <w:szCs w:val="20"/>
              </w:rPr>
            </w:pPr>
          </w:p>
          <w:p w:rsidR="00114613" w:rsidRPr="00645290" w:rsidRDefault="00114613" w:rsidP="00D76561">
            <w:pPr>
              <w:jc w:val="center"/>
              <w:rPr>
                <w:szCs w:val="20"/>
              </w:rPr>
            </w:pPr>
            <w:r w:rsidRPr="00645290">
              <w:rPr>
                <w:szCs w:val="20"/>
              </w:rPr>
              <w:t>№_______</w:t>
            </w:r>
          </w:p>
        </w:tc>
      </w:tr>
    </w:tbl>
    <w:p w:rsidR="009263EE" w:rsidRDefault="009263EE" w:rsidP="001E3579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9263EE" w:rsidRPr="00FE7E1A" w:rsidRDefault="009263EE" w:rsidP="001E3579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5D5536" w:rsidRPr="004E7E99" w:rsidRDefault="00BF741A" w:rsidP="004E7E99">
      <w:pPr>
        <w:pStyle w:val="ConsPlusTitle"/>
        <w:tabs>
          <w:tab w:val="left" w:pos="4536"/>
          <w:tab w:val="left" w:pos="5670"/>
        </w:tabs>
        <w:ind w:right="481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Об утверждении </w:t>
      </w:r>
      <w:r w:rsidR="005D5536" w:rsidRPr="005D553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размер</w:t>
      </w:r>
      <w:r w:rsidR="005D553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</w:t>
      </w:r>
      <w:r w:rsidR="005D5536" w:rsidRPr="005D5536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предельного индекса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</w:r>
      <w:r w:rsidR="004E7E9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4E7E99" w:rsidRPr="004E7E9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на 202</w:t>
      </w:r>
      <w:r w:rsidR="00C2144F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6</w:t>
      </w:r>
      <w:r w:rsidR="004E7E99" w:rsidRPr="004E7E9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</w:t>
      </w:r>
    </w:p>
    <w:p w:rsidR="001E3579" w:rsidRDefault="001E3579" w:rsidP="001E357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56D39" w:rsidRPr="00477B50" w:rsidRDefault="00C56D39" w:rsidP="001E35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5612" w:rsidRDefault="00A908ED" w:rsidP="008D5A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477B50">
        <w:rPr>
          <w:color w:val="000000" w:themeColor="text1"/>
          <w:sz w:val="28"/>
          <w:szCs w:val="28"/>
        </w:rPr>
        <w:t xml:space="preserve">В соответствии Жилищным кодексом Российской Федерации, </w:t>
      </w:r>
      <w:r w:rsidR="00446F95">
        <w:rPr>
          <w:color w:val="000000" w:themeColor="text1"/>
          <w:sz w:val="28"/>
          <w:szCs w:val="28"/>
        </w:rPr>
        <w:t>а также утверждённым Приказом Минстроя России от 06.04.2018 №213/</w:t>
      </w:r>
      <w:proofErr w:type="spellStart"/>
      <w:r w:rsidR="00446F95">
        <w:rPr>
          <w:color w:val="000000" w:themeColor="text1"/>
          <w:sz w:val="28"/>
          <w:szCs w:val="28"/>
        </w:rPr>
        <w:t>пр</w:t>
      </w:r>
      <w:proofErr w:type="spellEnd"/>
      <w:r w:rsidR="00446F95">
        <w:rPr>
          <w:color w:val="000000" w:themeColor="text1"/>
          <w:sz w:val="28"/>
          <w:szCs w:val="28"/>
        </w:rPr>
        <w:t xml:space="preserve"> </w:t>
      </w:r>
      <w:r w:rsidR="00C2144F">
        <w:rPr>
          <w:color w:val="000000" w:themeColor="text1"/>
          <w:sz w:val="28"/>
          <w:szCs w:val="28"/>
        </w:rPr>
        <w:t>«</w:t>
      </w:r>
      <w:r w:rsidR="00446F95" w:rsidRPr="005D5536">
        <w:rPr>
          <w:color w:val="000000" w:themeColor="text1"/>
          <w:sz w:val="28"/>
          <w:szCs w:val="28"/>
        </w:rPr>
        <w:t>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C2144F">
        <w:rPr>
          <w:color w:val="000000" w:themeColor="text1"/>
          <w:sz w:val="28"/>
          <w:szCs w:val="28"/>
        </w:rPr>
        <w:t>»</w:t>
      </w:r>
      <w:r w:rsidR="00446F95">
        <w:rPr>
          <w:color w:val="000000" w:themeColor="text1"/>
          <w:sz w:val="28"/>
          <w:szCs w:val="28"/>
        </w:rPr>
        <w:t xml:space="preserve">, </w:t>
      </w:r>
      <w:r w:rsidR="004D5006" w:rsidRPr="00477B50">
        <w:rPr>
          <w:color w:val="000000" w:themeColor="text1"/>
          <w:sz w:val="28"/>
          <w:szCs w:val="28"/>
        </w:rPr>
        <w:t>И</w:t>
      </w:r>
      <w:r w:rsidR="006D54B9" w:rsidRPr="00477B50">
        <w:rPr>
          <w:color w:val="000000" w:themeColor="text1"/>
          <w:sz w:val="28"/>
          <w:szCs w:val="28"/>
        </w:rPr>
        <w:t>сполнительный комитет Буинского муниципального района</w:t>
      </w:r>
    </w:p>
    <w:p w:rsidR="00446F95" w:rsidRPr="00477B50" w:rsidRDefault="00446F95" w:rsidP="008D5A16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1E3579" w:rsidRPr="00477B50" w:rsidRDefault="001E3579" w:rsidP="00795612">
      <w:pPr>
        <w:spacing w:line="276" w:lineRule="auto"/>
        <w:jc w:val="center"/>
        <w:rPr>
          <w:b/>
          <w:sz w:val="28"/>
          <w:szCs w:val="28"/>
        </w:rPr>
      </w:pPr>
      <w:r w:rsidRPr="00477B50">
        <w:rPr>
          <w:b/>
          <w:sz w:val="28"/>
          <w:szCs w:val="28"/>
        </w:rPr>
        <w:t>ПОСТАНОВЛЯЕТ:</w:t>
      </w:r>
    </w:p>
    <w:p w:rsidR="001E3579" w:rsidRPr="00477B50" w:rsidRDefault="001E3579" w:rsidP="00795612">
      <w:pPr>
        <w:spacing w:line="276" w:lineRule="auto"/>
        <w:jc w:val="both"/>
        <w:rPr>
          <w:sz w:val="28"/>
          <w:szCs w:val="28"/>
        </w:rPr>
      </w:pPr>
    </w:p>
    <w:p w:rsidR="0009029E" w:rsidRPr="008618F3" w:rsidRDefault="008618F3" w:rsidP="008618F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741A">
        <w:rPr>
          <w:sz w:val="28"/>
          <w:szCs w:val="28"/>
        </w:rPr>
        <w:t>Утвердить п</w:t>
      </w:r>
      <w:r w:rsidR="00BF741A" w:rsidRPr="00BF741A">
        <w:rPr>
          <w:sz w:val="28"/>
          <w:szCs w:val="28"/>
        </w:rPr>
        <w:t>редельный</w:t>
      </w:r>
      <w:r w:rsidR="0095209A">
        <w:rPr>
          <w:sz w:val="28"/>
          <w:szCs w:val="28"/>
        </w:rPr>
        <w:t xml:space="preserve"> (максимальный)</w:t>
      </w:r>
      <w:r w:rsidR="00BF741A" w:rsidRPr="00BF741A">
        <w:rPr>
          <w:sz w:val="28"/>
          <w:szCs w:val="28"/>
        </w:rPr>
        <w:t xml:space="preserve"> индекс изменения размера платы за содержание жилого помещения для собственников жилых помещений, которые не приняли решение о выборе способа управления многокварт</w:t>
      </w:r>
      <w:r w:rsidR="0095209A">
        <w:rPr>
          <w:sz w:val="28"/>
          <w:szCs w:val="28"/>
        </w:rPr>
        <w:t>ирным домом в Буинском муниципальном районе на 202</w:t>
      </w:r>
      <w:r w:rsidR="00C2144F">
        <w:rPr>
          <w:sz w:val="28"/>
          <w:szCs w:val="28"/>
        </w:rPr>
        <w:t>6</w:t>
      </w:r>
      <w:r w:rsidR="0095209A">
        <w:rPr>
          <w:sz w:val="28"/>
          <w:szCs w:val="28"/>
        </w:rPr>
        <w:t xml:space="preserve"> год в размере</w:t>
      </w:r>
      <w:r w:rsidR="004E7E99">
        <w:rPr>
          <w:sz w:val="28"/>
          <w:szCs w:val="28"/>
        </w:rPr>
        <w:t xml:space="preserve"> </w:t>
      </w:r>
      <w:r w:rsidR="00F82EA2">
        <w:rPr>
          <w:sz w:val="28"/>
          <w:szCs w:val="28"/>
        </w:rPr>
        <w:t>4</w:t>
      </w:r>
      <w:r w:rsidR="004E7E99">
        <w:rPr>
          <w:sz w:val="28"/>
          <w:szCs w:val="28"/>
        </w:rPr>
        <w:t xml:space="preserve"> </w:t>
      </w:r>
      <w:r w:rsidR="0095209A">
        <w:rPr>
          <w:sz w:val="28"/>
          <w:szCs w:val="28"/>
        </w:rPr>
        <w:t>процентов.</w:t>
      </w:r>
    </w:p>
    <w:p w:rsidR="008D5A16" w:rsidRPr="00477B50" w:rsidRDefault="008618F3" w:rsidP="00C92308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1E3579" w:rsidRPr="00477B50">
        <w:rPr>
          <w:sz w:val="28"/>
          <w:szCs w:val="28"/>
        </w:rPr>
        <w:t xml:space="preserve">. </w:t>
      </w:r>
      <w:r w:rsidR="008D5A16" w:rsidRPr="00477B50">
        <w:rPr>
          <w:bCs/>
          <w:sz w:val="28"/>
          <w:szCs w:val="28"/>
        </w:rPr>
        <w:t xml:space="preserve">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</w:t>
      </w:r>
      <w:hyperlink r:id="rId9" w:history="1">
        <w:r w:rsidR="008D5A16" w:rsidRPr="00477B50">
          <w:rPr>
            <w:rStyle w:val="ac"/>
            <w:bCs/>
            <w:sz w:val="28"/>
            <w:szCs w:val="28"/>
          </w:rPr>
          <w:t>http://pravo.tatarstan.ru/</w:t>
        </w:r>
      </w:hyperlink>
      <w:r w:rsidR="008D5A16" w:rsidRPr="00477B50">
        <w:rPr>
          <w:bCs/>
          <w:sz w:val="28"/>
          <w:szCs w:val="28"/>
        </w:rPr>
        <w:t xml:space="preserve">, а также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10" w:history="1">
        <w:r w:rsidR="008D5A16" w:rsidRPr="00477B50">
          <w:rPr>
            <w:rStyle w:val="ac"/>
            <w:bCs/>
            <w:sz w:val="28"/>
            <w:szCs w:val="28"/>
          </w:rPr>
          <w:t>http://buinsk.tatarstan.ru</w:t>
        </w:r>
      </w:hyperlink>
      <w:r w:rsidR="005448EF">
        <w:rPr>
          <w:rStyle w:val="ac"/>
          <w:bCs/>
          <w:sz w:val="28"/>
          <w:szCs w:val="28"/>
        </w:rPr>
        <w:t>.</w:t>
      </w:r>
    </w:p>
    <w:p w:rsidR="00160744" w:rsidRPr="00477B50" w:rsidRDefault="008618F3" w:rsidP="00C9230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3579" w:rsidRPr="00477B50">
        <w:rPr>
          <w:sz w:val="28"/>
          <w:szCs w:val="28"/>
        </w:rPr>
        <w:t xml:space="preserve">. Контроль за исполнением настоящего постановления </w:t>
      </w:r>
      <w:r w:rsidR="00114613" w:rsidRPr="00477B50">
        <w:rPr>
          <w:sz w:val="28"/>
          <w:szCs w:val="28"/>
        </w:rPr>
        <w:t>оставляю за собой.</w:t>
      </w:r>
    </w:p>
    <w:p w:rsidR="004D5006" w:rsidRDefault="004D5006" w:rsidP="004D5006">
      <w:pPr>
        <w:spacing w:line="276" w:lineRule="auto"/>
        <w:jc w:val="both"/>
        <w:rPr>
          <w:sz w:val="28"/>
          <w:szCs w:val="28"/>
        </w:rPr>
      </w:pPr>
    </w:p>
    <w:p w:rsidR="007B70D9" w:rsidRPr="00477B50" w:rsidRDefault="007B70D9" w:rsidP="004D5006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731634" w:rsidRPr="00477B50" w:rsidRDefault="00477B50" w:rsidP="001E357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4D5006" w:rsidRPr="00477B5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D5006" w:rsidRPr="00477B5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</w:t>
      </w:r>
      <w:r w:rsidR="004D5006" w:rsidRPr="00477B5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4D5006" w:rsidRPr="00477B50">
        <w:rPr>
          <w:sz w:val="28"/>
          <w:szCs w:val="28"/>
        </w:rPr>
        <w:t xml:space="preserve">            </w:t>
      </w:r>
      <w:r w:rsidR="006869B1" w:rsidRPr="00477B50">
        <w:rPr>
          <w:sz w:val="28"/>
          <w:szCs w:val="28"/>
        </w:rPr>
        <w:t xml:space="preserve">     </w:t>
      </w:r>
      <w:r w:rsidR="00114613" w:rsidRPr="00477B50">
        <w:rPr>
          <w:sz w:val="28"/>
          <w:szCs w:val="28"/>
        </w:rPr>
        <w:t xml:space="preserve">          </w:t>
      </w:r>
      <w:r w:rsidR="00602426">
        <w:rPr>
          <w:sz w:val="28"/>
          <w:szCs w:val="28"/>
        </w:rPr>
        <w:t xml:space="preserve">    Л.Р. </w:t>
      </w:r>
      <w:proofErr w:type="spellStart"/>
      <w:r w:rsidR="00602426">
        <w:rPr>
          <w:sz w:val="28"/>
          <w:szCs w:val="28"/>
        </w:rPr>
        <w:t>Шакирзянов</w:t>
      </w:r>
      <w:proofErr w:type="spellEnd"/>
    </w:p>
    <w:p w:rsidR="005D5536" w:rsidRDefault="005D5536" w:rsidP="008D5A16">
      <w:pPr>
        <w:rPr>
          <w:sz w:val="28"/>
          <w:szCs w:val="28"/>
        </w:rPr>
      </w:pPr>
    </w:p>
    <w:sectPr w:rsidR="005D5536" w:rsidSect="007B70D9">
      <w:footerReference w:type="default" r:id="rId11"/>
      <w:pgSz w:w="11906" w:h="16838"/>
      <w:pgMar w:top="426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3A" w:rsidRDefault="00834E3A" w:rsidP="000F1FB0">
      <w:r>
        <w:separator/>
      </w:r>
    </w:p>
  </w:endnote>
  <w:endnote w:type="continuationSeparator" w:id="0">
    <w:p w:rsidR="00834E3A" w:rsidRDefault="00834E3A" w:rsidP="000F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904717"/>
      <w:docPartObj>
        <w:docPartGallery w:val="Page Numbers (Bottom of Page)"/>
        <w:docPartUnique/>
      </w:docPartObj>
    </w:sdtPr>
    <w:sdtEndPr/>
    <w:sdtContent>
      <w:p w:rsidR="008D5A16" w:rsidRDefault="008D5A1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0D9">
          <w:rPr>
            <w:noProof/>
          </w:rPr>
          <w:t>2</w:t>
        </w:r>
        <w:r>
          <w:fldChar w:fldCharType="end"/>
        </w:r>
      </w:p>
    </w:sdtContent>
  </w:sdt>
  <w:p w:rsidR="008D5A16" w:rsidRDefault="008D5A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3A" w:rsidRDefault="00834E3A" w:rsidP="000F1FB0">
      <w:r>
        <w:separator/>
      </w:r>
    </w:p>
  </w:footnote>
  <w:footnote w:type="continuationSeparator" w:id="0">
    <w:p w:rsidR="00834E3A" w:rsidRDefault="00834E3A" w:rsidP="000F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67030"/>
    <w:multiLevelType w:val="hybridMultilevel"/>
    <w:tmpl w:val="7C6012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0C"/>
    <w:rsid w:val="00041589"/>
    <w:rsid w:val="00042767"/>
    <w:rsid w:val="00047E03"/>
    <w:rsid w:val="00052A86"/>
    <w:rsid w:val="00076BD7"/>
    <w:rsid w:val="000830C0"/>
    <w:rsid w:val="0009029E"/>
    <w:rsid w:val="000C29ED"/>
    <w:rsid w:val="000D5D2A"/>
    <w:rsid w:val="000F1FB0"/>
    <w:rsid w:val="000F4FA2"/>
    <w:rsid w:val="000F56DA"/>
    <w:rsid w:val="0010403C"/>
    <w:rsid w:val="00114613"/>
    <w:rsid w:val="00124C97"/>
    <w:rsid w:val="00125182"/>
    <w:rsid w:val="00136D92"/>
    <w:rsid w:val="00146738"/>
    <w:rsid w:val="00160744"/>
    <w:rsid w:val="00164D96"/>
    <w:rsid w:val="00165D97"/>
    <w:rsid w:val="0017501E"/>
    <w:rsid w:val="001943BF"/>
    <w:rsid w:val="001C1751"/>
    <w:rsid w:val="001C2776"/>
    <w:rsid w:val="001C3A2D"/>
    <w:rsid w:val="001E3579"/>
    <w:rsid w:val="001E53D3"/>
    <w:rsid w:val="001F3EE4"/>
    <w:rsid w:val="00235EC3"/>
    <w:rsid w:val="002709F6"/>
    <w:rsid w:val="00273AB4"/>
    <w:rsid w:val="00276718"/>
    <w:rsid w:val="0028492D"/>
    <w:rsid w:val="002C4393"/>
    <w:rsid w:val="002C5FD2"/>
    <w:rsid w:val="002F4462"/>
    <w:rsid w:val="00340164"/>
    <w:rsid w:val="003524FF"/>
    <w:rsid w:val="003537CC"/>
    <w:rsid w:val="00363004"/>
    <w:rsid w:val="00371A94"/>
    <w:rsid w:val="00374549"/>
    <w:rsid w:val="00376B70"/>
    <w:rsid w:val="003B56EA"/>
    <w:rsid w:val="003C6A74"/>
    <w:rsid w:val="003D691A"/>
    <w:rsid w:val="004426B0"/>
    <w:rsid w:val="00446F95"/>
    <w:rsid w:val="00454342"/>
    <w:rsid w:val="0047324A"/>
    <w:rsid w:val="00477B50"/>
    <w:rsid w:val="0048337E"/>
    <w:rsid w:val="004D5006"/>
    <w:rsid w:val="004E7752"/>
    <w:rsid w:val="004E7E99"/>
    <w:rsid w:val="004F0007"/>
    <w:rsid w:val="004F76CA"/>
    <w:rsid w:val="00503A2F"/>
    <w:rsid w:val="00531EB8"/>
    <w:rsid w:val="005448EF"/>
    <w:rsid w:val="00574EA1"/>
    <w:rsid w:val="00576239"/>
    <w:rsid w:val="00576909"/>
    <w:rsid w:val="00592D11"/>
    <w:rsid w:val="005C262C"/>
    <w:rsid w:val="005C78E3"/>
    <w:rsid w:val="005D5536"/>
    <w:rsid w:val="00602426"/>
    <w:rsid w:val="00620030"/>
    <w:rsid w:val="00626EE6"/>
    <w:rsid w:val="006273DE"/>
    <w:rsid w:val="00646C2D"/>
    <w:rsid w:val="0068449C"/>
    <w:rsid w:val="006869B1"/>
    <w:rsid w:val="006A6B67"/>
    <w:rsid w:val="006C2F5D"/>
    <w:rsid w:val="006C450C"/>
    <w:rsid w:val="006D2DBA"/>
    <w:rsid w:val="006D54B9"/>
    <w:rsid w:val="006E5FB2"/>
    <w:rsid w:val="0070062B"/>
    <w:rsid w:val="00711445"/>
    <w:rsid w:val="00727BCD"/>
    <w:rsid w:val="00731634"/>
    <w:rsid w:val="00750847"/>
    <w:rsid w:val="007701B7"/>
    <w:rsid w:val="00795612"/>
    <w:rsid w:val="007B3F5E"/>
    <w:rsid w:val="007B70D9"/>
    <w:rsid w:val="007C3708"/>
    <w:rsid w:val="00833A19"/>
    <w:rsid w:val="00834E3A"/>
    <w:rsid w:val="00855E49"/>
    <w:rsid w:val="008618F3"/>
    <w:rsid w:val="0086395F"/>
    <w:rsid w:val="00872AB1"/>
    <w:rsid w:val="008900BA"/>
    <w:rsid w:val="008911B8"/>
    <w:rsid w:val="008952ED"/>
    <w:rsid w:val="008A4AC8"/>
    <w:rsid w:val="008B0495"/>
    <w:rsid w:val="008C1245"/>
    <w:rsid w:val="008C5285"/>
    <w:rsid w:val="008D5A16"/>
    <w:rsid w:val="009263EE"/>
    <w:rsid w:val="00945E1E"/>
    <w:rsid w:val="0095209A"/>
    <w:rsid w:val="00952B77"/>
    <w:rsid w:val="00953022"/>
    <w:rsid w:val="00954DC1"/>
    <w:rsid w:val="00991C6C"/>
    <w:rsid w:val="0099658C"/>
    <w:rsid w:val="00997C28"/>
    <w:rsid w:val="009A6FC7"/>
    <w:rsid w:val="009B1128"/>
    <w:rsid w:val="009E4FEB"/>
    <w:rsid w:val="00A06DEB"/>
    <w:rsid w:val="00A23209"/>
    <w:rsid w:val="00A23524"/>
    <w:rsid w:val="00A255FD"/>
    <w:rsid w:val="00A908ED"/>
    <w:rsid w:val="00AA57FE"/>
    <w:rsid w:val="00AB1429"/>
    <w:rsid w:val="00AB6F94"/>
    <w:rsid w:val="00AC7047"/>
    <w:rsid w:val="00AE16F4"/>
    <w:rsid w:val="00B04C3E"/>
    <w:rsid w:val="00B35CD6"/>
    <w:rsid w:val="00B41E95"/>
    <w:rsid w:val="00B5614B"/>
    <w:rsid w:val="00B81035"/>
    <w:rsid w:val="00B93DFD"/>
    <w:rsid w:val="00B94594"/>
    <w:rsid w:val="00BF741A"/>
    <w:rsid w:val="00C2144F"/>
    <w:rsid w:val="00C56D39"/>
    <w:rsid w:val="00C70097"/>
    <w:rsid w:val="00C867DC"/>
    <w:rsid w:val="00C92308"/>
    <w:rsid w:val="00C92F49"/>
    <w:rsid w:val="00CB4B7E"/>
    <w:rsid w:val="00CB5434"/>
    <w:rsid w:val="00CC4F55"/>
    <w:rsid w:val="00CD10F0"/>
    <w:rsid w:val="00D20A95"/>
    <w:rsid w:val="00D362E0"/>
    <w:rsid w:val="00D464D5"/>
    <w:rsid w:val="00D57861"/>
    <w:rsid w:val="00D64D19"/>
    <w:rsid w:val="00D97019"/>
    <w:rsid w:val="00DB5989"/>
    <w:rsid w:val="00DC2724"/>
    <w:rsid w:val="00DF55FD"/>
    <w:rsid w:val="00E03D60"/>
    <w:rsid w:val="00E0604A"/>
    <w:rsid w:val="00E1390E"/>
    <w:rsid w:val="00E423A0"/>
    <w:rsid w:val="00E561B0"/>
    <w:rsid w:val="00E62D04"/>
    <w:rsid w:val="00E65442"/>
    <w:rsid w:val="00E759EB"/>
    <w:rsid w:val="00E81C0F"/>
    <w:rsid w:val="00EA390B"/>
    <w:rsid w:val="00EA609D"/>
    <w:rsid w:val="00EE3605"/>
    <w:rsid w:val="00F10CD0"/>
    <w:rsid w:val="00F2015C"/>
    <w:rsid w:val="00F82EA2"/>
    <w:rsid w:val="00FA5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79748"/>
  <w15:docId w15:val="{CDF61B5E-45BB-425D-9BB7-137C38BA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3004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5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rsid w:val="007316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3163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E3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Title"/>
    <w:basedOn w:val="a"/>
    <w:next w:val="a"/>
    <w:link w:val="a7"/>
    <w:qFormat/>
    <w:rsid w:val="001E35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1E35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rsid w:val="000F1F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F1FB0"/>
    <w:rPr>
      <w:sz w:val="24"/>
      <w:szCs w:val="24"/>
    </w:rPr>
  </w:style>
  <w:style w:type="paragraph" w:styleId="aa">
    <w:name w:val="footer"/>
    <w:basedOn w:val="a"/>
    <w:link w:val="ab"/>
    <w:uiPriority w:val="99"/>
    <w:rsid w:val="000F1F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1FB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63004"/>
    <w:rPr>
      <w:b/>
      <w:color w:val="0000FF"/>
      <w:sz w:val="22"/>
    </w:rPr>
  </w:style>
  <w:style w:type="character" w:styleId="ac">
    <w:name w:val="Hyperlink"/>
    <w:basedOn w:val="a0"/>
    <w:rsid w:val="0009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4;&#1050;&#1057;%20&#1080;%20&#1046;&#1050;&#1061;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78EC4-1132-4273-B301-CD29013C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</dc:creator>
  <cp:lastModifiedBy>Строительный отдел</cp:lastModifiedBy>
  <cp:revision>8</cp:revision>
  <cp:lastPrinted>2022-06-09T06:59:00Z</cp:lastPrinted>
  <dcterms:created xsi:type="dcterms:W3CDTF">2023-01-20T12:05:00Z</dcterms:created>
  <dcterms:modified xsi:type="dcterms:W3CDTF">2026-01-30T08:08:00Z</dcterms:modified>
</cp:coreProperties>
</file>