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start"/>
        <w:tblInd w:w="0" w:type="dxa"/>
        <w:tblLayout w:type="fixed"/>
        <w:tblCellMar>
          <w:top w:w="0" w:type="dxa"/>
          <w:start w:w="0" w:type="dxa"/>
          <w:bottom w:w="57" w:type="dxa"/>
          <w:end w:w="0" w:type="dxa"/>
        </w:tblCellMar>
      </w:tblPr>
      <w:tblGrid>
        <w:gridCol w:w="4254"/>
        <w:gridCol w:w="594"/>
        <w:gridCol w:w="692"/>
        <w:gridCol w:w="4161"/>
        <w:gridCol w:w="85"/>
      </w:tblGrid>
      <w:tr>
        <w:trPr>
          <w:trHeight w:val="1560" w:hRule="atLeast"/>
        </w:trPr>
        <w:tc>
          <w:tcPr>
            <w:tcW w:w="425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БАШЛЫГЫ</w:t>
            </w:r>
            <w:r>
              <w:rPr/>
              <w:br/>
            </w:r>
          </w:p>
        </w:tc>
      </w:tr>
      <w:tr>
        <w:trPr>
          <w:trHeight w:val="1021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191135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15.05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sz w:val="20"/>
                <w:lang w:val="ru-RU" w:eastAsia="ru-RU"/>
              </w:rPr>
            </w:pPr>
            <w:r>
              <w:rPr>
                <w:b/>
                <w:sz w:val="20"/>
                <w:lang w:val="ru-RU" w:eastAsia="ru-RU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start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№</w:t>
            </w:r>
            <w:r>
              <w:rPr/>
              <w:t>_______</w:t>
            </w:r>
          </w:p>
        </w:tc>
        <w:tc>
          <w:tcPr>
            <w:tcW w:w="85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172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start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5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end="595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Главы Буинского муниципального района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15.04.2021 г. № 44-п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«О создании Кибердружины Буинского муниципального района Республики Татарстан»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Федеральных законов от 06.03.2006 № 35-ФЗ «О противодействии терроризму» (в ред. от 28.02.2025), от 25.07.2002 № 114-ФЗ «О противодействии экстремистской деятельности» (в ред. от 27.10.2025), в соответствии с Федеральным законом от 20.03.2025  № 33-ФЗ «Об общих принципах организации местного самоуправления в единой системе публичной власти» постановляю: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Главы Буинского муниципального района от 15.04.2021 г. № 44-п «О создании Кибердружины Буинского муниципального района Республики Татарстан» (в ред от 05.02.2026) следующие изменения и дополнения: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абзаце 3 подпункта а пункта 3 приложения № 2 дополнить словами «сжиженные углеводородные газы, содержащиеся в потенциально опасных газосодержащих товарах бытового назначения, и (или) их пары,».</w:t>
      </w:r>
    </w:p>
    <w:p>
      <w:pPr>
        <w:pStyle w:val="Headertext"/>
        <w:spacing w:beforeAutospacing="0" w:before="0" w:afterAutospacing="0" w:after="0"/>
        <w:ind w:firstLine="709" w:end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Буинского муниципального района     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Республики Татарстан                                                                     Р.Р.Камартдинов                                        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Headertext">
    <w:name w:val="headertext"/>
    <w:basedOn w:val="Normal"/>
    <w:qFormat/>
    <w:pPr>
      <w:spacing w:beforeAutospacing="1" w:afterAutospacing="1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24</TotalTime>
  <Application>LibreOffice/7.6.7.2$Linux_X86_64 LibreOffice_project/60$Build-2</Application>
  <AppVersion>15.0000</AppVersion>
  <Pages>1</Pages>
  <Words>207</Words>
  <Characters>1505</Characters>
  <CharactersWithSpaces>1822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2017-11-22T11:34:00Z</dcterms:created>
  <dc:creator>Guzel</dc:creator>
  <dc:description/>
  <dc:language>ru-RU</dc:language>
  <cp:lastModifiedBy/>
  <cp:lastPrinted>2026-05-05T07:59:38Z</cp:lastPrinted>
  <dcterms:modified xsi:type="dcterms:W3CDTF">2026-05-05T08:00:21Z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