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ЭЛШИ</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АЛЬШЕЕВСКОГО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Альшеевского  сельского поселения Буинского муниципального района Республики Татарстан  от 26 апреля 2023 года № 3-68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Альшеевского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Альшеевского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Альшеевского сельского поселения Буинского муниципального района Республики Татарстан от 26 апреля 2023 года № 3-68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Альшеевского сельского поселения Буинского муниципального района от 26 апреля 2023 года № 3-68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Альшеевского сельского поселения Буинского муниципального района РТ от должности в Совете Альшеевского сельского поселения Буинского муниципального района РТ с лишением права занимать должности в Совете Альшеевского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Альшеевского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Альшеевского сельского поселения Буинского муниципального района от 26 апреля 2023 года № 3-68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Альшеевского сельского поселения </w:t>
      </w:r>
    </w:p>
    <w:p>
      <w:pPr>
        <w:pStyle w:val="ConsPlusNormal"/>
        <w:rPr>
          <w:rFonts w:ascii="Arial" w:hAnsi="Arial" w:cs="Arial"/>
          <w:sz w:val="24"/>
          <w:szCs w:val="24"/>
        </w:rPr>
      </w:pPr>
      <w:r>
        <w:rPr>
          <w:rFonts w:cs="Arial"/>
          <w:sz w:val="24"/>
          <w:szCs w:val="24"/>
        </w:rPr>
        <w:t xml:space="preserve">Буинского муниципального района РТ                                                      </w:t>
      </w:r>
      <w:r>
        <w:rPr>
          <w:rFonts w:cs="Arial"/>
          <w:sz w:val="24"/>
          <w:szCs w:val="24"/>
        </w:rPr>
        <w:t>В.М.</w:t>
      </w:r>
      <w:r>
        <w:rPr>
          <w:rFonts w:cs="Arial"/>
          <w:sz w:val="24"/>
          <w:szCs w:val="24"/>
        </w:rPr>
        <w:t>Михайлов</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83"/>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70</TotalTime>
  <Application>LibreOffice/7.6.7.2$Linux_X86_64 LibreOffice_project/60$Build-2</Application>
  <AppVersion>15.0000</AppVersion>
  <Pages>2</Pages>
  <Words>615</Words>
  <Characters>4482</Characters>
  <CharactersWithSpaces>5615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2026-05-26T10:58:04Z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