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АЛШИХ</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АЛЬШИХОВСКОГО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Альшиховского сельского поселения Буинского муниципального района Республики Татарстан  от 28 апреля 2023 года № 65-3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Альшиховского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Альшиховского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Альшиховского сельского поселения Буинского муниципального района Республики Татарстан от 28 апреля 2023 года № 65-3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Альшиховского сельского поселения Буинского муниципального района от 28 апреля 2023 года № 65-3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Альшиховского сельского поселения Буинского муниципального района РТ от должности в Совете Альшиховского сельского поселения Буинского муниципального района РТ с лишением права занимать должности в Совете Альшиховского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Альшиховского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Альшиховского сельского поселения Буинского муниципального района от 28 апреля 2023 года № 65-3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Альшиховского сельского поселения </w:t>
      </w:r>
    </w:p>
    <w:p>
      <w:pPr>
        <w:pStyle w:val="ConsPlusNormal"/>
        <w:rPr>
          <w:rFonts w:ascii="Arial" w:hAnsi="Arial" w:cs="Arial"/>
          <w:sz w:val="24"/>
          <w:szCs w:val="24"/>
        </w:rPr>
      </w:pPr>
      <w:r>
        <w:rPr>
          <w:rFonts w:cs="Arial"/>
          <w:sz w:val="24"/>
          <w:szCs w:val="24"/>
        </w:rPr>
        <w:t>Буинского муниципального района РТ                                                        А.П.Андреев</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2"/>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68</TotalTime>
  <Application>LibreOffice/7.6.7.2$Linux_X86_64 LibreOffice_project/60$Build-2</Application>
  <AppVersion>15.0000</AppVersion>
  <Pages>2</Pages>
  <Words>615</Words>
  <Characters>4494</Characters>
  <CharactersWithSpaces>5627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2026-05-26T11:04:32Z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