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БОЕРГАН</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БЮРГАНСКОГО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Бюрганского сельского поселения Буинского муниципального района Республики Татарстан  от 26 апреля 2023 года № 2-69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Бюрганского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Бюрганского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Бюрганского сельского поселения Буинского муниципального района Республики Татарстан  от 26 апреля 2023 года № 2-69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Бюрганского сельского поселения Буинского муниципального района от 26 апреля 2023 года № 2-69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Бюрганского сельского поселения Буинского муниципального района РТ от должности в Совете Бюрганского сельского поселения Буинского муниципального района РТ с лишением права занимать должности в Совете Бюрганского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Бюрганского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Бюрганского сельского поселения Буинского муниципального района от  от 26 апреля 2023 года № 2-69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Бюрганского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 xml:space="preserve">Буинского муниципального района РТ                                                         </w:t>
      </w:r>
      <w:r>
        <w:rPr>
          <w:rFonts w:ascii="Liberation Sans" w:hAnsi="Liberation Sans"/>
        </w:rPr>
        <w:t>И.В.</w:t>
      </w:r>
      <w:r>
        <w:rPr>
          <w:rFonts w:ascii="Liberation Sans" w:hAnsi="Liberation Sans"/>
        </w:rPr>
        <w:t>Малышева</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91</TotalTime>
  <Application>LibreOffice/7.6.7.2$Linux_X86_64 LibreOffice_project/60$Build-2</Application>
  <AppVersion>15.0000</AppVersion>
  <Pages>2</Pages>
  <Words>616</Words>
  <Characters>4474</Characters>
  <CharactersWithSpaces>5608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2026-05-26T11:31:18Z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