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ЮГАРЫ ЛАШЧЫ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ВЕРХНЕЛАЩИНСКОГО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Верхнелащинского сельского поселения Буинского муниципального района Республики Татарстан  от  28 апреля 2023 года № 4-68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Верхнелащинского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Верхнелащинского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Верхнелащинского сельского поселения Буинского муниципального района Республики Татарстан от  28 апреля 2023 года № 4-68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Верхнелащинского сельского поселения Буинского муниципального района от  28 апреля 2023 года № 4-68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Верхнелащинского сельского поселения Буинского муниципального района РТ от должности в Совете Верхнелащинского сельского поселения Буинского муниципального района РТ с лишением права занимать должности в Совете Верхнелащинского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Верхнелащинского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Верхнелащинского сельского поселения Буинского муниципального района от  28 апреля 2023 года № 4-68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Верхнелащинского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Г.Х.</w:t>
      </w:r>
      <w:r>
        <w:rPr>
          <w:rFonts w:cs="Arial"/>
          <w:sz w:val="24"/>
          <w:szCs w:val="24"/>
        </w:rPr>
        <w:t>Усманова</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69</TotalTime>
  <Application>LibreOffice/7.6.7.2$Linux_X86_64 LibreOffice_project/60$Build-2</Application>
  <AppVersion>15.0000</AppVersion>
  <Pages>2</Pages>
  <Words>616</Words>
  <Characters>4536</Characters>
  <CharactersWithSpaces>5661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2026-05-26T11:35:21Z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