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КАЙБЫЧ</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КАЙБИЦКОГО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Кайбицкого  сельского поселения Буинского муниципального района Республики Татарстан  от 26 апреля 2023 года № 2-71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Кайбицкого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Кайбицкого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Кайбицкого сельского поселения Буинского муниципального района Республики Татарстан от 26 апреля 2023 года № 2-71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Кайбицкого сельского поселения Буинского муниципального района от 26 апреля 2023 года № 2-71_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Кайбицкого сельского поселения Буинского муниципального района РТ от должности в Совете Кайбицкого сельского поселения Буинского муниципального района РТ с лишением права занимать должности в Совете Кайбицкого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Кайбицкого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Кайбицкого сельского поселения Буинского муниципального района от 26 апреля 2023 года № 2-71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Кайбицкого сельского поселения </w:t>
      </w:r>
    </w:p>
    <w:p>
      <w:pPr>
        <w:pStyle w:val="ConsPlusNormal"/>
        <w:rPr>
          <w:rFonts w:ascii="Arial" w:hAnsi="Arial" w:cs="Arial"/>
          <w:sz w:val="24"/>
          <w:szCs w:val="24"/>
        </w:rPr>
      </w:pPr>
      <w:r>
        <w:rPr>
          <w:rFonts w:cs="Arial"/>
        </w:rPr>
        <w:t xml:space="preserve">Буинского муниципального района РТ                                                   </w:t>
      </w:r>
      <w:r>
        <w:rPr>
          <w:rFonts w:cs="Arial"/>
        </w:rPr>
        <w:t>С.И.Нуретдинова</w:t>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214"/>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67</TotalTime>
  <Application>LibreOffice/7.6.7.2$Linux_X86_64 LibreOffice_project/60$Build-2</Application>
  <AppVersion>15.0000</AppVersion>
  <Pages>2</Pages>
  <Words>615</Words>
  <Characters>4464</Characters>
  <CharactersWithSpaces>5586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2026-05-26T11:38:58Z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