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МӨКЕРЛЕ</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МОКРОСАВАЛЕЕВСКОГО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Мокросавалеевского сельского поселения Буинского муниципального района Республики Татарстан  от 28 апреля 2023 года № 66-2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Мокросавалеевского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Мокросавалеевского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Мокросавалеевского сельского поселения Буинского муниципального района Республики Татарстан от 28 апреля 2023 года № 66-2 «О</w:t>
      </w:r>
      <w:r>
        <w:rPr>
          <w:rFonts w:ascii="Liberation Sans" w:hAnsi="Liberation Sans"/>
        </w:rPr>
        <w:t>б</w:t>
      </w:r>
      <w:r>
        <w:rPr>
          <w:rFonts w:ascii="Liberation Sans" w:hAnsi="Liberation Sans"/>
        </w:rPr>
        <w:t xml:space="preserve"> </w:t>
      </w:r>
      <w:r>
        <w:rPr>
          <w:rFonts w:ascii="Liberation Sans" w:hAnsi="Liberation Sans"/>
        </w:rPr>
        <w:t xml:space="preserve">утверждении </w:t>
      </w:r>
      <w:r>
        <w:rPr>
          <w:rFonts w:ascii="Liberation Sans" w:hAnsi="Liberation Sans"/>
        </w:rPr>
        <w:t>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Мокросавалеевского сельского поселения Буинского муниципального района от 28 апреля 2023 года № 66-2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Мокросавалеевского сельского поселения Буинского муниципального района РТ от должности в Совете Мокросавалеевского сельского поселения Буинского муниципального района РТ с лишением права занимать должности в Совете Мокросавалеевского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Мокросавалеевского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Мокросавалеевского  сельского поселения Буинского муниципального района от 28 апреля 2023 года № 66-2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Мокросавалеевского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 xml:space="preserve">Буинского муниципального района РТ                                                     С.Н. Тюплина    </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150</TotalTime>
  <Application>LibreOffice/7.6.7.2$Linux_X86_64 LibreOffice_project/60$Build-2</Application>
  <AppVersion>15.0000</AppVersion>
  <Pages>2</Pages>
  <Words>616</Words>
  <Characters>4556</Characters>
  <CharactersWithSpaces>5682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2026-05-26T11:24:35Z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