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ЯҢА ТИНЧӘЛЕ</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НОВОТИНЧАЛИНСКОГО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Новотинчалинского сельского поселения Буинского муниципального района Республики Татарстан  от  26 апреля 2023 года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Новотинчалинского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Новотинчалинского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Новотинчалинского сельского поселения Буинского муниципального района Республики Татарстан от 26 апреля 2023 года №2-69 «О</w:t>
      </w:r>
      <w:r>
        <w:rPr>
          <w:rFonts w:ascii="Liberation Sans" w:hAnsi="Liberation Sans"/>
        </w:rPr>
        <w:t>б утверждении</w:t>
      </w:r>
      <w:r>
        <w:rPr>
          <w:rFonts w:ascii="Liberation Sans" w:hAnsi="Liberation Sans"/>
        </w:rPr>
        <w:t xml:space="preserve"> Порядк</w:t>
      </w:r>
      <w:r>
        <w:rPr>
          <w:rFonts w:ascii="Liberation Sans" w:hAnsi="Liberation Sans"/>
        </w:rPr>
        <w:t>а</w:t>
      </w:r>
      <w:r>
        <w:rPr>
          <w:rFonts w:ascii="Liberation Sans" w:hAnsi="Liberation Sans"/>
        </w:rPr>
        <w:t xml:space="preserve">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Новотинчалинского сельского поселения Буинского муниципального района от 26 апреля 2023 года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Новотинчалинского сельского поселения Буинского муниципального района РТ от должности в Совете Новотинчалинского сельского поселения Буинского муниципального района РТ с лишением права занимать должности в Совете  Новотинчалинского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Новотинчалинского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Новотинчалинского сельского поселения Буинского муниципального района от 26 апреля 2023 года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Новотинчалинского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 xml:space="preserve">Буинского муниципального района РТ                                                 Р.К. Мадышев    </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71</TotalTime>
  <Application>LibreOffice/7.6.7.2$Linux_X86_64 LibreOffice_project/60$Build-2</Application>
  <AppVersion>15.0000</AppVersion>
  <Pages>2</Pages>
  <Words>613</Words>
  <Characters>4547</Characters>
  <CharactersWithSpaces>5659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2026-05-26T11:08:32Z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