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ТИМБАЙ</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ТИМБАЕВСКОГО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Тимбаевского сельского поселения Буинского муниципального района Республики Татарстан  от 28 апреля 2023 года № 74-3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Тимбаевского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Тимбаевского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Тимбаевского сельского поселения Буинского муниципального района Республики Татарстан от 28 апреля 2023 года № 74-3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Тимбаевского сельского поселения Буинского муниципального района от 28 апреля 2023 года № 74-3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Тимбаевского сельского поселения Буинского муниципального района РТ от должности в Совете Тимбаевского сельского поселения Буинского муниципального района РТ с лишением права занимать должности в Совете Тимбаевского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Тимбаевского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Тимбаевского сельского поселения Буинского муниципального района от 28 апреля 2023 года № 74-3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Тимбаевского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И.Г.Айзатуллин</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615</Words>
  <Characters>4486</Characters>
  <CharactersWithSpaces>5611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2026-05-26T12:51:40Z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