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ЯНТУГАН</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ЭНТУГАНСКОГО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Энтуганского сельского поселения Буинского муниципального района Республики Татарстан  от 28  апреля 2023 года №  66-2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Энтуганского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Энтуганского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Энтуганского сельского поселения Буинского муниципального района Республики Татарстан от 28  апреля 2023 года № 66-2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Энтуганского сельского поселения Буинского муниципального района от 28  апреля 2023 года №  66-2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Энтуганского сельского поселения Буинского муниципального района РТ от должности в Совете Энтуганского сельского поселения Буинского муниципального района РТ с лишением права занимать должности в Совете Энтуганского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Энтуганского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Энтуганского сельского поселения Буинского муниципального района от 28  апреля 2023 года №  66-2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Энтуганского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Н.Г. Шигабутдинов</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616</Words>
  <Characters>4489</Characters>
  <CharactersWithSpaces>5606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2026-05-26T13:09:22Z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